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06A36" w:rsidRDefault="00844737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2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1140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1141" name="Group 11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1142" name="Freeform 11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1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1144" name="Freeform 11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" name="Freeform 11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46" name="Picture 1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" y="0"/>
                              <a:ext cx="1427" cy="12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84F42" id="Group 1143" o:spid="_x0000_s1026" style="position:absolute;margin-left:0;margin-top:0;width:595.3pt;height:62.4pt;z-index:-30256;mso-position-horizontal-relative:page;mso-position-vertical-relative:page" coordsize="11906,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">
                <v:group id="Group 1148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  <v:shape id="Freeform 1149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hCsYA&#10;AADdAAAADwAAAGRycy9kb3ducmV2LnhtbESPQWvCQBCF70L/wzKF3nRjWkqJriKiRaiXaoMeh+yY&#10;BLOzMTvV9N93CwVvM7z3vXkznfeuUVfqQu3ZwHiUgCIuvK25NPC1Xw/fQAVBtth4JgM/FGA+exhM&#10;MbP+xp903UmpYgiHDA1UIm2mdSgqchhGviWO2sl3DiWuXalth7cY7hqdJsmrdlhzvFBhS8uKivPu&#10;28UaxeXwnG+OiXws0vydZbs65Vtjnh77xQSUUC938z+9sZEbv6Tw900c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5hCsYAAADdAAAADwAAAAAAAAAAAAAAAACYAgAAZHJz&#10;L2Rvd25yZXYueG1sUEsFBgAAAAAEAAQA9QAAAIsDAAAAAA==&#10;" path="m,1247r11906,l11906,,,,,1247e" fillcolor="#009754" stroked="f">
                    <v:path arrowok="t" o:connecttype="custom" o:connectlocs="0,1247;11906,1247;11906,0;0,0;0,1247" o:connectangles="0,0,0,0,0"/>
                  </v:shape>
                </v:group>
                <v:group id="Group 1144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NBS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w0FJwwAAAN0AAAAP&#10;AAAAAAAAAAAAAAAAAKoCAABkcnMvZG93bnJldi54bWxQSwUGAAAAAAQABAD6AAAAmgMAAAAA&#10;">
                  <v:shape id="Freeform 1147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F/sMA&#10;AADdAAAADwAAAGRycy9kb3ducmV2LnhtbERPzUoDMRC+C32HMII3m92ySrs2LaVS6cWD2z7AdDNu&#10;FpPJksR29+2NIHibj+931tvRWXGlEHvPCsp5AYK49brnTsH5dHhcgogJWaP1TAomirDdzO7WWGt/&#10;4w+6NqkTOYRjjQpMSkMtZWwNOYxzPxBn7tMHhynD0Ekd8JbDnZWLoniWDnvODQYH2htqv5pvp+B1&#10;2gUzPNn3UzVdFpfGHo6rt1Kph/tx9wIi0Zj+xX/uo87zy6qC32/yC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hF/sMAAADdAAAADwAAAAAAAAAAAAAAAACYAgAAZHJzL2Rv&#10;d25yZXYueG1sUEsFBgAAAAAEAAQA9QAAAIgDAAAAAA==&#10;" path="m,1245l,,1249,,,1245e" fillcolor="#00a6eb" stroked="f">
                    <v:path arrowok="t" o:connecttype="custom" o:connectlocs="0,1245;0,0;1249,0;0,1245" o:connectangles="0,0,0,0"/>
                  </v:shape>
                  <v:shape id="Freeform 1146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gZcMA&#10;AADdAAAADwAAAGRycy9kb3ducmV2LnhtbERPzWoCMRC+F3yHMEJvNbuipd0aRVoULz107QOMm3Gz&#10;mEyWJNXdtzeFQm/z8f3OajM4K64UYudZQTkrQBA3XnfcKvg+7p5eQMSErNF6JgUjRdisJw8rrLS/&#10;8Rdd69SKHMKxQgUmpb6SMjaGHMaZ74kzd/bBYcowtFIHvOVwZ+W8KJ6lw45zg8Ge3g01l/rHKfgY&#10;t8H0S/t5XIyn+am2u8PrvlTqcTps30AkGtK/+M990Hl+uVjC7zf5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TgZcMAAADdAAAADwAAAAAAAAAAAAAAAACYAgAAZHJzL2Rv&#10;d25yZXYueG1sUEsFBgAAAAAEAAQA9QAAAIgDAAAAAA==&#10;" path="m1417,1247r-2,l1417,1245r,2e" fillcolor="#00a6eb" stroked="f">
                    <v:path arrowok="t" o:connecttype="custom" o:connectlocs="1417,1247;1415,1247;1417,1245;1417,1247" o:connectangles="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45" o:spid="_x0000_s1032" type="#_x0000_t75" style="position:absolute;left:710;width:1427;height:1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ykmHEAAAA3QAAAA8AAABkcnMvZG93bnJldi54bWxET99rwjAQfhf8H8IN9iKaOkSlM4oIgxVE&#10;sIrs8WiuTVlzKU1m63+/DAa+3cf38za7wTbiTp2vHSuYzxIQxIXTNVcKrpeP6RqED8gaG8ek4EEe&#10;dtvxaIOpdj2f6Z6HSsQQ9ikqMCG0qZS+MGTRz1xLHLnSdRZDhF0ldYd9DLeNfEuSpbRYc2ww2NLB&#10;UPGd/1gFtXn0t8swOa7yU1aWX6dM5/tMqdeXYf8OItAQnuJ/96eO8+eLJfx9E0+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0ykmHEAAAA3QAAAA8AAAAAAAAAAAAAAAAA&#10;nwIAAGRycy9kb3ducmV2LnhtbFBLBQYAAAAABAAEAPcAAACQAwAAAAA=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24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2400935</wp:posOffset>
                </wp:positionV>
                <wp:extent cx="6501765" cy="256540"/>
                <wp:effectExtent l="3175" t="10160" r="10160" b="9525"/>
                <wp:wrapNone/>
                <wp:docPr id="1129" name="Group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6540"/>
                          <a:chOff x="845" y="3781"/>
                          <a:chExt cx="10239" cy="404"/>
                        </a:xfrm>
                      </wpg:grpSpPr>
                      <wpg:grpSp>
                        <wpg:cNvPr id="1130" name="Group 1141"/>
                        <wpg:cNvGrpSpPr>
                          <a:grpSpLocks/>
                        </wpg:cNvGrpSpPr>
                        <wpg:grpSpPr bwMode="auto">
                          <a:xfrm>
                            <a:off x="855" y="3786"/>
                            <a:ext cx="10219" cy="394"/>
                            <a:chOff x="855" y="3786"/>
                            <a:chExt cx="10219" cy="394"/>
                          </a:xfrm>
                        </wpg:grpSpPr>
                        <wps:wsp>
                          <wps:cNvPr id="1131" name="Freeform 1142"/>
                          <wps:cNvSpPr>
                            <a:spLocks/>
                          </wps:cNvSpPr>
                          <wps:spPr bwMode="auto">
                            <a:xfrm>
                              <a:off x="855" y="3786"/>
                              <a:ext cx="10219" cy="39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3786 3786"/>
                                <a:gd name="T3" fmla="*/ 3786 h 394"/>
                                <a:gd name="T4" fmla="+- 0 855 855"/>
                                <a:gd name="T5" fmla="*/ T4 w 10219"/>
                                <a:gd name="T6" fmla="+- 0 3786 3786"/>
                                <a:gd name="T7" fmla="*/ 3786 h 394"/>
                                <a:gd name="T8" fmla="+- 0 855 855"/>
                                <a:gd name="T9" fmla="*/ T8 w 10219"/>
                                <a:gd name="T10" fmla="+- 0 4180 3786"/>
                                <a:gd name="T11" fmla="*/ 4180 h 394"/>
                                <a:gd name="T12" fmla="+- 0 11073 855"/>
                                <a:gd name="T13" fmla="*/ T12 w 10219"/>
                                <a:gd name="T14" fmla="+- 0 4180 3786"/>
                                <a:gd name="T15" fmla="*/ 4180 h 394"/>
                                <a:gd name="T16" fmla="+- 0 11073 855"/>
                                <a:gd name="T17" fmla="*/ T16 w 10219"/>
                                <a:gd name="T18" fmla="+- 0 3786 3786"/>
                                <a:gd name="T19" fmla="*/ 378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0218" y="39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1139"/>
                        <wpg:cNvGrpSpPr>
                          <a:grpSpLocks/>
                        </wpg:cNvGrpSpPr>
                        <wpg:grpSpPr bwMode="auto">
                          <a:xfrm>
                            <a:off x="850" y="3786"/>
                            <a:ext cx="10229" cy="2"/>
                            <a:chOff x="850" y="3786"/>
                            <a:chExt cx="10229" cy="2"/>
                          </a:xfrm>
                        </wpg:grpSpPr>
                        <wps:wsp>
                          <wps:cNvPr id="1133" name="Freeform 1140"/>
                          <wps:cNvSpPr>
                            <a:spLocks/>
                          </wps:cNvSpPr>
                          <wps:spPr bwMode="auto">
                            <a:xfrm>
                              <a:off x="850" y="378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1137"/>
                        <wpg:cNvGrpSpPr>
                          <a:grpSpLocks/>
                        </wpg:cNvGrpSpPr>
                        <wpg:grpSpPr bwMode="auto">
                          <a:xfrm>
                            <a:off x="855" y="3791"/>
                            <a:ext cx="2" cy="384"/>
                            <a:chOff x="855" y="3791"/>
                            <a:chExt cx="2" cy="384"/>
                          </a:xfrm>
                        </wpg:grpSpPr>
                        <wps:wsp>
                          <wps:cNvPr id="1135" name="Freeform 1138"/>
                          <wps:cNvSpPr>
                            <a:spLocks/>
                          </wps:cNvSpPr>
                          <wps:spPr bwMode="auto">
                            <a:xfrm>
                              <a:off x="855" y="3791"/>
                              <a:ext cx="2" cy="384"/>
                            </a:xfrm>
                            <a:custGeom>
                              <a:avLst/>
                              <a:gdLst>
                                <a:gd name="T0" fmla="+- 0 4175 3791"/>
                                <a:gd name="T1" fmla="*/ 4175 h 384"/>
                                <a:gd name="T2" fmla="+- 0 3791 3791"/>
                                <a:gd name="T3" fmla="*/ 379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1135"/>
                        <wpg:cNvGrpSpPr>
                          <a:grpSpLocks/>
                        </wpg:cNvGrpSpPr>
                        <wpg:grpSpPr bwMode="auto">
                          <a:xfrm>
                            <a:off x="11073" y="3791"/>
                            <a:ext cx="2" cy="384"/>
                            <a:chOff x="11073" y="3791"/>
                            <a:chExt cx="2" cy="384"/>
                          </a:xfrm>
                        </wpg:grpSpPr>
                        <wps:wsp>
                          <wps:cNvPr id="1137" name="Freeform 1136"/>
                          <wps:cNvSpPr>
                            <a:spLocks/>
                          </wps:cNvSpPr>
                          <wps:spPr bwMode="auto">
                            <a:xfrm>
                              <a:off x="11073" y="3791"/>
                              <a:ext cx="2" cy="384"/>
                            </a:xfrm>
                            <a:custGeom>
                              <a:avLst/>
                              <a:gdLst>
                                <a:gd name="T0" fmla="+- 0 4175 3791"/>
                                <a:gd name="T1" fmla="*/ 4175 h 384"/>
                                <a:gd name="T2" fmla="+- 0 3791 3791"/>
                                <a:gd name="T3" fmla="*/ 379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1133"/>
                        <wpg:cNvGrpSpPr>
                          <a:grpSpLocks/>
                        </wpg:cNvGrpSpPr>
                        <wpg:grpSpPr bwMode="auto">
                          <a:xfrm>
                            <a:off x="850" y="4180"/>
                            <a:ext cx="10229" cy="2"/>
                            <a:chOff x="850" y="4180"/>
                            <a:chExt cx="10229" cy="2"/>
                          </a:xfrm>
                        </wpg:grpSpPr>
                        <wps:wsp>
                          <wps:cNvPr id="1139" name="Freeform 1134"/>
                          <wps:cNvSpPr>
                            <a:spLocks/>
                          </wps:cNvSpPr>
                          <wps:spPr bwMode="auto">
                            <a:xfrm>
                              <a:off x="850" y="418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E40BF" id="Group 1132" o:spid="_x0000_s1026" style="position:absolute;margin-left:42.25pt;margin-top:189.05pt;width:511.95pt;height:20.2pt;z-index:-30232;mso-position-horizontal-relative:page;mso-position-vertical-relative:page" coordorigin="845,3781" coordsize="10239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">
                <v:group id="Group 1141" o:spid="_x0000_s1027" style="position:absolute;left:855;top:3786;width:10219;height:394" coordorigin="855,3786" coordsize="10219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xesQ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F6xDxgAAAN0A&#10;AAAPAAAAAAAAAAAAAAAAAKoCAABkcnMvZG93bnJldi54bWxQSwUGAAAAAAQABAD6AAAAnQMAAAAA&#10;">
                  <v:shape id="Freeform 1142" o:spid="_x0000_s1028" style="position:absolute;left:855;top:3786;width:10219;height:394;visibility:visible;mso-wrap-style:square;v-text-anchor:top" coordsize="10219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af8YA&#10;AADdAAAADwAAAGRycy9kb3ducmV2LnhtbERPTWvCQBC9C/0PyxS8SN1Ei5Q0G5FCsAoetD3kOGSn&#10;SdrsbMhuTeqvd4WCt3m8z0nXo2nFmXrXWFYQzyMQxKXVDVcKPj/ypxcQziNrbC2Tgj9ysM4eJikm&#10;2g58pPPJVyKEsEtQQe19l0jpypoMurntiAP3ZXuDPsC+krrHIYSbVi6iaCUNNhwaauzoraby5/Rr&#10;FLRy0+XFstj5Yv+8PcxmlyHffis1fRw3ryA8jf4u/ne/6zA/XsZw+yac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Laf8YAAADdAAAADwAAAAAAAAAAAAAAAACYAgAAZHJz&#10;L2Rvd25yZXYueG1sUEsFBgAAAAAEAAQA9QAAAIsDAAAAAA==&#10;" path="m10218,l,,,394r10218,l10218,xe" fillcolor="#bbe4f9" stroked="f">
                    <v:path arrowok="t" o:connecttype="custom" o:connectlocs="10218,3786;0,3786;0,4180;10218,4180;10218,3786" o:connectangles="0,0,0,0,0"/>
                  </v:shape>
                </v:group>
                <v:group id="Group 1139" o:spid="_x0000_s1029" style="position:absolute;left:850;top:3786;width:10229;height:2" coordorigin="850,3786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<v:shape id="Freeform 1140" o:spid="_x0000_s1030" style="position:absolute;left:850;top:3786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N68MA&#10;AADdAAAADwAAAGRycy9kb3ducmV2LnhtbERPS2vCQBC+C/6HZQRvulGhlNRVgmjxIBQfCN6m2TEJ&#10;ZmdDdqrx37uFQm/z8T1nvuxcre7Uhsqzgck4AUWce1txYeB03IzeQQVBtlh7JgNPCrBc9HtzTK1/&#10;8J7uBylUDOGQooFSpEm1DnlJDsPYN8SRu/rWoUTYFtq2+IjhrtbTJHnTDiuODSU2tCopvx1+nIG9&#10;c+vLav21/ZbLLsskP2dN92nMcNBlH6CEOvkX/7m3Ns6fzGbw+008QS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zN68MAAADdAAAADwAAAAAAAAAAAAAAAACYAgAAZHJzL2Rv&#10;d25yZXYueG1sUEsFBgAAAAAEAAQA9QAAAIgDAAAAAA==&#10;" path="m,l10228,e" filled="f" strokecolor="#00a6eb" strokeweight=".17644mm">
                    <v:path arrowok="t" o:connecttype="custom" o:connectlocs="0,0;10228,0" o:connectangles="0,0"/>
                  </v:shape>
                </v:group>
                <v:group id="Group 1137" o:spid="_x0000_s1031" style="position:absolute;left:855;top:3791;width:2;height:384" coordorigin="855,3791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    <v:shape id="Freeform 1138" o:spid="_x0000_s1032" style="position:absolute;left:855;top:3791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OEcAA&#10;AADdAAAADwAAAGRycy9kb3ducmV2LnhtbERPTYvCMBC9C/6HMII3TasopRpFBMHbutWDx6GZbcs2&#10;k9BE2/33RljwNo/3Odv9YFrxpM43lhWk8wQEcWl1w5WC2/U0y0D4gKyxtUwK/sjDfjcebTHXtudv&#10;ehahEjGEfY4K6hBcLqUvazLo59YRR+7HdgZDhF0ldYd9DDetXCTJWhpsODbU6OhYU/lbPIyCLLu0&#10;w70v1s0qvYQHnpz9SpxS08lw2IAINISP+N991nF+ulzB+5t4gt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AOEcAAAADdAAAADwAAAAAAAAAAAAAAAACYAgAAZHJzL2Rvd25y&#10;ZXYueG1sUEsFBgAAAAAEAAQA9QAAAIUDAAAAAA==&#10;" path="m,384l,e" filled="f" strokecolor="#00a6eb" strokeweight=".5pt">
                    <v:path arrowok="t" o:connecttype="custom" o:connectlocs="0,4175;0,3791" o:connectangles="0,0"/>
                  </v:shape>
                </v:group>
                <v:group id="Group 1135" o:spid="_x0000_s1033" style="position:absolute;left:11073;top:3791;width:2;height:384" coordorigin="11073,3791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KRr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ykazCAAAA3QAAAA8A&#10;AAAAAAAAAAAAAAAAqgIAAGRycy9kb3ducmV2LnhtbFBLBQYAAAAABAAEAPoAAACZAwAAAAA=&#10;">
                  <v:shape id="Freeform 1136" o:spid="_x0000_s1034" style="position:absolute;left:11073;top:3791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41/cEA&#10;AADdAAAADwAAAGRycy9kb3ducmV2LnhtbERPTYvCMBC9C/sfwix407SKWqpRlgXBm1o97HFoZtti&#10;MwlNtN1/vxEEb/N4n7PZDaYVD+p8Y1lBOk1AEJdWN1wpuF72kwyED8gaW8uk4I887LYfow3m2vZ8&#10;pkcRKhFD2OeooA7B5VL6siaDfmodceR+bWcwRNhVUnfYx3DTylmSLKXBhmNDjY6+aypvxd0oyLJT&#10;O/z0xbJZpKdwx72zx8QpNf4cvtYgAg3hLX65DzrOT+creH4TT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uNf3BAAAA3QAAAA8AAAAAAAAAAAAAAAAAmAIAAGRycy9kb3du&#10;cmV2LnhtbFBLBQYAAAAABAAEAPUAAACGAwAAAAA=&#10;" path="m,384l,e" filled="f" strokecolor="#00a6eb" strokeweight=".5pt">
                    <v:path arrowok="t" o:connecttype="custom" o:connectlocs="0,4175;0,3791" o:connectangles="0,0"/>
                  </v:shape>
                </v:group>
                <v:group id="Group 1133" o:spid="_x0000_s1035" style="position:absolute;left:850;top:4180;width:10229;height:2" coordorigin="850,4180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GgR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YaBFxgAAAN0A&#10;AAAPAAAAAAAAAAAAAAAAAKoCAABkcnMvZG93bnJldi54bWxQSwUGAAAAAAQABAD6AAAAnQMAAAAA&#10;">
                  <v:shape id="Freeform 1134" o:spid="_x0000_s1036" style="position:absolute;left:850;top:4180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6AcQA&#10;AADdAAAADwAAAGRycy9kb3ducmV2LnhtbERPTWvCQBC9F/oflil4qxsVSo2uIYgWDwVRS8HbmJ0m&#10;odnZkJ3G9N93hYK3ebzPWWaDa1RPXag9G5iME1DEhbc1lwY+TtvnV1BBkC02nsnALwXIVo8PS0yt&#10;v/KB+qOUKoZwSNFAJdKmWoeiIodh7FviyH35zqFE2JXadniN4a7R0yR50Q5rjg0VtrSuqPg+/jgD&#10;B+c25/Vmv7vI+T3PpfjM2+HNmNHTkC9ACQ1yF/+7dzbOn8zmcPsmnq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U+gHEAAAA3QAAAA8AAAAAAAAAAAAAAAAAmAIAAGRycy9k&#10;b3ducmV2LnhtbFBLBQYAAAAABAAEAPUAAACJAwAAAAA=&#10;" path="m,l10228,e" filled="f" strokecolor="#00a6eb" strokeweight=".17644mm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27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3371215</wp:posOffset>
                </wp:positionV>
                <wp:extent cx="6501765" cy="459740"/>
                <wp:effectExtent l="3175" t="8890" r="10160" b="7620"/>
                <wp:wrapNone/>
                <wp:docPr id="1118" name="Group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459740"/>
                          <a:chOff x="845" y="5309"/>
                          <a:chExt cx="10239" cy="724"/>
                        </a:xfrm>
                      </wpg:grpSpPr>
                      <wpg:grpSp>
                        <wpg:cNvPr id="1119" name="Group 1130"/>
                        <wpg:cNvGrpSpPr>
                          <a:grpSpLocks/>
                        </wpg:cNvGrpSpPr>
                        <wpg:grpSpPr bwMode="auto">
                          <a:xfrm>
                            <a:off x="855" y="5314"/>
                            <a:ext cx="10219" cy="714"/>
                            <a:chOff x="855" y="5314"/>
                            <a:chExt cx="10219" cy="714"/>
                          </a:xfrm>
                        </wpg:grpSpPr>
                        <wps:wsp>
                          <wps:cNvPr id="1120" name="Freeform 1131"/>
                          <wps:cNvSpPr>
                            <a:spLocks/>
                          </wps:cNvSpPr>
                          <wps:spPr bwMode="auto">
                            <a:xfrm>
                              <a:off x="855" y="5314"/>
                              <a:ext cx="10219" cy="71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5314 5314"/>
                                <a:gd name="T3" fmla="*/ 5314 h 714"/>
                                <a:gd name="T4" fmla="+- 0 855 855"/>
                                <a:gd name="T5" fmla="*/ T4 w 10219"/>
                                <a:gd name="T6" fmla="+- 0 5314 5314"/>
                                <a:gd name="T7" fmla="*/ 5314 h 714"/>
                                <a:gd name="T8" fmla="+- 0 855 855"/>
                                <a:gd name="T9" fmla="*/ T8 w 10219"/>
                                <a:gd name="T10" fmla="+- 0 6028 5314"/>
                                <a:gd name="T11" fmla="*/ 6028 h 714"/>
                                <a:gd name="T12" fmla="+- 0 11073 855"/>
                                <a:gd name="T13" fmla="*/ T12 w 10219"/>
                                <a:gd name="T14" fmla="+- 0 6028 5314"/>
                                <a:gd name="T15" fmla="*/ 6028 h 714"/>
                                <a:gd name="T16" fmla="+- 0 11073 855"/>
                                <a:gd name="T17" fmla="*/ T16 w 10219"/>
                                <a:gd name="T18" fmla="+- 0 5314 5314"/>
                                <a:gd name="T19" fmla="*/ 5314 h 7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71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4"/>
                                  </a:lnTo>
                                  <a:lnTo>
                                    <a:pt x="10218" y="71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1128"/>
                        <wpg:cNvGrpSpPr>
                          <a:grpSpLocks/>
                        </wpg:cNvGrpSpPr>
                        <wpg:grpSpPr bwMode="auto">
                          <a:xfrm>
                            <a:off x="850" y="5314"/>
                            <a:ext cx="10229" cy="2"/>
                            <a:chOff x="850" y="5314"/>
                            <a:chExt cx="10229" cy="2"/>
                          </a:xfrm>
                        </wpg:grpSpPr>
                        <wps:wsp>
                          <wps:cNvPr id="1122" name="Freeform 1129"/>
                          <wps:cNvSpPr>
                            <a:spLocks/>
                          </wps:cNvSpPr>
                          <wps:spPr bwMode="auto">
                            <a:xfrm>
                              <a:off x="850" y="5314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1126"/>
                        <wpg:cNvGrpSpPr>
                          <a:grpSpLocks/>
                        </wpg:cNvGrpSpPr>
                        <wpg:grpSpPr bwMode="auto">
                          <a:xfrm>
                            <a:off x="855" y="5319"/>
                            <a:ext cx="2" cy="704"/>
                            <a:chOff x="855" y="5319"/>
                            <a:chExt cx="2" cy="704"/>
                          </a:xfrm>
                        </wpg:grpSpPr>
                        <wps:wsp>
                          <wps:cNvPr id="1124" name="Freeform 1127"/>
                          <wps:cNvSpPr>
                            <a:spLocks/>
                          </wps:cNvSpPr>
                          <wps:spPr bwMode="auto">
                            <a:xfrm>
                              <a:off x="855" y="5319"/>
                              <a:ext cx="2" cy="704"/>
                            </a:xfrm>
                            <a:custGeom>
                              <a:avLst/>
                              <a:gdLst>
                                <a:gd name="T0" fmla="+- 0 6023 5319"/>
                                <a:gd name="T1" fmla="*/ 6023 h 704"/>
                                <a:gd name="T2" fmla="+- 0 5319 5319"/>
                                <a:gd name="T3" fmla="*/ 5319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1124"/>
                        <wpg:cNvGrpSpPr>
                          <a:grpSpLocks/>
                        </wpg:cNvGrpSpPr>
                        <wpg:grpSpPr bwMode="auto">
                          <a:xfrm>
                            <a:off x="11073" y="5319"/>
                            <a:ext cx="2" cy="704"/>
                            <a:chOff x="11073" y="5319"/>
                            <a:chExt cx="2" cy="704"/>
                          </a:xfrm>
                        </wpg:grpSpPr>
                        <wps:wsp>
                          <wps:cNvPr id="1126" name="Freeform 1125"/>
                          <wps:cNvSpPr>
                            <a:spLocks/>
                          </wps:cNvSpPr>
                          <wps:spPr bwMode="auto">
                            <a:xfrm>
                              <a:off x="11073" y="5319"/>
                              <a:ext cx="2" cy="704"/>
                            </a:xfrm>
                            <a:custGeom>
                              <a:avLst/>
                              <a:gdLst>
                                <a:gd name="T0" fmla="+- 0 6023 5319"/>
                                <a:gd name="T1" fmla="*/ 6023 h 704"/>
                                <a:gd name="T2" fmla="+- 0 5319 5319"/>
                                <a:gd name="T3" fmla="*/ 5319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122"/>
                        <wpg:cNvGrpSpPr>
                          <a:grpSpLocks/>
                        </wpg:cNvGrpSpPr>
                        <wpg:grpSpPr bwMode="auto">
                          <a:xfrm>
                            <a:off x="850" y="6028"/>
                            <a:ext cx="10229" cy="2"/>
                            <a:chOff x="850" y="6028"/>
                            <a:chExt cx="10229" cy="2"/>
                          </a:xfrm>
                        </wpg:grpSpPr>
                        <wps:wsp>
                          <wps:cNvPr id="1128" name="Freeform 1123"/>
                          <wps:cNvSpPr>
                            <a:spLocks/>
                          </wps:cNvSpPr>
                          <wps:spPr bwMode="auto">
                            <a:xfrm>
                              <a:off x="850" y="6028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2F800" id="Group 1121" o:spid="_x0000_s1026" style="position:absolute;margin-left:42.25pt;margin-top:265.45pt;width:511.95pt;height:36.2pt;z-index:-30208;mso-position-horizontal-relative:page;mso-position-vertical-relative:page" coordorigin="845,5309" coordsize="10239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">
                <v:group id="Group 1130" o:spid="_x0000_s1027" style="position:absolute;left:855;top:5314;width:10219;height:714" coordorigin="855,5314" coordsize="10219,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hZv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lJT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hZvsQAAADdAAAA&#10;DwAAAAAAAAAAAAAAAACqAgAAZHJzL2Rvd25yZXYueG1sUEsFBgAAAAAEAAQA+gAAAJsDAAAAAA==&#10;">
                  <v:shape id="Freeform 1131" o:spid="_x0000_s1028" style="position:absolute;left:855;top:5314;width:10219;height:714;visibility:visible;mso-wrap-style:square;v-text-anchor:top" coordsize="10219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bOkcgA&#10;AADdAAAADwAAAGRycy9kb3ducmV2LnhtbESPQUvDQBCF74L/YRmhl2I3DSiSdltKoa2gIE0E6W3I&#10;jklsdjZk1yb6651DwdsM78173yzXo2vVhfrQeDYwnyWgiEtvG64MvBe7+ydQISJbbD2TgR8KsF7d&#10;3iwxs37gI13yWCkJ4ZChgTrGLtM6lDU5DDPfEYv26XuHUda+0rbHQcJdq9MkedQOG5aGGjva1lSe&#10;829nYD++/g6heDmU09OuSN+6r4f8ozBmcjduFqAijfHffL1+toI/T4VfvpER9Oo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Js6RyAAAAN0AAAAPAAAAAAAAAAAAAAAAAJgCAABk&#10;cnMvZG93bnJldi54bWxQSwUGAAAAAAQABAD1AAAAjQMAAAAA&#10;" path="m10218,l,,,714r10218,l10218,xe" fillcolor="#bbe4f9" stroked="f">
                    <v:path arrowok="t" o:connecttype="custom" o:connectlocs="10218,5314;0,5314;0,6028;10218,6028;10218,5314" o:connectangles="0,0,0,0,0"/>
                  </v:shape>
                </v:group>
                <v:group id="Group 1128" o:spid="_x0000_s1029" style="position:absolute;left:850;top:5314;width:10229;height:2" coordorigin="850,5314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fBc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LVU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KfBcQAAADdAAAA&#10;DwAAAAAAAAAAAAAAAACqAgAAZHJzL2Rvd25yZXYueG1sUEsFBgAAAAAEAAQA+gAAAJsDAAAAAA==&#10;">
                  <v:shape id="Freeform 1129" o:spid="_x0000_s1030" style="position:absolute;left:850;top:5314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/3XcQA&#10;AADdAAAADwAAAGRycy9kb3ducmV2LnhtbERPTWvCQBC9C/0PywjedGME0egqUgmIIFhbxOOYnSap&#10;2dmYXTX++65Q6G0e73Pmy9ZU4k6NKy0rGA4iEMSZ1SXnCr4+0/4EhPPIGivLpOBJDpaLt84cE20f&#10;/EH3g89FCGGXoILC+zqR0mUFGXQDWxMH7ts2Bn2ATS51g48QbioZR9FYGiw5NBRY03tB2eVwMwp2&#10;6/Nqmh73kx8fj9Lphq/bU7pVqtdtVzMQnlr/L/5zb3SYP4xje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913EAAAA3QAAAA8AAAAAAAAAAAAAAAAAmAIAAGRycy9k&#10;b3ducmV2LnhtbFBLBQYAAAAABAAEAPUAAACJAwAAAAA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1126" o:spid="_x0000_s1031" style="position:absolute;left:855;top:5319;width:2;height:704" coordorigin="855,5319" coordsize="2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<v:shape id="Freeform 1127" o:spid="_x0000_s1032" style="position:absolute;left:855;top:5319;width:2;height:704;visibility:visible;mso-wrap-style:square;v-text-anchor:top" coordsize="2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aT8YA&#10;AADdAAAADwAAAGRycy9kb3ducmV2LnhtbERPTWvCQBC9C/0PyxR6Ed0o0pbUVURtEVsKVS+5TbOT&#10;bDA7G7JbTf313YLgbR7vc6bzztbiRK2vHCsYDRMQxLnTFZcKDvvXwTMIH5A11o5JwS95mM/uelNM&#10;tTvzF512oRQxhH2KCkwITSqlzw1Z9EPXEEeucK3FEGFbSt3iOYbbWo6T5FFarDg2GGxoaSg/7n6s&#10;gqy+vGWrdXF8Mtv372yffH7Yoq/Uw323eAERqAs38dW90XH+aDyB/2/iC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caT8YAAADdAAAADwAAAAAAAAAAAAAAAACYAgAAZHJz&#10;L2Rvd25yZXYueG1sUEsFBgAAAAAEAAQA9QAAAIsDAAAAAA==&#10;" path="m,704l,e" filled="f" strokecolor="#00a6eb" strokeweight=".5pt">
                    <v:path arrowok="t" o:connecttype="custom" o:connectlocs="0,6023;0,5319" o:connectangles="0,0"/>
                  </v:shape>
                </v:group>
                <v:group id="Group 1124" o:spid="_x0000_s1033" style="position:absolute;left:11073;top:5319;width:2;height:704" coordorigin="11073,5319" coordsize="2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mZB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n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CuZkGwwAAAN0AAAAP&#10;AAAAAAAAAAAAAAAAAKoCAABkcnMvZG93bnJldi54bWxQSwUGAAAAAAQABAD6AAAAmgMAAAAA&#10;">
                  <v:shape id="Freeform 1125" o:spid="_x0000_s1034" style="position:absolute;left:11073;top:5319;width:2;height:704;visibility:visible;mso-wrap-style:square;v-text-anchor:top" coordsize="2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ho8YA&#10;AADdAAAADwAAAGRycy9kb3ducmV2LnhtbERPS2vCQBC+F/wPywi9FN3owUp0FVFbii0FH5fcxuwk&#10;G8zOhuxWU399t1DobT6+58yXna3FlVpfOVYwGiYgiHOnKy4VnI4vgykIH5A11o5JwTd5WC56D3NM&#10;tbvxnq6HUIoYwj5FBSaEJpXS54Ys+qFriCNXuNZiiLAtpW7xFsNtLcdJMpEWK44NBhtaG8ovhy+r&#10;IKvvr9lmW1yeze79nB2Tzw9bPCn12O9WMxCBuvAv/nO/6Th/NJ7A7zfxBL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kho8YAAADdAAAADwAAAAAAAAAAAAAAAACYAgAAZHJz&#10;L2Rvd25yZXYueG1sUEsFBgAAAAAEAAQA9QAAAIsDAAAAAA==&#10;" path="m,704l,e" filled="f" strokecolor="#00a6eb" strokeweight=".5pt">
                    <v:path arrowok="t" o:connecttype="custom" o:connectlocs="0,6023;0,5319" o:connectangles="0,0"/>
                  </v:shape>
                </v:group>
                <v:group id="Group 1122" o:spid="_x0000_s1035" style="position:absolute;left:850;top:6028;width:10229;height:2" coordorigin="850,6028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ei6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nourFAAAA3QAA&#10;AA8AAAAAAAAAAAAAAAAAqgIAAGRycy9kb3ducmV2LnhtbFBLBQYAAAAABAAEAPoAAACcAwAAAAA=&#10;">
                  <v:shape id="Freeform 1123" o:spid="_x0000_s1036" style="position:absolute;left:850;top:6028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M3cYA&#10;AADdAAAADwAAAGRycy9kb3ducmV2LnhtbESP0WrCQBBF3wv9h2UKfSl1YyhaUldRS6EUEbR+wDQ7&#10;TYLZ2ZAdNf37zoPg2wz3zr1nZoshtOZMfWoiOxiPMjDEZfQNVw4O3x/Pr2CSIHtsI5ODP0qwmN/f&#10;zbDw8cI7Ou+lMhrCqUAHtUhXWJvKmgKmUeyIVfuNfUDRta+s7/Gi4aG1eZZNbMCGtaHGjtY1lcf9&#10;KThofp7y6rTatofNO02741K+Xrw49/gwLN/ACA1yM1+vP73ij3PF1W90BDv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oM3cYAAADdAAAADwAAAAAAAAAAAAAAAACYAgAAZHJz&#10;L2Rvd25yZXYueG1sUEsFBgAAAAAEAAQA9QAAAIsDAAAAAA==&#10;" path="m,l10228,e" filled="f" strokecolor="#00a6eb" strokeweight=".17642mm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29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4725035</wp:posOffset>
                </wp:positionV>
                <wp:extent cx="6501765" cy="256540"/>
                <wp:effectExtent l="3175" t="10160" r="10160" b="9525"/>
                <wp:wrapNone/>
                <wp:docPr id="1107" name="Group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6540"/>
                          <a:chOff x="845" y="7441"/>
                          <a:chExt cx="10239" cy="404"/>
                        </a:xfrm>
                      </wpg:grpSpPr>
                      <wpg:grpSp>
                        <wpg:cNvPr id="1108" name="Group 1119"/>
                        <wpg:cNvGrpSpPr>
                          <a:grpSpLocks/>
                        </wpg:cNvGrpSpPr>
                        <wpg:grpSpPr bwMode="auto">
                          <a:xfrm>
                            <a:off x="855" y="7446"/>
                            <a:ext cx="10219" cy="394"/>
                            <a:chOff x="855" y="7446"/>
                            <a:chExt cx="10219" cy="394"/>
                          </a:xfrm>
                        </wpg:grpSpPr>
                        <wps:wsp>
                          <wps:cNvPr id="1109" name="Freeform 1120"/>
                          <wps:cNvSpPr>
                            <a:spLocks/>
                          </wps:cNvSpPr>
                          <wps:spPr bwMode="auto">
                            <a:xfrm>
                              <a:off x="855" y="7446"/>
                              <a:ext cx="10219" cy="39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7446 7446"/>
                                <a:gd name="T3" fmla="*/ 7446 h 394"/>
                                <a:gd name="T4" fmla="+- 0 855 855"/>
                                <a:gd name="T5" fmla="*/ T4 w 10219"/>
                                <a:gd name="T6" fmla="+- 0 7446 7446"/>
                                <a:gd name="T7" fmla="*/ 7446 h 394"/>
                                <a:gd name="T8" fmla="+- 0 855 855"/>
                                <a:gd name="T9" fmla="*/ T8 w 10219"/>
                                <a:gd name="T10" fmla="+- 0 7840 7446"/>
                                <a:gd name="T11" fmla="*/ 7840 h 394"/>
                                <a:gd name="T12" fmla="+- 0 11073 855"/>
                                <a:gd name="T13" fmla="*/ T12 w 10219"/>
                                <a:gd name="T14" fmla="+- 0 7840 7446"/>
                                <a:gd name="T15" fmla="*/ 7840 h 394"/>
                                <a:gd name="T16" fmla="+- 0 11073 855"/>
                                <a:gd name="T17" fmla="*/ T16 w 10219"/>
                                <a:gd name="T18" fmla="+- 0 7446 7446"/>
                                <a:gd name="T19" fmla="*/ 744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0218" y="39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1117"/>
                        <wpg:cNvGrpSpPr>
                          <a:grpSpLocks/>
                        </wpg:cNvGrpSpPr>
                        <wpg:grpSpPr bwMode="auto">
                          <a:xfrm>
                            <a:off x="850" y="7446"/>
                            <a:ext cx="10229" cy="2"/>
                            <a:chOff x="850" y="7446"/>
                            <a:chExt cx="10229" cy="2"/>
                          </a:xfrm>
                        </wpg:grpSpPr>
                        <wps:wsp>
                          <wps:cNvPr id="1111" name="Freeform 1118"/>
                          <wps:cNvSpPr>
                            <a:spLocks/>
                          </wps:cNvSpPr>
                          <wps:spPr bwMode="auto">
                            <a:xfrm>
                              <a:off x="850" y="744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1115"/>
                        <wpg:cNvGrpSpPr>
                          <a:grpSpLocks/>
                        </wpg:cNvGrpSpPr>
                        <wpg:grpSpPr bwMode="auto">
                          <a:xfrm>
                            <a:off x="855" y="7451"/>
                            <a:ext cx="2" cy="384"/>
                            <a:chOff x="855" y="7451"/>
                            <a:chExt cx="2" cy="384"/>
                          </a:xfrm>
                        </wpg:grpSpPr>
                        <wps:wsp>
                          <wps:cNvPr id="1113" name="Freeform 1116"/>
                          <wps:cNvSpPr>
                            <a:spLocks/>
                          </wps:cNvSpPr>
                          <wps:spPr bwMode="auto">
                            <a:xfrm>
                              <a:off x="855" y="7451"/>
                              <a:ext cx="2" cy="384"/>
                            </a:xfrm>
                            <a:custGeom>
                              <a:avLst/>
                              <a:gdLst>
                                <a:gd name="T0" fmla="+- 0 7835 7451"/>
                                <a:gd name="T1" fmla="*/ 7835 h 384"/>
                                <a:gd name="T2" fmla="+- 0 7451 7451"/>
                                <a:gd name="T3" fmla="*/ 74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1113"/>
                        <wpg:cNvGrpSpPr>
                          <a:grpSpLocks/>
                        </wpg:cNvGrpSpPr>
                        <wpg:grpSpPr bwMode="auto">
                          <a:xfrm>
                            <a:off x="11073" y="7451"/>
                            <a:ext cx="2" cy="384"/>
                            <a:chOff x="11073" y="7451"/>
                            <a:chExt cx="2" cy="384"/>
                          </a:xfrm>
                        </wpg:grpSpPr>
                        <wps:wsp>
                          <wps:cNvPr id="1115" name="Freeform 1114"/>
                          <wps:cNvSpPr>
                            <a:spLocks/>
                          </wps:cNvSpPr>
                          <wps:spPr bwMode="auto">
                            <a:xfrm>
                              <a:off x="11073" y="7451"/>
                              <a:ext cx="2" cy="384"/>
                            </a:xfrm>
                            <a:custGeom>
                              <a:avLst/>
                              <a:gdLst>
                                <a:gd name="T0" fmla="+- 0 7835 7451"/>
                                <a:gd name="T1" fmla="*/ 7835 h 384"/>
                                <a:gd name="T2" fmla="+- 0 7451 7451"/>
                                <a:gd name="T3" fmla="*/ 74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1111"/>
                        <wpg:cNvGrpSpPr>
                          <a:grpSpLocks/>
                        </wpg:cNvGrpSpPr>
                        <wpg:grpSpPr bwMode="auto">
                          <a:xfrm>
                            <a:off x="850" y="7840"/>
                            <a:ext cx="10229" cy="2"/>
                            <a:chOff x="850" y="7840"/>
                            <a:chExt cx="10229" cy="2"/>
                          </a:xfrm>
                        </wpg:grpSpPr>
                        <wps:wsp>
                          <wps:cNvPr id="1117" name="Freeform 1112"/>
                          <wps:cNvSpPr>
                            <a:spLocks/>
                          </wps:cNvSpPr>
                          <wps:spPr bwMode="auto">
                            <a:xfrm>
                              <a:off x="850" y="784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846C8" id="Group 1110" o:spid="_x0000_s1026" style="position:absolute;margin-left:42.25pt;margin-top:372.05pt;width:511.95pt;height:20.2pt;z-index:-30184;mso-position-horizontal-relative:page;mso-position-vertical-relative:page" coordorigin="845,7441" coordsize="10239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">
                <v:group id="Group 1119" o:spid="_x0000_s1027" style="position:absolute;left:855;top:7446;width:10219;height:394" coordorigin="855,7446" coordsize="10219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1q+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w1q+McAAADd&#10;AAAADwAAAAAAAAAAAAAAAACqAgAAZHJzL2Rvd25yZXYueG1sUEsFBgAAAAAEAAQA+gAAAJ4DAAAA&#10;AA==&#10;">
                  <v:shape id="Freeform 1120" o:spid="_x0000_s1028" style="position:absolute;left:855;top:7446;width:10219;height:394;visibility:visible;mso-wrap-style:square;v-text-anchor:top" coordsize="10219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cxMUA&#10;AADdAAAADwAAAGRycy9kb3ducmV2LnhtbERPTWvCQBC9F/oflil4Ed1YpWh0FSkEteBB6yHHITsm&#10;abOzIbua6K93C0Jv83ifs1h1phJXalxpWcFoGIEgzqwuOVdw+k4GUxDOI2usLJOCGzlYLV9fFhhr&#10;2/KBrkefixDCLkYFhfd1LKXLCjLohrYmDtzZNgZ9gE0udYNtCDeVfI+iD2mw5NBQYE2fBWW/x4tR&#10;UMl1naTjdOfTr8lm3+/f22Tzo1TvrVvPQXjq/L/46d7qMH8UzeDvm3CC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BzExQAAAN0AAAAPAAAAAAAAAAAAAAAAAJgCAABkcnMv&#10;ZG93bnJldi54bWxQSwUGAAAAAAQABAD1AAAAigMAAAAA&#10;" path="m10218,l,,,394r10218,l10218,xe" fillcolor="#bbe4f9" stroked="f">
                    <v:path arrowok="t" o:connecttype="custom" o:connectlocs="10218,7446;0,7446;0,7840;10218,7840;10218,7446" o:connectangles="0,0,0,0,0"/>
                  </v:shape>
                </v:group>
                <v:group id="Group 1117" o:spid="_x0000_s1029" style="position:absolute;left:850;top:7446;width:10229;height:2" coordorigin="850,7446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LwI8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KLwI8cAAADd&#10;AAAADwAAAAAAAAAAAAAAAACqAgAAZHJzL2Rvd25yZXYueG1sUEsFBgAAAAAEAAQA+gAAAJ4DAAAA&#10;AA==&#10;">
                  <v:shape id="Freeform 1118" o:spid="_x0000_s1030" style="position:absolute;left:850;top:7446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jl8YA&#10;AADdAAAADwAAAGRycy9kb3ducmV2LnhtbERP0WrCQBB8F/oPxwp9MxctFE1zirQEQqBgVaSP29w2&#10;ieb20txV07/vCYLztMvszOykq8G04ky9aywrmEYxCOLS6oYrBftdNpmDcB5ZY2uZFPyRg9XyYZRi&#10;ou2FP+i89ZUIJuwSVFB73yVSurImgy6yHXHgvm1v0Ie1r6Tu8RLMTStncfwsDTYcEmrs6LWm8rT9&#10;NQre377Wi+ywmR/97Clb5PxTfGaFUo/jYf0CwtPg78c3da7D+wFwbRNG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Gjl8YAAADd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1115" o:spid="_x0000_s1031" style="position:absolute;left:855;top:7451;width:2;height:384" coordorigin="855,7451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zLz8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KWW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zzLz8QAAADdAAAA&#10;DwAAAAAAAAAAAAAAAACqAgAAZHJzL2Rvd25yZXYueG1sUEsFBgAAAAAEAAQA+gAAAJsDAAAAAA==&#10;">
                  <v:shape id="Freeform 1116" o:spid="_x0000_s1032" style="position:absolute;left:855;top:7451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vnsEA&#10;AADdAAAADwAAAGRycy9kb3ducmV2LnhtbERPTWuDQBC9F/oflin0VldbImKzCaEg9FZjcshxcKcq&#10;cWcXd6P233cLhdzm8T5nu1/NKGaa/GBZQZakIIhbqwfuFJxP1UsBwgdkjaNlUvBDHva7x4ctltou&#10;fKS5CZ2IIexLVNCH4EopfduTQZ9YRxy5bzsZDBFOndQTLjHcjPI1TXNpcODY0KOjj57aa3MzCoqi&#10;HtfL0uTDJqvDDStnv1Kn1PPTengHEWgNd/G/+1PH+Vn2Bn/fxB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gb57BAAAA3QAAAA8AAAAAAAAAAAAAAAAAmAIAAGRycy9kb3du&#10;cmV2LnhtbFBLBQYAAAAABAAEAPUAAACGAwAAAAA=&#10;" path="m,384l,e" filled="f" strokecolor="#00a6eb" strokeweight=".5pt">
                    <v:path arrowok="t" o:connecttype="custom" o:connectlocs="0,7835;0,7451" o:connectangles="0,0"/>
                  </v:shape>
                </v:group>
                <v:group id="Group 1113" o:spid="_x0000_s1033" style="position:absolute;left:11073;top:7451;width:2;height:384" coordorigin="11073,7451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5n2I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6l3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5n2IMQAAADdAAAA&#10;DwAAAAAAAAAAAAAAAACqAgAAZHJzL2Rvd25yZXYueG1sUEsFBgAAAAAEAAQA+gAAAJsDAAAAAA==&#10;">
                  <v:shape id="Freeform 1114" o:spid="_x0000_s1034" style="position:absolute;left:11073;top:7451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VSccAA&#10;AADdAAAADwAAAGRycy9kb3ducmV2LnhtbERPTYvCMBC9C/sfwix407QLSqmmRQRhb+tWDx6HZmyL&#10;zSQ00Xb/vVkQvM3jfc62nEwvHjT4zrKCdJmAIK6t7rhRcD4dFhkIH5A19pZJwR95KIuP2RZzbUf+&#10;pUcVGhFD2OeooA3B5VL6uiWDfmkdceSudjAYIhwaqQccY7jp5VeSrKXBjmNDi472LdW36m4UZNmx&#10;ny5jte5W6THc8eDsT+KUmn9Ouw2IQFN4i1/ubx3np+kK/r+JJ8j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VSccAAAADdAAAADwAAAAAAAAAAAAAAAACYAgAAZHJzL2Rvd25y&#10;ZXYueG1sUEsFBgAAAAAEAAQA9QAAAIUDAAAAAA==&#10;" path="m,384l,e" filled="f" strokecolor="#00a6eb" strokeweight=".5pt">
                    <v:path arrowok="t" o:connecttype="custom" o:connectlocs="0,7835;0,7451" o:connectangles="0,0"/>
                  </v:shape>
                </v:group>
                <v:group id="Group 1111" o:spid="_x0000_s1035" style="position:absolute;left:850;top:7840;width:10229;height:2" coordorigin="850,7840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fNzM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lZrC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8B83MwwAAAN0AAAAP&#10;AAAAAAAAAAAAAAAAAKoCAABkcnMvZG93bnJldi54bWxQSwUGAAAAAAQABAD6AAAAmgMAAAAA&#10;">
                  <v:shape id="Freeform 1112" o:spid="_x0000_s1036" style="position:absolute;left:850;top:7840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eeMQA&#10;AADdAAAADwAAAGRycy9kb3ducmV2LnhtbERPTWvCQBC9F/wPywje6iYKrUZXESUgQqHaUnocs2MS&#10;zc7G7FbTf+8Kgrd5vM+ZzltTiQs1rrSsIO5HIIgzq0vOFXx/pa8jEM4ja6wsk4J/cjCfdV6mmGh7&#10;5S1ddj4XIYRdggoK7+tESpcVZND1bU0cuINtDPoAm1zqBq8h3FRyEEVv0mDJoaHAmpYFZafdn1Hw&#10;sdovxunP5+joB8N0vObz5jfdKNXrtosJCE+tf4of7rUO8+P4He7fhB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UnnjEAAAA3QAAAA8AAAAAAAAAAAAAAAAAmAIAAGRycy9k&#10;b3ducmV2LnhtbFBLBQYAAAAABAAEAPUAAACJAwAAAAA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32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7296785</wp:posOffset>
                </wp:positionV>
                <wp:extent cx="6501765" cy="485140"/>
                <wp:effectExtent l="3175" t="10160" r="10160" b="9525"/>
                <wp:wrapNone/>
                <wp:docPr id="1096" name="Group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485140"/>
                          <a:chOff x="845" y="11491"/>
                          <a:chExt cx="10239" cy="764"/>
                        </a:xfrm>
                      </wpg:grpSpPr>
                      <wpg:grpSp>
                        <wpg:cNvPr id="1097" name="Group 1108"/>
                        <wpg:cNvGrpSpPr>
                          <a:grpSpLocks/>
                        </wpg:cNvGrpSpPr>
                        <wpg:grpSpPr bwMode="auto">
                          <a:xfrm>
                            <a:off x="855" y="11496"/>
                            <a:ext cx="10219" cy="754"/>
                            <a:chOff x="855" y="11496"/>
                            <a:chExt cx="10219" cy="754"/>
                          </a:xfrm>
                        </wpg:grpSpPr>
                        <wps:wsp>
                          <wps:cNvPr id="1098" name="Freeform 1109"/>
                          <wps:cNvSpPr>
                            <a:spLocks/>
                          </wps:cNvSpPr>
                          <wps:spPr bwMode="auto">
                            <a:xfrm>
                              <a:off x="855" y="11496"/>
                              <a:ext cx="10219" cy="75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11496 11496"/>
                                <a:gd name="T3" fmla="*/ 11496 h 754"/>
                                <a:gd name="T4" fmla="+- 0 855 855"/>
                                <a:gd name="T5" fmla="*/ T4 w 10219"/>
                                <a:gd name="T6" fmla="+- 0 11496 11496"/>
                                <a:gd name="T7" fmla="*/ 11496 h 754"/>
                                <a:gd name="T8" fmla="+- 0 855 855"/>
                                <a:gd name="T9" fmla="*/ T8 w 10219"/>
                                <a:gd name="T10" fmla="+- 0 12250 11496"/>
                                <a:gd name="T11" fmla="*/ 12250 h 754"/>
                                <a:gd name="T12" fmla="+- 0 11073 855"/>
                                <a:gd name="T13" fmla="*/ T12 w 10219"/>
                                <a:gd name="T14" fmla="+- 0 12250 11496"/>
                                <a:gd name="T15" fmla="*/ 12250 h 754"/>
                                <a:gd name="T16" fmla="+- 0 11073 855"/>
                                <a:gd name="T17" fmla="*/ T16 w 10219"/>
                                <a:gd name="T18" fmla="+- 0 11496 11496"/>
                                <a:gd name="T19" fmla="*/ 11496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75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218" y="75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1106"/>
                        <wpg:cNvGrpSpPr>
                          <a:grpSpLocks/>
                        </wpg:cNvGrpSpPr>
                        <wpg:grpSpPr bwMode="auto">
                          <a:xfrm>
                            <a:off x="850" y="11496"/>
                            <a:ext cx="10229" cy="2"/>
                            <a:chOff x="850" y="11496"/>
                            <a:chExt cx="10229" cy="2"/>
                          </a:xfrm>
                        </wpg:grpSpPr>
                        <wps:wsp>
                          <wps:cNvPr id="1100" name="Freeform 1107"/>
                          <wps:cNvSpPr>
                            <a:spLocks/>
                          </wps:cNvSpPr>
                          <wps:spPr bwMode="auto">
                            <a:xfrm>
                              <a:off x="850" y="1149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1104"/>
                        <wpg:cNvGrpSpPr>
                          <a:grpSpLocks/>
                        </wpg:cNvGrpSpPr>
                        <wpg:grpSpPr bwMode="auto">
                          <a:xfrm>
                            <a:off x="855" y="11501"/>
                            <a:ext cx="2" cy="745"/>
                            <a:chOff x="855" y="11501"/>
                            <a:chExt cx="2" cy="745"/>
                          </a:xfrm>
                        </wpg:grpSpPr>
                        <wps:wsp>
                          <wps:cNvPr id="1102" name="Freeform 1105"/>
                          <wps:cNvSpPr>
                            <a:spLocks/>
                          </wps:cNvSpPr>
                          <wps:spPr bwMode="auto">
                            <a:xfrm>
                              <a:off x="855" y="11501"/>
                              <a:ext cx="2" cy="745"/>
                            </a:xfrm>
                            <a:custGeom>
                              <a:avLst/>
                              <a:gdLst>
                                <a:gd name="T0" fmla="+- 0 12245 11501"/>
                                <a:gd name="T1" fmla="*/ 12245 h 745"/>
                                <a:gd name="T2" fmla="+- 0 11501 11501"/>
                                <a:gd name="T3" fmla="*/ 11501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1102"/>
                        <wpg:cNvGrpSpPr>
                          <a:grpSpLocks/>
                        </wpg:cNvGrpSpPr>
                        <wpg:grpSpPr bwMode="auto">
                          <a:xfrm>
                            <a:off x="11073" y="11501"/>
                            <a:ext cx="2" cy="745"/>
                            <a:chOff x="11073" y="11501"/>
                            <a:chExt cx="2" cy="745"/>
                          </a:xfrm>
                        </wpg:grpSpPr>
                        <wps:wsp>
                          <wps:cNvPr id="1104" name="Freeform 1103"/>
                          <wps:cNvSpPr>
                            <a:spLocks/>
                          </wps:cNvSpPr>
                          <wps:spPr bwMode="auto">
                            <a:xfrm>
                              <a:off x="11073" y="11501"/>
                              <a:ext cx="2" cy="745"/>
                            </a:xfrm>
                            <a:custGeom>
                              <a:avLst/>
                              <a:gdLst>
                                <a:gd name="T0" fmla="+- 0 12245 11501"/>
                                <a:gd name="T1" fmla="*/ 12245 h 745"/>
                                <a:gd name="T2" fmla="+- 0 11501 11501"/>
                                <a:gd name="T3" fmla="*/ 11501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100"/>
                        <wpg:cNvGrpSpPr>
                          <a:grpSpLocks/>
                        </wpg:cNvGrpSpPr>
                        <wpg:grpSpPr bwMode="auto">
                          <a:xfrm>
                            <a:off x="850" y="12250"/>
                            <a:ext cx="10229" cy="2"/>
                            <a:chOff x="850" y="12250"/>
                            <a:chExt cx="10229" cy="2"/>
                          </a:xfrm>
                        </wpg:grpSpPr>
                        <wps:wsp>
                          <wps:cNvPr id="1106" name="Freeform 1101"/>
                          <wps:cNvSpPr>
                            <a:spLocks/>
                          </wps:cNvSpPr>
                          <wps:spPr bwMode="auto">
                            <a:xfrm>
                              <a:off x="850" y="1225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8994D" id="Group 1099" o:spid="_x0000_s1026" style="position:absolute;margin-left:42.25pt;margin-top:574.55pt;width:511.95pt;height:38.2pt;z-index:-30160;mso-position-horizontal-relative:page;mso-position-vertical-relative:page" coordorigin="845,11491" coordsize="10239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">
                <v:group id="Group 1108" o:spid="_x0000_s1027" style="position:absolute;left:855;top:11496;width:10219;height:754" coordorigin="855,11496" coordsize="10219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lkkM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i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HlkkMQAAADdAAAA&#10;DwAAAAAAAAAAAAAAAACqAgAAZHJzL2Rvd25yZXYueG1sUEsFBgAAAAAEAAQA+gAAAJsDAAAAAA==&#10;">
                  <v:shape id="Freeform 1109" o:spid="_x0000_s1028" style="position:absolute;left:855;top:11496;width:10219;height:754;visibility:visible;mso-wrap-style:square;v-text-anchor:top" coordsize="10219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+1sQA&#10;AADdAAAADwAAAGRycy9kb3ducmV2LnhtbESPT2vCQBDF74LfYRmhN90YiLTRVawlxat/oNchOybB&#10;3dmQ3Wr67TuHQm8zvDfv/WazG71TDxpiF9jAcpGBIq6D7bgxcL1U81dQMSFbdIHJwA9F2G2nkw2W&#10;Njz5RI9zapSEcCzRQJtSX2od65Y8xkXoiUW7hcFjknVotB3wKeHe6TzLVtpjx9LQYk+Hlur7+dsb&#10;cOl2cu4rvyw/PquiKt6L/SEvjHmZjfs1qERj+jf/XR+t4GdvgivfyAh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nvtbEAAAA3QAAAA8AAAAAAAAAAAAAAAAAmAIAAGRycy9k&#10;b3ducmV2LnhtbFBLBQYAAAAABAAEAPUAAACJAwAAAAA=&#10;" path="m10218,l,,,754r10218,l10218,xe" fillcolor="#bbe4f9" stroked="f">
                    <v:path arrowok="t" o:connecttype="custom" o:connectlocs="10218,11496;0,11496;0,12250;10218,12250;10218,11496" o:connectangles="0,0,0,0,0"/>
                  </v:shape>
                </v:group>
                <v:group id="Group 1106" o:spid="_x0000_s1029" style="position:absolute;left:850;top:11496;width:10229;height:2" coordorigin="850,11496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pVecUAAADd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I82G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qVXnFAAAA3QAA&#10;AA8AAAAAAAAAAAAAAAAAqgIAAGRycy9kb3ducmV2LnhtbFBLBQYAAAAABAAEAPoAAACcAwAAAAA=&#10;">
                  <v:shape id="Freeform 1107" o:spid="_x0000_s1030" style="position:absolute;left:850;top:11496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cu8YA&#10;AADdAAAADwAAAGRycy9kb3ducmV2LnhtbESP0WoCQQxF3wv9hyEFX4rOKqWWraPYilCkCFo/IO6k&#10;u4s7mWUn6vr35qHQt4R7c+/JbNGHxlyoS3VkB+NRBoa4iL7m0sHhZz18A5ME2WMTmRzcKMFi/vgw&#10;w9zHK+/ospfSaAinHB1UIm1ubSoqCphGsSVW7Td2AUXXrrS+w6uGh8ZOsuzVBqxZGyps6bOi4rQ/&#10;Bwf18XlSnj+2zeF7RdP2tJTNixfnBk/98h2MUC//5r/rL6/440z59Rsdw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lcu8YAAADdAAAADwAAAAAAAAAAAAAAAACYAgAAZHJz&#10;L2Rvd25yZXYueG1sUEsFBgAAAAAEAAQA9QAAAIsDAAAAAA==&#10;" path="m,l10228,e" filled="f" strokecolor="#00a6eb" strokeweight=".17642mm">
                    <v:path arrowok="t" o:connecttype="custom" o:connectlocs="0,0;10228,0" o:connectangles="0,0"/>
                  </v:shape>
                </v:group>
                <v:group id="Group 1104" o:spid="_x0000_s1031" style="position:absolute;left:855;top:11501;width:2;height:745" coordorigin="855,11501" coordsize="2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fDZ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q0T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N8NlwwAAAN0AAAAP&#10;AAAAAAAAAAAAAAAAAKoCAABkcnMvZG93bnJldi54bWxQSwUGAAAAAAQABAD6AAAAmgMAAAAA&#10;">
                  <v:shape id="Freeform 1105" o:spid="_x0000_s1032" style="position:absolute;left:855;top:11501;width:2;height:745;visibility:visible;mso-wrap-style:square;v-text-anchor:top" coordsize="2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4oWcMA&#10;AADdAAAADwAAAGRycy9kb3ducmV2LnhtbERPTU8CMRC9k/gfmjHxBi0cxCwUQkg0Gjko6n1oh+2G&#10;7XTTlmXx11sTE2/z8j5nuR58K3qKqQmsYTpRIIhNsA3XGj4/HscPIFJGttgGJg1XSrBe3YyWWNlw&#10;4Xfq97kWJYRThRpczl0lZTKOPKZJ6IgLdwzRYy4w1tJGvJRw38qZUvfSY8OlwWFHW0fmtD97DYc5&#10;vbye45P77t+uO9Vl87XdGK3vbofNAkSmIf+L/9zPtsyfqhn8flNO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4oWcMAAADdAAAADwAAAAAAAAAAAAAAAACYAgAAZHJzL2Rv&#10;d25yZXYueG1sUEsFBgAAAAAEAAQA9QAAAIgDAAAAAA==&#10;" path="m,744l,e" filled="f" strokecolor="#00a6eb" strokeweight=".5pt">
                    <v:path arrowok="t" o:connecttype="custom" o:connectlocs="0,12245;0,11501" o:connectangles="0,0"/>
                  </v:shape>
                </v:group>
                <v:group id="Group 1102" o:spid="_x0000_s1033" style="position:absolute;left:11073;top:11501;width:2;height:745" coordorigin="11073,11501" coordsize="2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n4i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m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qfiJwwAAAN0AAAAP&#10;AAAAAAAAAAAAAAAAAKoCAABkcnMvZG93bnJldi54bWxQSwUGAAAAAAQABAD6AAAAmgMAAAAA&#10;">
                  <v:shape id="Freeform 1103" o:spid="_x0000_s1034" style="position:absolute;left:11073;top:11501;width:2;height:745;visibility:visible;mso-wrap-style:square;v-text-anchor:top" coordsize="2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VtsMA&#10;AADdAAAADwAAAGRycy9kb3ducmV2LnhtbERPTUsDMRC9C/6HMII3m1SklrVpKQVFaQ921fuYjJvF&#10;zWRJ0u3WX28Kgrd5vM9ZrEbfiYFiagNrmE4UCGITbMuNhve3x5s5iJSRLXaBScOJEqyWlxcLrGw4&#10;8p6GOjeihHCqUIPLua+kTMaRxzQJPXHhvkL0mAuMjbQRjyXcd/JWqZn02HJpcNjTxpH5rg9ew+c9&#10;vWwP8cn9DK+nneqz+disjdbXV+P6AUSmMf+L/9zPtsyfqjs4f1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sVtsMAAADdAAAADwAAAAAAAAAAAAAAAACYAgAAZHJzL2Rv&#10;d25yZXYueG1sUEsFBgAAAAAEAAQA9QAAAIgDAAAAAA==&#10;" path="m,744l,e" filled="f" strokecolor="#00a6eb" strokeweight=".5pt">
                    <v:path arrowok="t" o:connecttype="custom" o:connectlocs="0,12245;0,11501" o:connectangles="0,0"/>
                  </v:shape>
                </v:group>
                <v:group id="Group 1100" o:spid="_x0000_s1035" style="position:absolute;left:850;top:12250;width:10229;height:2" coordorigin="850,12250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zFZ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u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DMVmwwAAAN0AAAAP&#10;AAAAAAAAAAAAAAAAAKoCAABkcnMvZG93bnJldi54bWxQSwUGAAAAAAQABAD6AAAAmgMAAAAA&#10;">
                  <v:shape id="Freeform 1101" o:spid="_x0000_s1036" style="position:absolute;left:850;top:12250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tPsUA&#10;AADdAAAADwAAAGRycy9kb3ducmV2LnhtbERPTWvCQBC9F/wPywi9NZtYEI1ZJbQERChYK+JxzI5J&#10;2uxsmt1q+u+7gtDbPN7nZKvBtOJCvWssK0iiGARxaXXDlYL9R/E0A+E8ssbWMin4JQer5eghw1Tb&#10;K7/TZecrEULYpaig9r5LpXRlTQZdZDviwJ1tb9AH2FdS93gN4aaVkzieSoMNh4YaO3qpqfza/RgF&#10;b6+nfF4ctrNPP3ku5mv+3hyLjVKP4yFfgPA0+H/x3b3WYX4ST+H2TTh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a0+xQAAAN0AAAAPAAAAAAAAAAAAAAAAAJgCAABkcnMv&#10;ZG93bnJldi54bWxQSwUGAAAAAAQABAD1AAAAigMAAAAA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34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8676005</wp:posOffset>
                </wp:positionV>
                <wp:extent cx="6501765" cy="485140"/>
                <wp:effectExtent l="3175" t="8255" r="10160" b="1905"/>
                <wp:wrapNone/>
                <wp:docPr id="1085" name="Group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485140"/>
                          <a:chOff x="845" y="13663"/>
                          <a:chExt cx="10239" cy="764"/>
                        </a:xfrm>
                      </wpg:grpSpPr>
                      <wpg:grpSp>
                        <wpg:cNvPr id="1086" name="Group 1097"/>
                        <wpg:cNvGrpSpPr>
                          <a:grpSpLocks/>
                        </wpg:cNvGrpSpPr>
                        <wpg:grpSpPr bwMode="auto">
                          <a:xfrm>
                            <a:off x="855" y="13668"/>
                            <a:ext cx="10219" cy="754"/>
                            <a:chOff x="855" y="13668"/>
                            <a:chExt cx="10219" cy="754"/>
                          </a:xfrm>
                        </wpg:grpSpPr>
                        <wps:wsp>
                          <wps:cNvPr id="1087" name="Freeform 1098"/>
                          <wps:cNvSpPr>
                            <a:spLocks/>
                          </wps:cNvSpPr>
                          <wps:spPr bwMode="auto">
                            <a:xfrm>
                              <a:off x="855" y="13668"/>
                              <a:ext cx="10219" cy="75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13668 13668"/>
                                <a:gd name="T3" fmla="*/ 13668 h 754"/>
                                <a:gd name="T4" fmla="+- 0 855 855"/>
                                <a:gd name="T5" fmla="*/ T4 w 10219"/>
                                <a:gd name="T6" fmla="+- 0 13668 13668"/>
                                <a:gd name="T7" fmla="*/ 13668 h 754"/>
                                <a:gd name="T8" fmla="+- 0 855 855"/>
                                <a:gd name="T9" fmla="*/ T8 w 10219"/>
                                <a:gd name="T10" fmla="+- 0 14422 13668"/>
                                <a:gd name="T11" fmla="*/ 14422 h 754"/>
                                <a:gd name="T12" fmla="+- 0 11073 855"/>
                                <a:gd name="T13" fmla="*/ T12 w 10219"/>
                                <a:gd name="T14" fmla="+- 0 14422 13668"/>
                                <a:gd name="T15" fmla="*/ 14422 h 754"/>
                                <a:gd name="T16" fmla="+- 0 11073 855"/>
                                <a:gd name="T17" fmla="*/ T16 w 10219"/>
                                <a:gd name="T18" fmla="+- 0 13668 13668"/>
                                <a:gd name="T19" fmla="*/ 13668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75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218" y="75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" name="Group 1095"/>
                        <wpg:cNvGrpSpPr>
                          <a:grpSpLocks/>
                        </wpg:cNvGrpSpPr>
                        <wpg:grpSpPr bwMode="auto">
                          <a:xfrm>
                            <a:off x="850" y="13668"/>
                            <a:ext cx="10229" cy="2"/>
                            <a:chOff x="850" y="13668"/>
                            <a:chExt cx="10229" cy="2"/>
                          </a:xfrm>
                        </wpg:grpSpPr>
                        <wps:wsp>
                          <wps:cNvPr id="1089" name="Freeform 1096"/>
                          <wps:cNvSpPr>
                            <a:spLocks/>
                          </wps:cNvSpPr>
                          <wps:spPr bwMode="auto">
                            <a:xfrm>
                              <a:off x="850" y="13668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1093"/>
                        <wpg:cNvGrpSpPr>
                          <a:grpSpLocks/>
                        </wpg:cNvGrpSpPr>
                        <wpg:grpSpPr bwMode="auto">
                          <a:xfrm>
                            <a:off x="855" y="13673"/>
                            <a:ext cx="2" cy="744"/>
                            <a:chOff x="855" y="13673"/>
                            <a:chExt cx="2" cy="744"/>
                          </a:xfrm>
                        </wpg:grpSpPr>
                        <wps:wsp>
                          <wps:cNvPr id="1091" name="Freeform 1094"/>
                          <wps:cNvSpPr>
                            <a:spLocks/>
                          </wps:cNvSpPr>
                          <wps:spPr bwMode="auto">
                            <a:xfrm>
                              <a:off x="855" y="13673"/>
                              <a:ext cx="2" cy="744"/>
                            </a:xfrm>
                            <a:custGeom>
                              <a:avLst/>
                              <a:gdLst>
                                <a:gd name="T0" fmla="+- 0 14417 13673"/>
                                <a:gd name="T1" fmla="*/ 14417 h 744"/>
                                <a:gd name="T2" fmla="+- 0 13673 13673"/>
                                <a:gd name="T3" fmla="*/ 13673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2" name="Group 1091"/>
                        <wpg:cNvGrpSpPr>
                          <a:grpSpLocks/>
                        </wpg:cNvGrpSpPr>
                        <wpg:grpSpPr bwMode="auto">
                          <a:xfrm>
                            <a:off x="11073" y="13673"/>
                            <a:ext cx="2" cy="744"/>
                            <a:chOff x="11073" y="13673"/>
                            <a:chExt cx="2" cy="744"/>
                          </a:xfrm>
                        </wpg:grpSpPr>
                        <wps:wsp>
                          <wps:cNvPr id="1093" name="Freeform 1092"/>
                          <wps:cNvSpPr>
                            <a:spLocks/>
                          </wps:cNvSpPr>
                          <wps:spPr bwMode="auto">
                            <a:xfrm>
                              <a:off x="11073" y="13673"/>
                              <a:ext cx="2" cy="744"/>
                            </a:xfrm>
                            <a:custGeom>
                              <a:avLst/>
                              <a:gdLst>
                                <a:gd name="T0" fmla="+- 0 14417 13673"/>
                                <a:gd name="T1" fmla="*/ 14417 h 744"/>
                                <a:gd name="T2" fmla="+- 0 13673 13673"/>
                                <a:gd name="T3" fmla="*/ 13673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4" name="Group 1089"/>
                        <wpg:cNvGrpSpPr>
                          <a:grpSpLocks/>
                        </wpg:cNvGrpSpPr>
                        <wpg:grpSpPr bwMode="auto">
                          <a:xfrm>
                            <a:off x="850" y="14422"/>
                            <a:ext cx="10229" cy="2"/>
                            <a:chOff x="850" y="14422"/>
                            <a:chExt cx="10229" cy="2"/>
                          </a:xfrm>
                        </wpg:grpSpPr>
                        <wps:wsp>
                          <wps:cNvPr id="1095" name="Freeform 1090"/>
                          <wps:cNvSpPr>
                            <a:spLocks/>
                          </wps:cNvSpPr>
                          <wps:spPr bwMode="auto">
                            <a:xfrm>
                              <a:off x="850" y="1442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48FC9" id="Group 1088" o:spid="_x0000_s1026" style="position:absolute;margin-left:42.25pt;margin-top:683.15pt;width:511.95pt;height:38.2pt;z-index:-30136;mso-position-horizontal-relative:page;mso-position-vertical-relative:page" coordorigin="845,13663" coordsize="10239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">
                <v:group id="Group 1097" o:spid="_x0000_s1027" style="position:absolute;left:855;top:13668;width:10219;height:754" coordorigin="855,13668" coordsize="10219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xX1s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F+NJv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7FfWwwAAAN0AAAAP&#10;AAAAAAAAAAAAAAAAAKoCAABkcnMvZG93bnJldi54bWxQSwUGAAAAAAQABAD6AAAAmgMAAAAA&#10;">
                  <v:shape id="Freeform 1098" o:spid="_x0000_s1028" style="position:absolute;left:855;top:13668;width:10219;height:754;visibility:visible;mso-wrap-style:square;v-text-anchor:top" coordsize="10219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8ecAA&#10;AADdAAAADwAAAGRycy9kb3ducmV2LnhtbERPS4vCMBC+L/gfwgje1tRCVapR1KWyVx/gdWjGtphM&#10;SpPV+u/NguBtPr7nLNe9NeJOnW8cK5iMExDEpdMNVwrOp+J7DsIHZI3GMSl4kof1avC1xFy7Bx/o&#10;fgyViCHsc1RQh9DmUvqyJot+7FriyF1dZzFE2FVSd/iI4dbINEmm0mLDsaHGlnY1lbfjn1VgwvVg&#10;zCU9TX72RVZk22yzSzOlRsN+swARqA8f8dv9q+P8ZD6D/2/iC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G8ecAAAADdAAAADwAAAAAAAAAAAAAAAACYAgAAZHJzL2Rvd25y&#10;ZXYueG1sUEsFBgAAAAAEAAQA9QAAAIUDAAAAAA==&#10;" path="m10218,l,,,754r10218,l10218,xe" fillcolor="#bbe4f9" stroked="f">
                    <v:path arrowok="t" o:connecttype="custom" o:connectlocs="10218,13668;0,13668;0,14422;10218,14422;10218,13668" o:connectangles="0,0,0,0,0"/>
                  </v:shape>
                </v:group>
                <v:group id="Group 1095" o:spid="_x0000_s1029" style="position:absolute;left:850;top:13668;width:10229;height:2" coordorigin="850,13668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D9mP8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P2Y/xgAAAN0A&#10;AAAPAAAAAAAAAAAAAAAAAKoCAABkcnMvZG93bnJldi54bWxQSwUGAAAAAAQABAD6AAAAnQMAAAAA&#10;">
                  <v:shape id="Freeform 1096" o:spid="_x0000_s1030" style="position:absolute;left:850;top:13668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1i8UA&#10;AADdAAAADwAAAGRycy9kb3ducmV2LnhtbERPTWvCQBC9F/oflhF6qxstlCR1E6QSEEGwVqTHaXaa&#10;RLOzMbtq+u+7gtDbPN7nzPLBtOJCvWssK5iMIxDEpdUNVwp2n8VzDMJ5ZI2tZVLwSw7y7PFhhqm2&#10;V/6gy9ZXIoSwS1FB7X2XSunKmgy6se2IA/dje4M+wL6SusdrCDetnEbRqzTYcGiosaP3msrj9mwU&#10;rBff86TYb+KDn74UyZJPq69ipdTTaJi/gfA0+H/x3b3UYX4UJ3D7Jpw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DWLxQAAAN0AAAAPAAAAAAAAAAAAAAAAAJgCAABkcnMv&#10;ZG93bnJldi54bWxQSwUGAAAAAAQABAD1AAAAigMAAAAA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1093" o:spid="_x0000_s1031" style="position:absolute;left:855;top:13673;width:2;height:744" coordorigin="855,13673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5D85M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5D85McAAADd&#10;AAAADwAAAAAAAAAAAAAAAACqAgAAZHJzL2Rvd25yZXYueG1sUEsFBgAAAAAEAAQA+gAAAJ4DAAAA&#10;AA==&#10;">
                  <v:shape id="Freeform 1094" o:spid="_x0000_s1032" style="position:absolute;left:855;top:13673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2aPMIA&#10;AADdAAAADwAAAGRycy9kb3ducmV2LnhtbERPS2rDMBDdB3IHMYHuEtkqLakbJZSAod25Tg4wWGPL&#10;xBq5lpK4t68Khe7m8b6zO8xuEDeaQu9ZQ77JQBA33vTcaTifyvUWRIjIBgfPpOGbAhz2y8UOC+Pv&#10;/Em3OnYihXAoUIONcSykDI0lh2HjR+LEtX5yGBOcOmkmvKdwN0iVZc/SYc+pweJIR0vNpb46DeNH&#10;6R9bZdSl/bLVtlfdk8JK64fV/PYKItIc/8V/7neT5mcvOfx+k0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Zo8wgAAAN0AAAAPAAAAAAAAAAAAAAAAAJgCAABkcnMvZG93&#10;bnJldi54bWxQSwUGAAAAAAQABAD1AAAAhwMAAAAA&#10;" path="m,744l,e" filled="f" strokecolor="#00a6eb" strokeweight=".5pt">
                    <v:path arrowok="t" o:connecttype="custom" o:connectlocs="0,14417;0,13673" o:connectangles="0,0"/>
                  </v:shape>
                </v:group>
                <v:group id="Group 1091" o:spid="_x0000_s1033" style="position:absolute;left:11073;top:13673;width:2;height:744" coordorigin="11073,13673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    <v:shape id="Freeform 1092" o:spid="_x0000_s1034" style="position:absolute;left:11073;top:13673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h0MIA&#10;AADdAAAADwAAAGRycy9kb3ducmV2LnhtbERPS2rDMBDdF3oHMYXuGrkKCakbxYRAoN05bg8wWGPL&#10;xBq5luq4t68Cgezm8b6zLWbXi4nG0HnW8LrIQBDX3nTcavj+Or5sQISIbLD3TBr+KECxe3zYYm78&#10;hU80VbEVKYRDjhpsjEMuZagtOQwLPxAnrvGjw5jg2Eoz4iWFu16qLFtLhx2nBosDHSzV5+rXaRg+&#10;j37ZKKPOzY8tN51qVwpLrZ+f5v07iEhzvItv7g+T5mdvS7h+k06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6HQwgAAAN0AAAAPAAAAAAAAAAAAAAAAAJgCAABkcnMvZG93&#10;bnJldi54bWxQSwUGAAAAAAQABAD1AAAAhwMAAAAA&#10;" path="m,744l,e" filled="f" strokecolor="#00a6eb" strokeweight=".5pt">
                    <v:path arrowok="t" o:connecttype="custom" o:connectlocs="0,14417;0,13673" o:connectangles="0,0"/>
                  </v:shape>
                </v:group>
                <v:group id="Group 1089" o:spid="_x0000_s1035" style="position:absolute;left:850;top:14422;width:10229;height:2" coordorigin="850,14422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6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Gjx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Kv658QAAADdAAAA&#10;DwAAAAAAAAAAAAAAAACqAgAAZHJzL2Rvd25yZXYueG1sUEsFBgAAAAAEAAQA+gAAAJsDAAAAAA==&#10;">
                  <v:shape id="Freeform 1090" o:spid="_x0000_s1036" style="position:absolute;left:850;top:14422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pU8UA&#10;AADdAAAADwAAAGRycy9kb3ducmV2LnhtbERPTWvCQBC9F/oflil4q5sqFpO6CVIJiFBoVcTjmJ0m&#10;abOzMbtq+u9doeBtHu9zZllvGnGmztWWFbwMIxDEhdU1lwq2m/x5CsJ5ZI2NZVLwRw6y9PFhhom2&#10;F/6i89qXIoSwS1BB5X2bSOmKigy6oW2JA/dtO4M+wK6UusNLCDeNHEXRqzRYc2iosKX3iorf9cko&#10;+Fgc5nG++5z++NE4j5d8XO3zlVKDp37+BsJT7+/if/dSh/lRPIHbN+EE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KlTxQAAAN0AAAAPAAAAAAAAAAAAAAAAAJgCAABkcnMv&#10;ZG93bnJldi54bWxQSwUGAAAAAAQABAD1AAAAigMAAAAA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36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1789430</wp:posOffset>
                </wp:positionV>
                <wp:extent cx="6501765" cy="528955"/>
                <wp:effectExtent l="3175" t="8255" r="10160" b="5715"/>
                <wp:wrapNone/>
                <wp:docPr id="1076" name="Group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528955"/>
                          <a:chOff x="845" y="2818"/>
                          <a:chExt cx="10239" cy="833"/>
                        </a:xfrm>
                      </wpg:grpSpPr>
                      <wpg:grpSp>
                        <wpg:cNvPr id="1077" name="Group 1086"/>
                        <wpg:cNvGrpSpPr>
                          <a:grpSpLocks/>
                        </wpg:cNvGrpSpPr>
                        <wpg:grpSpPr bwMode="auto">
                          <a:xfrm>
                            <a:off x="850" y="2823"/>
                            <a:ext cx="10229" cy="2"/>
                            <a:chOff x="850" y="2823"/>
                            <a:chExt cx="10229" cy="2"/>
                          </a:xfrm>
                        </wpg:grpSpPr>
                        <wps:wsp>
                          <wps:cNvPr id="1078" name="Freeform 1087"/>
                          <wps:cNvSpPr>
                            <a:spLocks/>
                          </wps:cNvSpPr>
                          <wps:spPr bwMode="auto">
                            <a:xfrm>
                              <a:off x="850" y="2823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084"/>
                        <wpg:cNvGrpSpPr>
                          <a:grpSpLocks/>
                        </wpg:cNvGrpSpPr>
                        <wpg:grpSpPr bwMode="auto">
                          <a:xfrm>
                            <a:off x="855" y="2828"/>
                            <a:ext cx="2" cy="813"/>
                            <a:chOff x="855" y="2828"/>
                            <a:chExt cx="2" cy="813"/>
                          </a:xfrm>
                        </wpg:grpSpPr>
                        <wps:wsp>
                          <wps:cNvPr id="1080" name="Freeform 1085"/>
                          <wps:cNvSpPr>
                            <a:spLocks/>
                          </wps:cNvSpPr>
                          <wps:spPr bwMode="auto">
                            <a:xfrm>
                              <a:off x="855" y="2828"/>
                              <a:ext cx="2" cy="813"/>
                            </a:xfrm>
                            <a:custGeom>
                              <a:avLst/>
                              <a:gdLst>
                                <a:gd name="T0" fmla="+- 0 3640 2828"/>
                                <a:gd name="T1" fmla="*/ 3640 h 813"/>
                                <a:gd name="T2" fmla="+- 0 2828 2828"/>
                                <a:gd name="T3" fmla="*/ 2828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082"/>
                        <wpg:cNvGrpSpPr>
                          <a:grpSpLocks/>
                        </wpg:cNvGrpSpPr>
                        <wpg:grpSpPr bwMode="auto">
                          <a:xfrm>
                            <a:off x="11073" y="2828"/>
                            <a:ext cx="2" cy="813"/>
                            <a:chOff x="11073" y="2828"/>
                            <a:chExt cx="2" cy="813"/>
                          </a:xfrm>
                        </wpg:grpSpPr>
                        <wps:wsp>
                          <wps:cNvPr id="1082" name="Freeform 1083"/>
                          <wps:cNvSpPr>
                            <a:spLocks/>
                          </wps:cNvSpPr>
                          <wps:spPr bwMode="auto">
                            <a:xfrm>
                              <a:off x="11073" y="2828"/>
                              <a:ext cx="2" cy="813"/>
                            </a:xfrm>
                            <a:custGeom>
                              <a:avLst/>
                              <a:gdLst>
                                <a:gd name="T0" fmla="+- 0 3640 2828"/>
                                <a:gd name="T1" fmla="*/ 3640 h 813"/>
                                <a:gd name="T2" fmla="+- 0 2828 2828"/>
                                <a:gd name="T3" fmla="*/ 2828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1080"/>
                        <wpg:cNvGrpSpPr>
                          <a:grpSpLocks/>
                        </wpg:cNvGrpSpPr>
                        <wpg:grpSpPr bwMode="auto">
                          <a:xfrm>
                            <a:off x="850" y="3645"/>
                            <a:ext cx="10229" cy="2"/>
                            <a:chOff x="850" y="3645"/>
                            <a:chExt cx="10229" cy="2"/>
                          </a:xfrm>
                        </wpg:grpSpPr>
                        <wps:wsp>
                          <wps:cNvPr id="1084" name="Freeform 1081"/>
                          <wps:cNvSpPr>
                            <a:spLocks/>
                          </wps:cNvSpPr>
                          <wps:spPr bwMode="auto">
                            <a:xfrm>
                              <a:off x="850" y="3645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AA52B" id="Group 1079" o:spid="_x0000_s1026" style="position:absolute;margin-left:42.25pt;margin-top:140.9pt;width:511.95pt;height:41.65pt;z-index:-30112;mso-position-horizontal-relative:page;mso-position-vertical-relative:page" coordorigin="845,2818" coordsize="10239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">
                <v:group id="Group 1086" o:spid="_x0000_s1027" style="position:absolute;left:850;top:2823;width:10229;height:2" coordorigin="850,2823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087" o:spid="_x0000_s1028" style="position:absolute;left:850;top:2823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sXcYA&#10;AADdAAAADwAAAGRycy9kb3ducmV2LnhtbESP3WoCQQyF7wu+wxChN0VnK6XK6ijaUiilCP48QNyJ&#10;u4s7mWUn6vbtm4tC7xLOyTlfFqs+NOZGXaojO3geZ2CIi+hrLh0cDx+jGZgkyB6byOTghxKsloOH&#10;BeY+3nlHt72URkM45eigEmlza1NRUcA0ji2xaufYBRRdu9L6Du8aHho7ybJXG7BmbaiwpbeKisv+&#10;GhzUp6dJed1sm+P3O03by1q+Xrw49zjs13MwQr38m/+uP73iZ1PF1W90BLv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gsXcYAAADdAAAADwAAAAAAAAAAAAAAAACYAgAAZHJz&#10;L2Rvd25yZXYueG1sUEsFBgAAAAAEAAQA9QAAAIsDAAAAAA==&#10;" path="m,l10228,e" filled="f" strokecolor="#00a6eb" strokeweight=".17642mm">
                    <v:path arrowok="t" o:connecttype="custom" o:connectlocs="0,0;10228,0" o:connectangles="0,0"/>
                  </v:shape>
                </v:group>
                <v:group id="Group 1084" o:spid="_x0000_s1029" style="position:absolute;left:855;top:2828;width:2;height:813" coordorigin="855,2828" coordsize="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<v:shape id="Freeform 1085" o:spid="_x0000_s1030" style="position:absolute;left:855;top:2828;width:2;height:813;visibility:visible;mso-wrap-style:square;v-text-anchor:top" coordsize="2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EXMUA&#10;AADdAAAADwAAAGRycy9kb3ducmV2LnhtbESP0UrDQBBF3wX/YZmCL8XuakFC7LYUsaIggrEfMGSn&#10;SWh2NmTHJv698yD4NsO9c++ZzW6OvbnQmLvEHu5WDgxxnULHjYfj1+G2AJMFOWCfmDz8UIbd9vpq&#10;g2VIE3/SpZLGaAjnEj20IkNpba5biphXaSBW7ZTGiKLr2Ngw4qThsbf3zj3YiB1rQ4sDPbVUn6vv&#10;6OFcLGn5LOvpfX94+XBvWB1l3Xl/s5j3j2CEZvk3/12/BsV3hfLrNzqC3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wRcxQAAAN0AAAAPAAAAAAAAAAAAAAAAAJgCAABkcnMv&#10;ZG93bnJldi54bWxQSwUGAAAAAAQABAD1AAAAigMAAAAA&#10;" path="m,812l,e" filled="f" strokecolor="#00a6eb" strokeweight=".5pt">
                    <v:path arrowok="t" o:connecttype="custom" o:connectlocs="0,3640;0,2828" o:connectangles="0,0"/>
                  </v:shape>
                </v:group>
                <v:group id="Group 1082" o:spid="_x0000_s1031" style="position:absolute;left:11073;top:2828;width:2;height:813" coordorigin="11073,2828" coordsize="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<v:shape id="Freeform 1083" o:spid="_x0000_s1032" style="position:absolute;left:11073;top:2828;width:2;height:813;visibility:visible;mso-wrap-style:square;v-text-anchor:top" coordsize="2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/sMMA&#10;AADdAAAADwAAAGRycy9kb3ducmV2LnhtbERP22rCQBB9L/QflhH6InW3CiWkriKlFgUpNPUDhuyY&#10;BLOzITs16d+7gtC3OZzrLNejb9WF+tgEtvAyM6CIy+Aariwcf7bPGagoyA7bwGThjyKsV48PS8xd&#10;GPibLoVUKoVwzNFCLdLlWseyJo9xFjrixJ1C71ES7CvtehxSuG/13JhX7bHh1FBjR+81lefi11s4&#10;Z1OafshiOGy2n19mj8VRFo21T5Nx8wZKaJR/8d29c2m+yeZw+yado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k/sMMAAADdAAAADwAAAAAAAAAAAAAAAACYAgAAZHJzL2Rv&#10;d25yZXYueG1sUEsFBgAAAAAEAAQA9QAAAIgDAAAAAA==&#10;" path="m,812l,e" filled="f" strokecolor="#00a6eb" strokeweight=".5pt">
                    <v:path arrowok="t" o:connecttype="custom" o:connectlocs="0,3640;0,2828" o:connectangles="0,0"/>
                  </v:shape>
                </v:group>
                <v:group id="Group 1080" o:spid="_x0000_s1033" style="position:absolute;left:850;top:3645;width:10229;height:2" coordorigin="850,3645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<v:shape id="Freeform 1081" o:spid="_x0000_s1034" style="position:absolute;left:850;top:3645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uT5cIA&#10;AADdAAAADwAAAGRycy9kb3ducmV2LnhtbERPTWvCQBC9C/6HZYTedFMpItFVgqh4KIi2CN6m2WkS&#10;mp0N2VHTf+8Kgrd5vM+ZLztXqyu1ofJs4H2UgCLOva24MPD9tRlOQQVBtlh7JgP/FGC56PfmmFp/&#10;4wNdj1KoGMIhRQOlSJNqHfKSHIaRb4gj9+tbhxJhW2jb4i2Gu1qPk2SiHVYcG0psaFVS/ne8OAMH&#10;59bn1Xq/+5HzZ5ZJfsqabmvM26DLZqCEOnmJn+6djfOT6Qc8vokn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5PlwgAAAN0AAAAPAAAAAAAAAAAAAAAAAJgCAABkcnMvZG93&#10;bnJldi54bWxQSwUGAAAAAAQABAD1AAAAhwMAAAAA&#10;" path="m,l10228,e" filled="f" strokecolor="#00a6eb" strokeweight=".17644mm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39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2741295</wp:posOffset>
                </wp:positionV>
                <wp:extent cx="6501765" cy="546735"/>
                <wp:effectExtent l="3175" t="7620" r="10160" b="7620"/>
                <wp:wrapNone/>
                <wp:docPr id="1067" name="Group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546735"/>
                          <a:chOff x="845" y="4317"/>
                          <a:chExt cx="10239" cy="861"/>
                        </a:xfrm>
                      </wpg:grpSpPr>
                      <wpg:grpSp>
                        <wpg:cNvPr id="1068" name="Group 1077"/>
                        <wpg:cNvGrpSpPr>
                          <a:grpSpLocks/>
                        </wpg:cNvGrpSpPr>
                        <wpg:grpSpPr bwMode="auto">
                          <a:xfrm>
                            <a:off x="850" y="4322"/>
                            <a:ext cx="10229" cy="2"/>
                            <a:chOff x="850" y="4322"/>
                            <a:chExt cx="10229" cy="2"/>
                          </a:xfrm>
                        </wpg:grpSpPr>
                        <wps:wsp>
                          <wps:cNvPr id="1069" name="Freeform 1078"/>
                          <wps:cNvSpPr>
                            <a:spLocks/>
                          </wps:cNvSpPr>
                          <wps:spPr bwMode="auto">
                            <a:xfrm>
                              <a:off x="850" y="432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1075"/>
                        <wpg:cNvGrpSpPr>
                          <a:grpSpLocks/>
                        </wpg:cNvGrpSpPr>
                        <wpg:grpSpPr bwMode="auto">
                          <a:xfrm>
                            <a:off x="855" y="4327"/>
                            <a:ext cx="2" cy="841"/>
                            <a:chOff x="855" y="4327"/>
                            <a:chExt cx="2" cy="841"/>
                          </a:xfrm>
                        </wpg:grpSpPr>
                        <wps:wsp>
                          <wps:cNvPr id="1071" name="Freeform 1076"/>
                          <wps:cNvSpPr>
                            <a:spLocks/>
                          </wps:cNvSpPr>
                          <wps:spPr bwMode="auto">
                            <a:xfrm>
                              <a:off x="855" y="4327"/>
                              <a:ext cx="2" cy="841"/>
                            </a:xfrm>
                            <a:custGeom>
                              <a:avLst/>
                              <a:gdLst>
                                <a:gd name="T0" fmla="+- 0 5168 4327"/>
                                <a:gd name="T1" fmla="*/ 5168 h 841"/>
                                <a:gd name="T2" fmla="+- 0 4327 4327"/>
                                <a:gd name="T3" fmla="*/ 4327 h 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1">
                                  <a:moveTo>
                                    <a:pt x="0" y="8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73"/>
                        <wpg:cNvGrpSpPr>
                          <a:grpSpLocks/>
                        </wpg:cNvGrpSpPr>
                        <wpg:grpSpPr bwMode="auto">
                          <a:xfrm>
                            <a:off x="11073" y="4327"/>
                            <a:ext cx="2" cy="841"/>
                            <a:chOff x="11073" y="4327"/>
                            <a:chExt cx="2" cy="841"/>
                          </a:xfrm>
                        </wpg:grpSpPr>
                        <wps:wsp>
                          <wps:cNvPr id="1073" name="Freeform 1074"/>
                          <wps:cNvSpPr>
                            <a:spLocks/>
                          </wps:cNvSpPr>
                          <wps:spPr bwMode="auto">
                            <a:xfrm>
                              <a:off x="11073" y="4327"/>
                              <a:ext cx="2" cy="841"/>
                            </a:xfrm>
                            <a:custGeom>
                              <a:avLst/>
                              <a:gdLst>
                                <a:gd name="T0" fmla="+- 0 5168 4327"/>
                                <a:gd name="T1" fmla="*/ 5168 h 841"/>
                                <a:gd name="T2" fmla="+- 0 4327 4327"/>
                                <a:gd name="T3" fmla="*/ 4327 h 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1">
                                  <a:moveTo>
                                    <a:pt x="0" y="8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1071"/>
                        <wpg:cNvGrpSpPr>
                          <a:grpSpLocks/>
                        </wpg:cNvGrpSpPr>
                        <wpg:grpSpPr bwMode="auto">
                          <a:xfrm>
                            <a:off x="850" y="5173"/>
                            <a:ext cx="10229" cy="2"/>
                            <a:chOff x="850" y="5173"/>
                            <a:chExt cx="10229" cy="2"/>
                          </a:xfrm>
                        </wpg:grpSpPr>
                        <wps:wsp>
                          <wps:cNvPr id="1075" name="Freeform 1072"/>
                          <wps:cNvSpPr>
                            <a:spLocks/>
                          </wps:cNvSpPr>
                          <wps:spPr bwMode="auto">
                            <a:xfrm>
                              <a:off x="850" y="5173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FF9E0" id="Group 1070" o:spid="_x0000_s1026" style="position:absolute;margin-left:42.25pt;margin-top:215.85pt;width:511.95pt;height:43.05pt;z-index:-30088;mso-position-horizontal-relative:page;mso-position-vertical-relative:page" coordorigin="845,4317" coordsize="10239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">
                <v:group id="Group 1077" o:spid="_x0000_s1027" style="position:absolute;left:850;top:4322;width:10229;height:2" coordorigin="850,4322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<v:shape id="Freeform 1078" o:spid="_x0000_s1028" style="position:absolute;left:850;top:4322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agcMA&#10;AADdAAAADwAAAGRycy9kb3ducmV2LnhtbERPS2vCQBC+C/0PyxS86UYP0qauEkTFg1B8UPA2Zsck&#10;mJ0N2VHTf98VhN7m43vOdN65Wt2pDZVnA6NhAoo497biwsDxsBp8gAqCbLH2TAZ+KcB89tabYmr9&#10;g3d030uhYgiHFA2UIk2qdchLchiGviGO3MW3DiXCttC2xUcMd7UeJ8lEO6w4NpTY0KKk/Lq/OQM7&#10;55anxfJ7c5bTNssk/8mabm1M/73LvkAJdfIvfrk3Ns5PJp/w/Ca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bagcMAAADdAAAADwAAAAAAAAAAAAAAAACYAgAAZHJzL2Rv&#10;d25yZXYueG1sUEsFBgAAAAAEAAQA9QAAAIgDAAAAAA==&#10;" path="m,l10228,e" filled="f" strokecolor="#00a6eb" strokeweight=".17644mm">
                    <v:path arrowok="t" o:connecttype="custom" o:connectlocs="0,0;10228,0" o:connectangles="0,0"/>
                  </v:shape>
                </v:group>
                <v:group id="Group 1075" o:spid="_x0000_s1029" style="position:absolute;left:855;top:4327;width:2;height:841" coordorigin="855,4327" coordsize="2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<v:shape id="Freeform 1076" o:spid="_x0000_s1030" style="position:absolute;left:855;top:4327;width:2;height:841;visibility:visible;mso-wrap-style:square;v-text-anchor:top" coordsize="2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xAMEA&#10;AADdAAAADwAAAGRycy9kb3ducmV2LnhtbERPS4vCMBC+C/sfwix408Q9qHSNIrKC4MkHep1tpk1p&#10;MylN1O6/3wiCt/n4nrNY9a4Rd+pC5VnDZKxAEOfeVFxqOJ+2ozmIEJENNp5Jwx8FWC0/BgvMjH/w&#10;ge7HWIoUwiFDDTbGNpMy5JYchrFviRNX+M5hTLArpenwkcJdI7+UmkqHFacGiy1tLOX18eY0FBdV&#10;u9N0/8tbW1lb9D/N4VprPfzs198gIvXxLX65dybNV7MJPL9JJ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EcQDBAAAA3QAAAA8AAAAAAAAAAAAAAAAAmAIAAGRycy9kb3du&#10;cmV2LnhtbFBLBQYAAAAABAAEAPUAAACGAwAAAAA=&#10;" path="m,841l,e" filled="f" strokecolor="#00a6eb" strokeweight=".5pt">
                    <v:path arrowok="t" o:connecttype="custom" o:connectlocs="0,5168;0,4327" o:connectangles="0,0"/>
                  </v:shape>
                </v:group>
                <v:group id="Group 1073" o:spid="_x0000_s1031" style="position:absolute;left:11073;top:4327;width:2;height:841" coordorigin="11073,4327" coordsize="2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    <v:shape id="Freeform 1074" o:spid="_x0000_s1032" style="position:absolute;left:11073;top:4327;width:2;height:841;visibility:visible;mso-wrap-style:square;v-text-anchor:top" coordsize="2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K7MIA&#10;AADdAAAADwAAAGRycy9kb3ducmV2LnhtbERP32vCMBB+H+x/CDfY25roQEc1FhkrDHxSx/Z6Ntem&#10;tLmUJmr335vBwLf7+H7euphcLy40htazhlmmQBBX3rTcaPg6li9vIEJENth7Jg2/FKDYPD6sMTf+&#10;ynu6HGIjUgiHHDXYGIdcylBZchgyPxAnrvajw5jg2Egz4jWFu17OlVpIhy2nBosDvVuqusPZaai/&#10;VeeOi92JS9taW08f/f6n0/r5adquQESa4l387/40ab5avsLfN+kE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krswgAAAN0AAAAPAAAAAAAAAAAAAAAAAJgCAABkcnMvZG93&#10;bnJldi54bWxQSwUGAAAAAAQABAD1AAAAhwMAAAAA&#10;" path="m,841l,e" filled="f" strokecolor="#00a6eb" strokeweight=".5pt">
                    <v:path arrowok="t" o:connecttype="custom" o:connectlocs="0,5168;0,4327" o:connectangles="0,0"/>
                  </v:shape>
                </v:group>
                <v:group id="Group 1071" o:spid="_x0000_s1033" style="position:absolute;left:850;top:5173;width:10229;height:2" coordorigin="850,5173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<v:shape id="Freeform 1072" o:spid="_x0000_s1034" style="position:absolute;left:850;top:5173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Dw8MA&#10;AADdAAAADwAAAGRycy9kb3ducmV2LnhtbERP22rCQBB9L/gPywh9Ed0otkp0FdsiSJGClw8Ys2MS&#10;zM6G7Kjp33cFoW9zONeZL1tXqRs1ofRsYDhIQBFn3pacGzge1v0pqCDIFivPZOCXAiwXnZc5ptbf&#10;eUe3veQqhnBI0UAhUqdah6wgh2Hga+LInX3jUCJscm0bvMdwV+lRkrxrhyXHhgJr+iwou+yvzkB5&#10;6o3y68dPddx+0aS+rOR7bMWY1267moESauVf/HRvbJyfTN7g8U08QS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mDw8MAAADdAAAADwAAAAAAAAAAAAAAAACYAgAAZHJzL2Rv&#10;d25yZXYueG1sUEsFBgAAAAAEAAQA9QAAAIgDAAAAAA==&#10;" path="m,l10228,e" filled="f" strokecolor="#00a6eb" strokeweight=".17642mm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41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3914775</wp:posOffset>
                </wp:positionV>
                <wp:extent cx="6501765" cy="726440"/>
                <wp:effectExtent l="3175" t="9525" r="10160" b="6985"/>
                <wp:wrapNone/>
                <wp:docPr id="1058" name="Group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726440"/>
                          <a:chOff x="845" y="6165"/>
                          <a:chExt cx="10239" cy="1144"/>
                        </a:xfrm>
                      </wpg:grpSpPr>
                      <wpg:grpSp>
                        <wpg:cNvPr id="1059" name="Group 1068"/>
                        <wpg:cNvGrpSpPr>
                          <a:grpSpLocks/>
                        </wpg:cNvGrpSpPr>
                        <wpg:grpSpPr bwMode="auto">
                          <a:xfrm>
                            <a:off x="850" y="6170"/>
                            <a:ext cx="10229" cy="2"/>
                            <a:chOff x="850" y="6170"/>
                            <a:chExt cx="10229" cy="2"/>
                          </a:xfrm>
                        </wpg:grpSpPr>
                        <wps:wsp>
                          <wps:cNvPr id="1060" name="Freeform 1069"/>
                          <wps:cNvSpPr>
                            <a:spLocks/>
                          </wps:cNvSpPr>
                          <wps:spPr bwMode="auto">
                            <a:xfrm>
                              <a:off x="850" y="617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66"/>
                        <wpg:cNvGrpSpPr>
                          <a:grpSpLocks/>
                        </wpg:cNvGrpSpPr>
                        <wpg:grpSpPr bwMode="auto">
                          <a:xfrm>
                            <a:off x="855" y="6175"/>
                            <a:ext cx="2" cy="1124"/>
                            <a:chOff x="855" y="6175"/>
                            <a:chExt cx="2" cy="1124"/>
                          </a:xfrm>
                        </wpg:grpSpPr>
                        <wps:wsp>
                          <wps:cNvPr id="1062" name="Freeform 1067"/>
                          <wps:cNvSpPr>
                            <a:spLocks/>
                          </wps:cNvSpPr>
                          <wps:spPr bwMode="auto">
                            <a:xfrm>
                              <a:off x="855" y="6175"/>
                              <a:ext cx="2" cy="1124"/>
                            </a:xfrm>
                            <a:custGeom>
                              <a:avLst/>
                              <a:gdLst>
                                <a:gd name="T0" fmla="+- 0 7299 6175"/>
                                <a:gd name="T1" fmla="*/ 7299 h 1124"/>
                                <a:gd name="T2" fmla="+- 0 6175 6175"/>
                                <a:gd name="T3" fmla="*/ 6175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064"/>
                        <wpg:cNvGrpSpPr>
                          <a:grpSpLocks/>
                        </wpg:cNvGrpSpPr>
                        <wpg:grpSpPr bwMode="auto">
                          <a:xfrm>
                            <a:off x="11073" y="6175"/>
                            <a:ext cx="2" cy="1124"/>
                            <a:chOff x="11073" y="6175"/>
                            <a:chExt cx="2" cy="1124"/>
                          </a:xfrm>
                        </wpg:grpSpPr>
                        <wps:wsp>
                          <wps:cNvPr id="1064" name="Freeform 1065"/>
                          <wps:cNvSpPr>
                            <a:spLocks/>
                          </wps:cNvSpPr>
                          <wps:spPr bwMode="auto">
                            <a:xfrm>
                              <a:off x="11073" y="6175"/>
                              <a:ext cx="2" cy="1124"/>
                            </a:xfrm>
                            <a:custGeom>
                              <a:avLst/>
                              <a:gdLst>
                                <a:gd name="T0" fmla="+- 0 7299 6175"/>
                                <a:gd name="T1" fmla="*/ 7299 h 1124"/>
                                <a:gd name="T2" fmla="+- 0 6175 6175"/>
                                <a:gd name="T3" fmla="*/ 6175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062"/>
                        <wpg:cNvGrpSpPr>
                          <a:grpSpLocks/>
                        </wpg:cNvGrpSpPr>
                        <wpg:grpSpPr bwMode="auto">
                          <a:xfrm>
                            <a:off x="850" y="7304"/>
                            <a:ext cx="10229" cy="2"/>
                            <a:chOff x="850" y="7304"/>
                            <a:chExt cx="10229" cy="2"/>
                          </a:xfrm>
                        </wpg:grpSpPr>
                        <wps:wsp>
                          <wps:cNvPr id="1066" name="Freeform 1063"/>
                          <wps:cNvSpPr>
                            <a:spLocks/>
                          </wps:cNvSpPr>
                          <wps:spPr bwMode="auto">
                            <a:xfrm>
                              <a:off x="850" y="7304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6B011" id="Group 1061" o:spid="_x0000_s1026" style="position:absolute;margin-left:42.25pt;margin-top:308.25pt;width:511.95pt;height:57.2pt;z-index:-30064;mso-position-horizontal-relative:page;mso-position-vertical-relative:page" coordorigin="845,6165" coordsize="10239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">
                <v:group id="Group 1068" o:spid="_x0000_s1027" style="position:absolute;left:850;top:6170;width:10229;height:2" coordorigin="850,6170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shape id="Freeform 1069" o:spid="_x0000_s1028" style="position:absolute;left:850;top:6170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67McA&#10;AADdAAAADwAAAGRycy9kb3ducmV2LnhtbESPT2vCQBDF70K/wzIFb7rRgmjqKtISEKFQ/1B6nGbH&#10;JJqdTbOrpt++cxC8zfDevPeb+bJztbpSGyrPBkbDBBRx7m3FhYHDPhtMQYWIbLH2TAb+KMBy8dSb&#10;Y2r9jbd03cVCSQiHFA2UMTap1iEvyWEY+oZYtKNvHUZZ20LbFm8S7mo9TpKJdlixNJTY0FtJ+Xl3&#10;cQY+3n9Ws+zrc3qK45dstubfzXe2Mab/3K1eQUXq4sN8v15bwU8mwi/fyAh6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aeuzHAAAA3QAAAA8AAAAAAAAAAAAAAAAAmAIAAGRy&#10;cy9kb3ducmV2LnhtbFBLBQYAAAAABAAEAPUAAACMAwAAAAA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1066" o:spid="_x0000_s1029" style="position:absolute;left:855;top:6175;width:2;height:1124" coordorigin="855,6175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<v:shape id="Freeform 1067" o:spid="_x0000_s1030" style="position:absolute;left:855;top:6175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F2cMA&#10;AADdAAAADwAAAGRycy9kb3ducmV2LnhtbERPTYvCMBC9C/6HMII3TVUQ6RplsSsICrrdRTwOzWxb&#10;bCbdJmr990YQvM3jfc582ZpKXKlxpWUFo2EEgjizuuRcwe/PejAD4TyyxsoyKbiTg+Wi25ljrO2N&#10;v+ma+lyEEHYxKii8r2MpXVaQQTe0NXHg/mxj0AfY5FI3eAvhppLjKJpKgyWHhgJrWhWUndOLUXBK&#10;/o/pPpkkm/X2a7vLDnyueKJUv9d+foDw1Pq3+OXe6DA/mo7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VF2cMAAADdAAAADwAAAAAAAAAAAAAAAACYAgAAZHJzL2Rv&#10;d25yZXYueG1sUEsFBgAAAAAEAAQA9QAAAIgDAAAAAA==&#10;" path="m,1124l,e" filled="f" strokecolor="#00a6eb" strokeweight=".5pt">
                    <v:path arrowok="t" o:connecttype="custom" o:connectlocs="0,7299;0,6175" o:connectangles="0,0"/>
                  </v:shape>
                </v:group>
                <v:group id="Group 1064" o:spid="_x0000_s1031" style="position:absolute;left:11073;top:6175;width:2;height:1124" coordorigin="11073,6175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cSt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XErTCAAAA3QAAAA8A&#10;AAAAAAAAAAAAAAAAqgIAAGRycy9kb3ducmV2LnhtbFBLBQYAAAAABAAEAPoAAACZAwAAAAA=&#10;">
                  <v:shape id="Freeform 1065" o:spid="_x0000_s1032" style="position:absolute;left:11073;top:6175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4NsMA&#10;AADdAAAADwAAAGRycy9kb3ducmV2LnhtbERPTWvCQBC9F/wPywje6qYqItFVilEQFKppEY9DdkyC&#10;2dmYXTX+e7dQ6G0e73Nmi9ZU4k6NKy0r+OhHIIgzq0vOFfx8r98nIJxH1lhZJgVPcrCYd95mGGv7&#10;4APdU5+LEMIuRgWF93UspcsKMuj6tiYO3Nk2Bn2ATS51g48Qbio5iKKxNFhyaCiwpmVB2SW9GQWn&#10;5HpMv5JhsllvV9tdtudLxUOlet32cwrCU+v/xX/ujQ7zo/EIfr8JJ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B4NsMAAADdAAAADwAAAAAAAAAAAAAAAACYAgAAZHJzL2Rv&#10;d25yZXYueG1sUEsFBgAAAAAEAAQA9QAAAIgDAAAAAA==&#10;" path="m,1124l,e" filled="f" strokecolor="#00a6eb" strokeweight=".5pt">
                    <v:path arrowok="t" o:connecttype="custom" o:connectlocs="0,7299;0,6175" o:connectangles="0,0"/>
                  </v:shape>
                </v:group>
                <v:group id="Group 1062" o:spid="_x0000_s1033" style="position:absolute;left:850;top:7304;width:10229;height:2" coordorigin="850,7304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vW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rRM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jIvW8QAAADdAAAA&#10;DwAAAAAAAAAAAAAAAACqAgAAZHJzL2Rvd25yZXYueG1sUEsFBgAAAAAEAAQA+gAAAJsDAAAAAA==&#10;">
                  <v:shape id="Freeform 1063" o:spid="_x0000_s1034" style="position:absolute;left:850;top:7304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9HA8QA&#10;AADdAAAADwAAAGRycy9kb3ducmV2LnhtbERPTWvCQBC9F/oflin0VjcqBI2uIbQERBCsSulxzI5J&#10;NDsbs1uN/74rFHqbx/ucedqbRlypc7VlBcNBBIK4sLrmUsF+l79NQDiPrLGxTAru5CBdPD/NMdH2&#10;xp903fpShBB2CSqovG8TKV1RkUE3sC1x4I62M+gD7EqpO7yFcNPIURTF0mDNoaHClt4rKs7bH6Ng&#10;/XHIpvnXZnLyo3E+XfJl9Z2vlHp96bMZCE+9/xf/uZc6zI/iGB7fh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/RwPEAAAA3QAAAA8AAAAAAAAAAAAAAAAAmAIAAGRycy9k&#10;b3ducmV2LnhtbFBLBQYAAAAABAAEAPUAAACJAwAAAAA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44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5064760</wp:posOffset>
                </wp:positionV>
                <wp:extent cx="6501765" cy="2148840"/>
                <wp:effectExtent l="3175" t="6985" r="10160" b="6350"/>
                <wp:wrapNone/>
                <wp:docPr id="937" name="Group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148840"/>
                          <a:chOff x="845" y="7976"/>
                          <a:chExt cx="10239" cy="3384"/>
                        </a:xfrm>
                      </wpg:grpSpPr>
                      <wpg:grpSp>
                        <wpg:cNvPr id="938" name="Group 1059"/>
                        <wpg:cNvGrpSpPr>
                          <a:grpSpLocks/>
                        </wpg:cNvGrpSpPr>
                        <wpg:grpSpPr bwMode="auto">
                          <a:xfrm>
                            <a:off x="850" y="7981"/>
                            <a:ext cx="10229" cy="2"/>
                            <a:chOff x="850" y="7981"/>
                            <a:chExt cx="10229" cy="2"/>
                          </a:xfrm>
                        </wpg:grpSpPr>
                        <wps:wsp>
                          <wps:cNvPr id="939" name="Freeform 1060"/>
                          <wps:cNvSpPr>
                            <a:spLocks/>
                          </wps:cNvSpPr>
                          <wps:spPr bwMode="auto">
                            <a:xfrm>
                              <a:off x="850" y="7981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1057"/>
                        <wpg:cNvGrpSpPr>
                          <a:grpSpLocks/>
                        </wpg:cNvGrpSpPr>
                        <wpg:grpSpPr bwMode="auto">
                          <a:xfrm>
                            <a:off x="855" y="7986"/>
                            <a:ext cx="2" cy="3364"/>
                            <a:chOff x="855" y="7986"/>
                            <a:chExt cx="2" cy="3364"/>
                          </a:xfrm>
                        </wpg:grpSpPr>
                        <wps:wsp>
                          <wps:cNvPr id="941" name="Freeform 1058"/>
                          <wps:cNvSpPr>
                            <a:spLocks/>
                          </wps:cNvSpPr>
                          <wps:spPr bwMode="auto">
                            <a:xfrm>
                              <a:off x="855" y="7986"/>
                              <a:ext cx="2" cy="3364"/>
                            </a:xfrm>
                            <a:custGeom>
                              <a:avLst/>
                              <a:gdLst>
                                <a:gd name="T0" fmla="+- 0 7986 7986"/>
                                <a:gd name="T1" fmla="*/ 7986 h 3364"/>
                                <a:gd name="T2" fmla="+- 0 11350 7986"/>
                                <a:gd name="T3" fmla="*/ 11350 h 33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4">
                                  <a:moveTo>
                                    <a:pt x="0" y="0"/>
                                  </a:moveTo>
                                  <a:lnTo>
                                    <a:pt x="0" y="33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1055"/>
                        <wpg:cNvGrpSpPr>
                          <a:grpSpLocks/>
                        </wpg:cNvGrpSpPr>
                        <wpg:grpSpPr bwMode="auto">
                          <a:xfrm>
                            <a:off x="850" y="11355"/>
                            <a:ext cx="10229" cy="2"/>
                            <a:chOff x="850" y="11355"/>
                            <a:chExt cx="10229" cy="2"/>
                          </a:xfrm>
                        </wpg:grpSpPr>
                        <wps:wsp>
                          <wps:cNvPr id="943" name="Freeform 1056"/>
                          <wps:cNvSpPr>
                            <a:spLocks/>
                          </wps:cNvSpPr>
                          <wps:spPr bwMode="auto">
                            <a:xfrm>
                              <a:off x="850" y="11355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1053"/>
                        <wpg:cNvGrpSpPr>
                          <a:grpSpLocks/>
                        </wpg:cNvGrpSpPr>
                        <wpg:grpSpPr bwMode="auto">
                          <a:xfrm>
                            <a:off x="6841" y="8133"/>
                            <a:ext cx="2" cy="377"/>
                            <a:chOff x="6841" y="8133"/>
                            <a:chExt cx="2" cy="377"/>
                          </a:xfrm>
                        </wpg:grpSpPr>
                        <wps:wsp>
                          <wps:cNvPr id="945" name="Freeform 1054"/>
                          <wps:cNvSpPr>
                            <a:spLocks/>
                          </wps:cNvSpPr>
                          <wps:spPr bwMode="auto">
                            <a:xfrm>
                              <a:off x="6841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1051"/>
                        <wpg:cNvGrpSpPr>
                          <a:grpSpLocks/>
                        </wpg:cNvGrpSpPr>
                        <wpg:grpSpPr bwMode="auto">
                          <a:xfrm>
                            <a:off x="8349" y="8133"/>
                            <a:ext cx="2" cy="377"/>
                            <a:chOff x="8349" y="8133"/>
                            <a:chExt cx="2" cy="377"/>
                          </a:xfrm>
                        </wpg:grpSpPr>
                        <wps:wsp>
                          <wps:cNvPr id="947" name="Freeform 1052"/>
                          <wps:cNvSpPr>
                            <a:spLocks/>
                          </wps:cNvSpPr>
                          <wps:spPr bwMode="auto">
                            <a:xfrm>
                              <a:off x="8349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1049"/>
                        <wpg:cNvGrpSpPr>
                          <a:grpSpLocks/>
                        </wpg:cNvGrpSpPr>
                        <wpg:grpSpPr bwMode="auto">
                          <a:xfrm>
                            <a:off x="6841" y="8672"/>
                            <a:ext cx="2" cy="377"/>
                            <a:chOff x="6841" y="8672"/>
                            <a:chExt cx="2" cy="377"/>
                          </a:xfrm>
                        </wpg:grpSpPr>
                        <wps:wsp>
                          <wps:cNvPr id="949" name="Freeform 1050"/>
                          <wps:cNvSpPr>
                            <a:spLocks/>
                          </wps:cNvSpPr>
                          <wps:spPr bwMode="auto">
                            <a:xfrm>
                              <a:off x="6841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1047"/>
                        <wpg:cNvGrpSpPr>
                          <a:grpSpLocks/>
                        </wpg:cNvGrpSpPr>
                        <wpg:grpSpPr bwMode="auto">
                          <a:xfrm>
                            <a:off x="8349" y="8672"/>
                            <a:ext cx="2" cy="377"/>
                            <a:chOff x="8349" y="8672"/>
                            <a:chExt cx="2" cy="377"/>
                          </a:xfrm>
                        </wpg:grpSpPr>
                        <wps:wsp>
                          <wps:cNvPr id="951" name="Freeform 1048"/>
                          <wps:cNvSpPr>
                            <a:spLocks/>
                          </wps:cNvSpPr>
                          <wps:spPr bwMode="auto">
                            <a:xfrm>
                              <a:off x="8349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1045"/>
                        <wpg:cNvGrpSpPr>
                          <a:grpSpLocks/>
                        </wpg:cNvGrpSpPr>
                        <wpg:grpSpPr bwMode="auto">
                          <a:xfrm>
                            <a:off x="6841" y="9210"/>
                            <a:ext cx="2" cy="377"/>
                            <a:chOff x="6841" y="9210"/>
                            <a:chExt cx="2" cy="377"/>
                          </a:xfrm>
                        </wpg:grpSpPr>
                        <wps:wsp>
                          <wps:cNvPr id="953" name="Freeform 1046"/>
                          <wps:cNvSpPr>
                            <a:spLocks/>
                          </wps:cNvSpPr>
                          <wps:spPr bwMode="auto">
                            <a:xfrm>
                              <a:off x="6841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1043"/>
                        <wpg:cNvGrpSpPr>
                          <a:grpSpLocks/>
                        </wpg:cNvGrpSpPr>
                        <wpg:grpSpPr bwMode="auto">
                          <a:xfrm>
                            <a:off x="8349" y="9210"/>
                            <a:ext cx="2" cy="377"/>
                            <a:chOff x="8349" y="9210"/>
                            <a:chExt cx="2" cy="377"/>
                          </a:xfrm>
                        </wpg:grpSpPr>
                        <wps:wsp>
                          <wps:cNvPr id="955" name="Freeform 1044"/>
                          <wps:cNvSpPr>
                            <a:spLocks/>
                          </wps:cNvSpPr>
                          <wps:spPr bwMode="auto">
                            <a:xfrm>
                              <a:off x="8349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1041"/>
                        <wpg:cNvGrpSpPr>
                          <a:grpSpLocks/>
                        </wpg:cNvGrpSpPr>
                        <wpg:grpSpPr bwMode="auto">
                          <a:xfrm>
                            <a:off x="6841" y="9749"/>
                            <a:ext cx="2" cy="377"/>
                            <a:chOff x="6841" y="9749"/>
                            <a:chExt cx="2" cy="377"/>
                          </a:xfrm>
                        </wpg:grpSpPr>
                        <wps:wsp>
                          <wps:cNvPr id="957" name="Freeform 1042"/>
                          <wps:cNvSpPr>
                            <a:spLocks/>
                          </wps:cNvSpPr>
                          <wps:spPr bwMode="auto">
                            <a:xfrm>
                              <a:off x="6841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1039"/>
                        <wpg:cNvGrpSpPr>
                          <a:grpSpLocks/>
                        </wpg:cNvGrpSpPr>
                        <wpg:grpSpPr bwMode="auto">
                          <a:xfrm>
                            <a:off x="8349" y="9749"/>
                            <a:ext cx="2" cy="377"/>
                            <a:chOff x="8349" y="9749"/>
                            <a:chExt cx="2" cy="377"/>
                          </a:xfrm>
                        </wpg:grpSpPr>
                        <wps:wsp>
                          <wps:cNvPr id="959" name="Freeform 1040"/>
                          <wps:cNvSpPr>
                            <a:spLocks/>
                          </wps:cNvSpPr>
                          <wps:spPr bwMode="auto">
                            <a:xfrm>
                              <a:off x="8349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1037"/>
                        <wpg:cNvGrpSpPr>
                          <a:grpSpLocks/>
                        </wpg:cNvGrpSpPr>
                        <wpg:grpSpPr bwMode="auto">
                          <a:xfrm>
                            <a:off x="7238" y="8133"/>
                            <a:ext cx="2" cy="377"/>
                            <a:chOff x="7238" y="8133"/>
                            <a:chExt cx="2" cy="377"/>
                          </a:xfrm>
                        </wpg:grpSpPr>
                        <wps:wsp>
                          <wps:cNvPr id="961" name="Freeform 1038"/>
                          <wps:cNvSpPr>
                            <a:spLocks/>
                          </wps:cNvSpPr>
                          <wps:spPr bwMode="auto">
                            <a:xfrm>
                              <a:off x="7238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1035"/>
                        <wpg:cNvGrpSpPr>
                          <a:grpSpLocks/>
                        </wpg:cNvGrpSpPr>
                        <wpg:grpSpPr bwMode="auto">
                          <a:xfrm>
                            <a:off x="8746" y="8133"/>
                            <a:ext cx="2" cy="377"/>
                            <a:chOff x="8746" y="8133"/>
                            <a:chExt cx="2" cy="377"/>
                          </a:xfrm>
                        </wpg:grpSpPr>
                        <wps:wsp>
                          <wps:cNvPr id="963" name="Freeform 1036"/>
                          <wps:cNvSpPr>
                            <a:spLocks/>
                          </wps:cNvSpPr>
                          <wps:spPr bwMode="auto">
                            <a:xfrm>
                              <a:off x="8746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1033"/>
                        <wpg:cNvGrpSpPr>
                          <a:grpSpLocks/>
                        </wpg:cNvGrpSpPr>
                        <wpg:grpSpPr bwMode="auto">
                          <a:xfrm>
                            <a:off x="7238" y="8672"/>
                            <a:ext cx="2" cy="377"/>
                            <a:chOff x="7238" y="8672"/>
                            <a:chExt cx="2" cy="377"/>
                          </a:xfrm>
                        </wpg:grpSpPr>
                        <wps:wsp>
                          <wps:cNvPr id="965" name="Freeform 1034"/>
                          <wps:cNvSpPr>
                            <a:spLocks/>
                          </wps:cNvSpPr>
                          <wps:spPr bwMode="auto">
                            <a:xfrm>
                              <a:off x="7238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1031"/>
                        <wpg:cNvGrpSpPr>
                          <a:grpSpLocks/>
                        </wpg:cNvGrpSpPr>
                        <wpg:grpSpPr bwMode="auto">
                          <a:xfrm>
                            <a:off x="8746" y="8672"/>
                            <a:ext cx="2" cy="377"/>
                            <a:chOff x="8746" y="8672"/>
                            <a:chExt cx="2" cy="377"/>
                          </a:xfrm>
                        </wpg:grpSpPr>
                        <wps:wsp>
                          <wps:cNvPr id="967" name="Freeform 1032"/>
                          <wps:cNvSpPr>
                            <a:spLocks/>
                          </wps:cNvSpPr>
                          <wps:spPr bwMode="auto">
                            <a:xfrm>
                              <a:off x="8746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1029"/>
                        <wpg:cNvGrpSpPr>
                          <a:grpSpLocks/>
                        </wpg:cNvGrpSpPr>
                        <wpg:grpSpPr bwMode="auto">
                          <a:xfrm>
                            <a:off x="7238" y="9210"/>
                            <a:ext cx="2" cy="377"/>
                            <a:chOff x="7238" y="9210"/>
                            <a:chExt cx="2" cy="377"/>
                          </a:xfrm>
                        </wpg:grpSpPr>
                        <wps:wsp>
                          <wps:cNvPr id="969" name="Freeform 1030"/>
                          <wps:cNvSpPr>
                            <a:spLocks/>
                          </wps:cNvSpPr>
                          <wps:spPr bwMode="auto">
                            <a:xfrm>
                              <a:off x="7238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1027"/>
                        <wpg:cNvGrpSpPr>
                          <a:grpSpLocks/>
                        </wpg:cNvGrpSpPr>
                        <wpg:grpSpPr bwMode="auto">
                          <a:xfrm>
                            <a:off x="8746" y="9210"/>
                            <a:ext cx="2" cy="377"/>
                            <a:chOff x="8746" y="9210"/>
                            <a:chExt cx="2" cy="377"/>
                          </a:xfrm>
                        </wpg:grpSpPr>
                        <wps:wsp>
                          <wps:cNvPr id="971" name="Freeform 1028"/>
                          <wps:cNvSpPr>
                            <a:spLocks/>
                          </wps:cNvSpPr>
                          <wps:spPr bwMode="auto">
                            <a:xfrm>
                              <a:off x="8746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1025"/>
                        <wpg:cNvGrpSpPr>
                          <a:grpSpLocks/>
                        </wpg:cNvGrpSpPr>
                        <wpg:grpSpPr bwMode="auto">
                          <a:xfrm>
                            <a:off x="7238" y="9749"/>
                            <a:ext cx="2" cy="377"/>
                            <a:chOff x="7238" y="9749"/>
                            <a:chExt cx="2" cy="377"/>
                          </a:xfrm>
                        </wpg:grpSpPr>
                        <wps:wsp>
                          <wps:cNvPr id="973" name="Freeform 1026"/>
                          <wps:cNvSpPr>
                            <a:spLocks/>
                          </wps:cNvSpPr>
                          <wps:spPr bwMode="auto">
                            <a:xfrm>
                              <a:off x="7238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1023"/>
                        <wpg:cNvGrpSpPr>
                          <a:grpSpLocks/>
                        </wpg:cNvGrpSpPr>
                        <wpg:grpSpPr bwMode="auto">
                          <a:xfrm>
                            <a:off x="8746" y="9749"/>
                            <a:ext cx="2" cy="377"/>
                            <a:chOff x="8746" y="9749"/>
                            <a:chExt cx="2" cy="377"/>
                          </a:xfrm>
                        </wpg:grpSpPr>
                        <wps:wsp>
                          <wps:cNvPr id="975" name="Freeform 1024"/>
                          <wps:cNvSpPr>
                            <a:spLocks/>
                          </wps:cNvSpPr>
                          <wps:spPr bwMode="auto">
                            <a:xfrm>
                              <a:off x="8746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1021"/>
                        <wpg:cNvGrpSpPr>
                          <a:grpSpLocks/>
                        </wpg:cNvGrpSpPr>
                        <wpg:grpSpPr bwMode="auto">
                          <a:xfrm>
                            <a:off x="4961" y="8133"/>
                            <a:ext cx="2" cy="377"/>
                            <a:chOff x="4961" y="8133"/>
                            <a:chExt cx="2" cy="377"/>
                          </a:xfrm>
                        </wpg:grpSpPr>
                        <wps:wsp>
                          <wps:cNvPr id="977" name="Freeform 1022"/>
                          <wps:cNvSpPr>
                            <a:spLocks/>
                          </wps:cNvSpPr>
                          <wps:spPr bwMode="auto">
                            <a:xfrm>
                              <a:off x="4961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1019"/>
                        <wpg:cNvGrpSpPr>
                          <a:grpSpLocks/>
                        </wpg:cNvGrpSpPr>
                        <wpg:grpSpPr bwMode="auto">
                          <a:xfrm>
                            <a:off x="5386" y="8133"/>
                            <a:ext cx="2" cy="377"/>
                            <a:chOff x="5386" y="8133"/>
                            <a:chExt cx="2" cy="377"/>
                          </a:xfrm>
                        </wpg:grpSpPr>
                        <wps:wsp>
                          <wps:cNvPr id="979" name="Freeform 1020"/>
                          <wps:cNvSpPr>
                            <a:spLocks/>
                          </wps:cNvSpPr>
                          <wps:spPr bwMode="auto">
                            <a:xfrm>
                              <a:off x="5386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1017"/>
                        <wpg:cNvGrpSpPr>
                          <a:grpSpLocks/>
                        </wpg:cNvGrpSpPr>
                        <wpg:grpSpPr bwMode="auto">
                          <a:xfrm>
                            <a:off x="4961" y="8672"/>
                            <a:ext cx="2" cy="377"/>
                            <a:chOff x="4961" y="8672"/>
                            <a:chExt cx="2" cy="377"/>
                          </a:xfrm>
                        </wpg:grpSpPr>
                        <wps:wsp>
                          <wps:cNvPr id="981" name="Freeform 1018"/>
                          <wps:cNvSpPr>
                            <a:spLocks/>
                          </wps:cNvSpPr>
                          <wps:spPr bwMode="auto">
                            <a:xfrm>
                              <a:off x="4961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1015"/>
                        <wpg:cNvGrpSpPr>
                          <a:grpSpLocks/>
                        </wpg:cNvGrpSpPr>
                        <wpg:grpSpPr bwMode="auto">
                          <a:xfrm>
                            <a:off x="5386" y="8672"/>
                            <a:ext cx="2" cy="377"/>
                            <a:chOff x="5386" y="8672"/>
                            <a:chExt cx="2" cy="377"/>
                          </a:xfrm>
                        </wpg:grpSpPr>
                        <wps:wsp>
                          <wps:cNvPr id="983" name="Freeform 1016"/>
                          <wps:cNvSpPr>
                            <a:spLocks/>
                          </wps:cNvSpPr>
                          <wps:spPr bwMode="auto">
                            <a:xfrm>
                              <a:off x="5386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1013"/>
                        <wpg:cNvGrpSpPr>
                          <a:grpSpLocks/>
                        </wpg:cNvGrpSpPr>
                        <wpg:grpSpPr bwMode="auto">
                          <a:xfrm>
                            <a:off x="4961" y="9210"/>
                            <a:ext cx="2" cy="377"/>
                            <a:chOff x="4961" y="9210"/>
                            <a:chExt cx="2" cy="377"/>
                          </a:xfrm>
                        </wpg:grpSpPr>
                        <wps:wsp>
                          <wps:cNvPr id="985" name="Freeform 1014"/>
                          <wps:cNvSpPr>
                            <a:spLocks/>
                          </wps:cNvSpPr>
                          <wps:spPr bwMode="auto">
                            <a:xfrm>
                              <a:off x="4961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1011"/>
                        <wpg:cNvGrpSpPr>
                          <a:grpSpLocks/>
                        </wpg:cNvGrpSpPr>
                        <wpg:grpSpPr bwMode="auto">
                          <a:xfrm>
                            <a:off x="5386" y="9210"/>
                            <a:ext cx="2" cy="377"/>
                            <a:chOff x="5386" y="9210"/>
                            <a:chExt cx="2" cy="377"/>
                          </a:xfrm>
                        </wpg:grpSpPr>
                        <wps:wsp>
                          <wps:cNvPr id="987" name="Freeform 1012"/>
                          <wps:cNvSpPr>
                            <a:spLocks/>
                          </wps:cNvSpPr>
                          <wps:spPr bwMode="auto">
                            <a:xfrm>
                              <a:off x="5386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1009"/>
                        <wpg:cNvGrpSpPr>
                          <a:grpSpLocks/>
                        </wpg:cNvGrpSpPr>
                        <wpg:grpSpPr bwMode="auto">
                          <a:xfrm>
                            <a:off x="4961" y="9749"/>
                            <a:ext cx="2" cy="377"/>
                            <a:chOff x="4961" y="9749"/>
                            <a:chExt cx="2" cy="377"/>
                          </a:xfrm>
                        </wpg:grpSpPr>
                        <wps:wsp>
                          <wps:cNvPr id="989" name="Freeform 1010"/>
                          <wps:cNvSpPr>
                            <a:spLocks/>
                          </wps:cNvSpPr>
                          <wps:spPr bwMode="auto">
                            <a:xfrm>
                              <a:off x="4961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1007"/>
                        <wpg:cNvGrpSpPr>
                          <a:grpSpLocks/>
                        </wpg:cNvGrpSpPr>
                        <wpg:grpSpPr bwMode="auto">
                          <a:xfrm>
                            <a:off x="5386" y="9749"/>
                            <a:ext cx="2" cy="377"/>
                            <a:chOff x="5386" y="9749"/>
                            <a:chExt cx="2" cy="377"/>
                          </a:xfrm>
                        </wpg:grpSpPr>
                        <wps:wsp>
                          <wps:cNvPr id="991" name="Freeform 1008"/>
                          <wps:cNvSpPr>
                            <a:spLocks/>
                          </wps:cNvSpPr>
                          <wps:spPr bwMode="auto">
                            <a:xfrm>
                              <a:off x="5386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1005"/>
                        <wpg:cNvGrpSpPr>
                          <a:grpSpLocks/>
                        </wpg:cNvGrpSpPr>
                        <wpg:grpSpPr bwMode="auto">
                          <a:xfrm>
                            <a:off x="4961" y="10287"/>
                            <a:ext cx="2" cy="377"/>
                            <a:chOff x="4961" y="10287"/>
                            <a:chExt cx="2" cy="377"/>
                          </a:xfrm>
                        </wpg:grpSpPr>
                        <wps:wsp>
                          <wps:cNvPr id="993" name="Freeform 1006"/>
                          <wps:cNvSpPr>
                            <a:spLocks/>
                          </wps:cNvSpPr>
                          <wps:spPr bwMode="auto">
                            <a:xfrm>
                              <a:off x="4961" y="10287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664 10287"/>
                                <a:gd name="T1" fmla="*/ 10664 h 377"/>
                                <a:gd name="T2" fmla="+- 0 10287 10287"/>
                                <a:gd name="T3" fmla="*/ 1028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1003"/>
                        <wpg:cNvGrpSpPr>
                          <a:grpSpLocks/>
                        </wpg:cNvGrpSpPr>
                        <wpg:grpSpPr bwMode="auto">
                          <a:xfrm>
                            <a:off x="5386" y="10287"/>
                            <a:ext cx="2" cy="377"/>
                            <a:chOff x="5386" y="10287"/>
                            <a:chExt cx="2" cy="377"/>
                          </a:xfrm>
                        </wpg:grpSpPr>
                        <wps:wsp>
                          <wps:cNvPr id="995" name="Freeform 1004"/>
                          <wps:cNvSpPr>
                            <a:spLocks/>
                          </wps:cNvSpPr>
                          <wps:spPr bwMode="auto">
                            <a:xfrm>
                              <a:off x="5386" y="10287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664 10287"/>
                                <a:gd name="T1" fmla="*/ 10664 h 377"/>
                                <a:gd name="T2" fmla="+- 0 10287 10287"/>
                                <a:gd name="T3" fmla="*/ 1028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1001"/>
                        <wpg:cNvGrpSpPr>
                          <a:grpSpLocks/>
                        </wpg:cNvGrpSpPr>
                        <wpg:grpSpPr bwMode="auto">
                          <a:xfrm>
                            <a:off x="4961" y="10826"/>
                            <a:ext cx="2" cy="377"/>
                            <a:chOff x="4961" y="10826"/>
                            <a:chExt cx="2" cy="377"/>
                          </a:xfrm>
                        </wpg:grpSpPr>
                        <wps:wsp>
                          <wps:cNvPr id="997" name="Freeform 1002"/>
                          <wps:cNvSpPr>
                            <a:spLocks/>
                          </wps:cNvSpPr>
                          <wps:spPr bwMode="auto">
                            <a:xfrm>
                              <a:off x="4961" y="108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11203 10826"/>
                                <a:gd name="T1" fmla="*/ 11203 h 377"/>
                                <a:gd name="T2" fmla="+- 0 10826 10826"/>
                                <a:gd name="T3" fmla="*/ 1082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99"/>
                        <wpg:cNvGrpSpPr>
                          <a:grpSpLocks/>
                        </wpg:cNvGrpSpPr>
                        <wpg:grpSpPr bwMode="auto">
                          <a:xfrm>
                            <a:off x="5386" y="10826"/>
                            <a:ext cx="2" cy="377"/>
                            <a:chOff x="5386" y="10826"/>
                            <a:chExt cx="2" cy="377"/>
                          </a:xfrm>
                        </wpg:grpSpPr>
                        <wps:wsp>
                          <wps:cNvPr id="999" name="Freeform 1000"/>
                          <wps:cNvSpPr>
                            <a:spLocks/>
                          </wps:cNvSpPr>
                          <wps:spPr bwMode="auto">
                            <a:xfrm>
                              <a:off x="5386" y="108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11203 10826"/>
                                <a:gd name="T1" fmla="*/ 11203 h 377"/>
                                <a:gd name="T2" fmla="+- 0 10826 10826"/>
                                <a:gd name="T3" fmla="*/ 1082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997"/>
                        <wpg:cNvGrpSpPr>
                          <a:grpSpLocks/>
                        </wpg:cNvGrpSpPr>
                        <wpg:grpSpPr bwMode="auto">
                          <a:xfrm>
                            <a:off x="11073" y="7986"/>
                            <a:ext cx="2" cy="3364"/>
                            <a:chOff x="11073" y="7986"/>
                            <a:chExt cx="2" cy="3364"/>
                          </a:xfrm>
                        </wpg:grpSpPr>
                        <wps:wsp>
                          <wps:cNvPr id="1001" name="Freeform 998"/>
                          <wps:cNvSpPr>
                            <a:spLocks/>
                          </wps:cNvSpPr>
                          <wps:spPr bwMode="auto">
                            <a:xfrm>
                              <a:off x="11073" y="7986"/>
                              <a:ext cx="2" cy="3364"/>
                            </a:xfrm>
                            <a:custGeom>
                              <a:avLst/>
                              <a:gdLst>
                                <a:gd name="T0" fmla="+- 0 7986 7986"/>
                                <a:gd name="T1" fmla="*/ 7986 h 3364"/>
                                <a:gd name="T2" fmla="+- 0 11350 7986"/>
                                <a:gd name="T3" fmla="*/ 11350 h 33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4">
                                  <a:moveTo>
                                    <a:pt x="0" y="0"/>
                                  </a:moveTo>
                                  <a:lnTo>
                                    <a:pt x="0" y="3364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995"/>
                        <wpg:cNvGrpSpPr>
                          <a:grpSpLocks/>
                        </wpg:cNvGrpSpPr>
                        <wpg:grpSpPr bwMode="auto">
                          <a:xfrm>
                            <a:off x="4951" y="8123"/>
                            <a:ext cx="446" cy="2"/>
                            <a:chOff x="4951" y="8123"/>
                            <a:chExt cx="446" cy="2"/>
                          </a:xfrm>
                        </wpg:grpSpPr>
                        <wps:wsp>
                          <wps:cNvPr id="1003" name="Freeform 996"/>
                          <wps:cNvSpPr>
                            <a:spLocks/>
                          </wps:cNvSpPr>
                          <wps:spPr bwMode="auto">
                            <a:xfrm>
                              <a:off x="4951" y="8123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993"/>
                        <wpg:cNvGrpSpPr>
                          <a:grpSpLocks/>
                        </wpg:cNvGrpSpPr>
                        <wpg:grpSpPr bwMode="auto">
                          <a:xfrm>
                            <a:off x="4951" y="8520"/>
                            <a:ext cx="446" cy="2"/>
                            <a:chOff x="4951" y="8520"/>
                            <a:chExt cx="446" cy="2"/>
                          </a:xfrm>
                        </wpg:grpSpPr>
                        <wps:wsp>
                          <wps:cNvPr id="1005" name="Freeform 994"/>
                          <wps:cNvSpPr>
                            <a:spLocks/>
                          </wps:cNvSpPr>
                          <wps:spPr bwMode="auto">
                            <a:xfrm>
                              <a:off x="4951" y="8520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991"/>
                        <wpg:cNvGrpSpPr>
                          <a:grpSpLocks/>
                        </wpg:cNvGrpSpPr>
                        <wpg:grpSpPr bwMode="auto">
                          <a:xfrm>
                            <a:off x="4951" y="8662"/>
                            <a:ext cx="446" cy="2"/>
                            <a:chOff x="4951" y="8662"/>
                            <a:chExt cx="446" cy="2"/>
                          </a:xfrm>
                        </wpg:grpSpPr>
                        <wps:wsp>
                          <wps:cNvPr id="1007" name="Freeform 992"/>
                          <wps:cNvSpPr>
                            <a:spLocks/>
                          </wps:cNvSpPr>
                          <wps:spPr bwMode="auto">
                            <a:xfrm>
                              <a:off x="4951" y="8662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989"/>
                        <wpg:cNvGrpSpPr>
                          <a:grpSpLocks/>
                        </wpg:cNvGrpSpPr>
                        <wpg:grpSpPr bwMode="auto">
                          <a:xfrm>
                            <a:off x="4951" y="9059"/>
                            <a:ext cx="446" cy="2"/>
                            <a:chOff x="4951" y="9059"/>
                            <a:chExt cx="446" cy="2"/>
                          </a:xfrm>
                        </wpg:grpSpPr>
                        <wps:wsp>
                          <wps:cNvPr id="1009" name="Freeform 990"/>
                          <wps:cNvSpPr>
                            <a:spLocks/>
                          </wps:cNvSpPr>
                          <wps:spPr bwMode="auto">
                            <a:xfrm>
                              <a:off x="4951" y="9059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987"/>
                        <wpg:cNvGrpSpPr>
                          <a:grpSpLocks/>
                        </wpg:cNvGrpSpPr>
                        <wpg:grpSpPr bwMode="auto">
                          <a:xfrm>
                            <a:off x="4951" y="9200"/>
                            <a:ext cx="446" cy="2"/>
                            <a:chOff x="4951" y="9200"/>
                            <a:chExt cx="446" cy="2"/>
                          </a:xfrm>
                        </wpg:grpSpPr>
                        <wps:wsp>
                          <wps:cNvPr id="1011" name="Freeform 988"/>
                          <wps:cNvSpPr>
                            <a:spLocks/>
                          </wps:cNvSpPr>
                          <wps:spPr bwMode="auto">
                            <a:xfrm>
                              <a:off x="4951" y="9200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985"/>
                        <wpg:cNvGrpSpPr>
                          <a:grpSpLocks/>
                        </wpg:cNvGrpSpPr>
                        <wpg:grpSpPr bwMode="auto">
                          <a:xfrm>
                            <a:off x="4951" y="9597"/>
                            <a:ext cx="446" cy="2"/>
                            <a:chOff x="4951" y="9597"/>
                            <a:chExt cx="446" cy="2"/>
                          </a:xfrm>
                        </wpg:grpSpPr>
                        <wps:wsp>
                          <wps:cNvPr id="1013" name="Freeform 986"/>
                          <wps:cNvSpPr>
                            <a:spLocks/>
                          </wps:cNvSpPr>
                          <wps:spPr bwMode="auto">
                            <a:xfrm>
                              <a:off x="4951" y="9597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983"/>
                        <wpg:cNvGrpSpPr>
                          <a:grpSpLocks/>
                        </wpg:cNvGrpSpPr>
                        <wpg:grpSpPr bwMode="auto">
                          <a:xfrm>
                            <a:off x="4951" y="9739"/>
                            <a:ext cx="446" cy="2"/>
                            <a:chOff x="4951" y="9739"/>
                            <a:chExt cx="446" cy="2"/>
                          </a:xfrm>
                        </wpg:grpSpPr>
                        <wps:wsp>
                          <wps:cNvPr id="1015" name="Freeform 984"/>
                          <wps:cNvSpPr>
                            <a:spLocks/>
                          </wps:cNvSpPr>
                          <wps:spPr bwMode="auto">
                            <a:xfrm>
                              <a:off x="4951" y="9739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981"/>
                        <wpg:cNvGrpSpPr>
                          <a:grpSpLocks/>
                        </wpg:cNvGrpSpPr>
                        <wpg:grpSpPr bwMode="auto">
                          <a:xfrm>
                            <a:off x="4951" y="10136"/>
                            <a:ext cx="446" cy="2"/>
                            <a:chOff x="4951" y="10136"/>
                            <a:chExt cx="446" cy="2"/>
                          </a:xfrm>
                        </wpg:grpSpPr>
                        <wps:wsp>
                          <wps:cNvPr id="1017" name="Freeform 982"/>
                          <wps:cNvSpPr>
                            <a:spLocks/>
                          </wps:cNvSpPr>
                          <wps:spPr bwMode="auto">
                            <a:xfrm>
                              <a:off x="4951" y="10136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979"/>
                        <wpg:cNvGrpSpPr>
                          <a:grpSpLocks/>
                        </wpg:cNvGrpSpPr>
                        <wpg:grpSpPr bwMode="auto">
                          <a:xfrm>
                            <a:off x="4951" y="10277"/>
                            <a:ext cx="446" cy="2"/>
                            <a:chOff x="4951" y="10277"/>
                            <a:chExt cx="446" cy="2"/>
                          </a:xfrm>
                        </wpg:grpSpPr>
                        <wps:wsp>
                          <wps:cNvPr id="1019" name="Freeform 980"/>
                          <wps:cNvSpPr>
                            <a:spLocks/>
                          </wps:cNvSpPr>
                          <wps:spPr bwMode="auto">
                            <a:xfrm>
                              <a:off x="4951" y="10277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977"/>
                        <wpg:cNvGrpSpPr>
                          <a:grpSpLocks/>
                        </wpg:cNvGrpSpPr>
                        <wpg:grpSpPr bwMode="auto">
                          <a:xfrm>
                            <a:off x="4951" y="10674"/>
                            <a:ext cx="446" cy="2"/>
                            <a:chOff x="4951" y="10674"/>
                            <a:chExt cx="446" cy="2"/>
                          </a:xfrm>
                        </wpg:grpSpPr>
                        <wps:wsp>
                          <wps:cNvPr id="1021" name="Freeform 978"/>
                          <wps:cNvSpPr>
                            <a:spLocks/>
                          </wps:cNvSpPr>
                          <wps:spPr bwMode="auto">
                            <a:xfrm>
                              <a:off x="4951" y="10674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975"/>
                        <wpg:cNvGrpSpPr>
                          <a:grpSpLocks/>
                        </wpg:cNvGrpSpPr>
                        <wpg:grpSpPr bwMode="auto">
                          <a:xfrm>
                            <a:off x="4951" y="10816"/>
                            <a:ext cx="446" cy="2"/>
                            <a:chOff x="4951" y="10816"/>
                            <a:chExt cx="446" cy="2"/>
                          </a:xfrm>
                        </wpg:grpSpPr>
                        <wps:wsp>
                          <wps:cNvPr id="1023" name="Freeform 976"/>
                          <wps:cNvSpPr>
                            <a:spLocks/>
                          </wps:cNvSpPr>
                          <wps:spPr bwMode="auto">
                            <a:xfrm>
                              <a:off x="4951" y="10816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973"/>
                        <wpg:cNvGrpSpPr>
                          <a:grpSpLocks/>
                        </wpg:cNvGrpSpPr>
                        <wpg:grpSpPr bwMode="auto">
                          <a:xfrm>
                            <a:off x="6831" y="8123"/>
                            <a:ext cx="417" cy="2"/>
                            <a:chOff x="6831" y="8123"/>
                            <a:chExt cx="417" cy="2"/>
                          </a:xfrm>
                        </wpg:grpSpPr>
                        <wps:wsp>
                          <wps:cNvPr id="1025" name="Freeform 974"/>
                          <wps:cNvSpPr>
                            <a:spLocks/>
                          </wps:cNvSpPr>
                          <wps:spPr bwMode="auto">
                            <a:xfrm>
                              <a:off x="6831" y="8123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971"/>
                        <wpg:cNvGrpSpPr>
                          <a:grpSpLocks/>
                        </wpg:cNvGrpSpPr>
                        <wpg:grpSpPr bwMode="auto">
                          <a:xfrm>
                            <a:off x="6831" y="8520"/>
                            <a:ext cx="417" cy="2"/>
                            <a:chOff x="6831" y="8520"/>
                            <a:chExt cx="417" cy="2"/>
                          </a:xfrm>
                        </wpg:grpSpPr>
                        <wps:wsp>
                          <wps:cNvPr id="1027" name="Freeform 972"/>
                          <wps:cNvSpPr>
                            <a:spLocks/>
                          </wps:cNvSpPr>
                          <wps:spPr bwMode="auto">
                            <a:xfrm>
                              <a:off x="6831" y="8520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969"/>
                        <wpg:cNvGrpSpPr>
                          <a:grpSpLocks/>
                        </wpg:cNvGrpSpPr>
                        <wpg:grpSpPr bwMode="auto">
                          <a:xfrm>
                            <a:off x="6831" y="8662"/>
                            <a:ext cx="417" cy="2"/>
                            <a:chOff x="6831" y="8662"/>
                            <a:chExt cx="417" cy="2"/>
                          </a:xfrm>
                        </wpg:grpSpPr>
                        <wps:wsp>
                          <wps:cNvPr id="1029" name="Freeform 970"/>
                          <wps:cNvSpPr>
                            <a:spLocks/>
                          </wps:cNvSpPr>
                          <wps:spPr bwMode="auto">
                            <a:xfrm>
                              <a:off x="6831" y="8662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967"/>
                        <wpg:cNvGrpSpPr>
                          <a:grpSpLocks/>
                        </wpg:cNvGrpSpPr>
                        <wpg:grpSpPr bwMode="auto">
                          <a:xfrm>
                            <a:off x="6831" y="9059"/>
                            <a:ext cx="417" cy="2"/>
                            <a:chOff x="6831" y="9059"/>
                            <a:chExt cx="417" cy="2"/>
                          </a:xfrm>
                        </wpg:grpSpPr>
                        <wps:wsp>
                          <wps:cNvPr id="1031" name="Freeform 968"/>
                          <wps:cNvSpPr>
                            <a:spLocks/>
                          </wps:cNvSpPr>
                          <wps:spPr bwMode="auto">
                            <a:xfrm>
                              <a:off x="6831" y="9059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" name="Group 965"/>
                        <wpg:cNvGrpSpPr>
                          <a:grpSpLocks/>
                        </wpg:cNvGrpSpPr>
                        <wpg:grpSpPr bwMode="auto">
                          <a:xfrm>
                            <a:off x="6831" y="9200"/>
                            <a:ext cx="417" cy="2"/>
                            <a:chOff x="6831" y="9200"/>
                            <a:chExt cx="417" cy="2"/>
                          </a:xfrm>
                        </wpg:grpSpPr>
                        <wps:wsp>
                          <wps:cNvPr id="1033" name="Freeform 966"/>
                          <wps:cNvSpPr>
                            <a:spLocks/>
                          </wps:cNvSpPr>
                          <wps:spPr bwMode="auto">
                            <a:xfrm>
                              <a:off x="6831" y="9200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" name="Group 963"/>
                        <wpg:cNvGrpSpPr>
                          <a:grpSpLocks/>
                        </wpg:cNvGrpSpPr>
                        <wpg:grpSpPr bwMode="auto">
                          <a:xfrm>
                            <a:off x="6831" y="9597"/>
                            <a:ext cx="417" cy="2"/>
                            <a:chOff x="6831" y="9597"/>
                            <a:chExt cx="417" cy="2"/>
                          </a:xfrm>
                        </wpg:grpSpPr>
                        <wps:wsp>
                          <wps:cNvPr id="1035" name="Freeform 964"/>
                          <wps:cNvSpPr>
                            <a:spLocks/>
                          </wps:cNvSpPr>
                          <wps:spPr bwMode="auto">
                            <a:xfrm>
                              <a:off x="6831" y="9597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961"/>
                        <wpg:cNvGrpSpPr>
                          <a:grpSpLocks/>
                        </wpg:cNvGrpSpPr>
                        <wpg:grpSpPr bwMode="auto">
                          <a:xfrm>
                            <a:off x="6831" y="9739"/>
                            <a:ext cx="417" cy="2"/>
                            <a:chOff x="6831" y="9739"/>
                            <a:chExt cx="417" cy="2"/>
                          </a:xfrm>
                        </wpg:grpSpPr>
                        <wps:wsp>
                          <wps:cNvPr id="1037" name="Freeform 962"/>
                          <wps:cNvSpPr>
                            <a:spLocks/>
                          </wps:cNvSpPr>
                          <wps:spPr bwMode="auto">
                            <a:xfrm>
                              <a:off x="6831" y="9739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959"/>
                        <wpg:cNvGrpSpPr>
                          <a:grpSpLocks/>
                        </wpg:cNvGrpSpPr>
                        <wpg:grpSpPr bwMode="auto">
                          <a:xfrm>
                            <a:off x="6831" y="10136"/>
                            <a:ext cx="417" cy="2"/>
                            <a:chOff x="6831" y="10136"/>
                            <a:chExt cx="417" cy="2"/>
                          </a:xfrm>
                        </wpg:grpSpPr>
                        <wps:wsp>
                          <wps:cNvPr id="1039" name="Freeform 960"/>
                          <wps:cNvSpPr>
                            <a:spLocks/>
                          </wps:cNvSpPr>
                          <wps:spPr bwMode="auto">
                            <a:xfrm>
                              <a:off x="6831" y="10136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957"/>
                        <wpg:cNvGrpSpPr>
                          <a:grpSpLocks/>
                        </wpg:cNvGrpSpPr>
                        <wpg:grpSpPr bwMode="auto">
                          <a:xfrm>
                            <a:off x="8339" y="8123"/>
                            <a:ext cx="417" cy="2"/>
                            <a:chOff x="8339" y="8123"/>
                            <a:chExt cx="417" cy="2"/>
                          </a:xfrm>
                        </wpg:grpSpPr>
                        <wps:wsp>
                          <wps:cNvPr id="1041" name="Freeform 958"/>
                          <wps:cNvSpPr>
                            <a:spLocks/>
                          </wps:cNvSpPr>
                          <wps:spPr bwMode="auto">
                            <a:xfrm>
                              <a:off x="8339" y="8123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955"/>
                        <wpg:cNvGrpSpPr>
                          <a:grpSpLocks/>
                        </wpg:cNvGrpSpPr>
                        <wpg:grpSpPr bwMode="auto">
                          <a:xfrm>
                            <a:off x="8339" y="8520"/>
                            <a:ext cx="417" cy="2"/>
                            <a:chOff x="8339" y="8520"/>
                            <a:chExt cx="417" cy="2"/>
                          </a:xfrm>
                        </wpg:grpSpPr>
                        <wps:wsp>
                          <wps:cNvPr id="1043" name="Freeform 956"/>
                          <wps:cNvSpPr>
                            <a:spLocks/>
                          </wps:cNvSpPr>
                          <wps:spPr bwMode="auto">
                            <a:xfrm>
                              <a:off x="8339" y="8520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953"/>
                        <wpg:cNvGrpSpPr>
                          <a:grpSpLocks/>
                        </wpg:cNvGrpSpPr>
                        <wpg:grpSpPr bwMode="auto">
                          <a:xfrm>
                            <a:off x="8339" y="8662"/>
                            <a:ext cx="417" cy="2"/>
                            <a:chOff x="8339" y="8662"/>
                            <a:chExt cx="417" cy="2"/>
                          </a:xfrm>
                        </wpg:grpSpPr>
                        <wps:wsp>
                          <wps:cNvPr id="1045" name="Freeform 954"/>
                          <wps:cNvSpPr>
                            <a:spLocks/>
                          </wps:cNvSpPr>
                          <wps:spPr bwMode="auto">
                            <a:xfrm>
                              <a:off x="8339" y="8662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951"/>
                        <wpg:cNvGrpSpPr>
                          <a:grpSpLocks/>
                        </wpg:cNvGrpSpPr>
                        <wpg:grpSpPr bwMode="auto">
                          <a:xfrm>
                            <a:off x="8339" y="9059"/>
                            <a:ext cx="417" cy="2"/>
                            <a:chOff x="8339" y="9059"/>
                            <a:chExt cx="417" cy="2"/>
                          </a:xfrm>
                        </wpg:grpSpPr>
                        <wps:wsp>
                          <wps:cNvPr id="1047" name="Freeform 952"/>
                          <wps:cNvSpPr>
                            <a:spLocks/>
                          </wps:cNvSpPr>
                          <wps:spPr bwMode="auto">
                            <a:xfrm>
                              <a:off x="8339" y="9059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949"/>
                        <wpg:cNvGrpSpPr>
                          <a:grpSpLocks/>
                        </wpg:cNvGrpSpPr>
                        <wpg:grpSpPr bwMode="auto">
                          <a:xfrm>
                            <a:off x="8339" y="9200"/>
                            <a:ext cx="417" cy="2"/>
                            <a:chOff x="8339" y="9200"/>
                            <a:chExt cx="417" cy="2"/>
                          </a:xfrm>
                        </wpg:grpSpPr>
                        <wps:wsp>
                          <wps:cNvPr id="1049" name="Freeform 950"/>
                          <wps:cNvSpPr>
                            <a:spLocks/>
                          </wps:cNvSpPr>
                          <wps:spPr bwMode="auto">
                            <a:xfrm>
                              <a:off x="8339" y="9200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947"/>
                        <wpg:cNvGrpSpPr>
                          <a:grpSpLocks/>
                        </wpg:cNvGrpSpPr>
                        <wpg:grpSpPr bwMode="auto">
                          <a:xfrm>
                            <a:off x="8339" y="9597"/>
                            <a:ext cx="417" cy="2"/>
                            <a:chOff x="8339" y="9597"/>
                            <a:chExt cx="417" cy="2"/>
                          </a:xfrm>
                        </wpg:grpSpPr>
                        <wps:wsp>
                          <wps:cNvPr id="1051" name="Freeform 948"/>
                          <wps:cNvSpPr>
                            <a:spLocks/>
                          </wps:cNvSpPr>
                          <wps:spPr bwMode="auto">
                            <a:xfrm>
                              <a:off x="8339" y="9597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2" name="Group 945"/>
                        <wpg:cNvGrpSpPr>
                          <a:grpSpLocks/>
                        </wpg:cNvGrpSpPr>
                        <wpg:grpSpPr bwMode="auto">
                          <a:xfrm>
                            <a:off x="8339" y="9739"/>
                            <a:ext cx="417" cy="2"/>
                            <a:chOff x="8339" y="9739"/>
                            <a:chExt cx="417" cy="2"/>
                          </a:xfrm>
                        </wpg:grpSpPr>
                        <wps:wsp>
                          <wps:cNvPr id="1053" name="Freeform 946"/>
                          <wps:cNvSpPr>
                            <a:spLocks/>
                          </wps:cNvSpPr>
                          <wps:spPr bwMode="auto">
                            <a:xfrm>
                              <a:off x="8339" y="9739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" name="Group 943"/>
                        <wpg:cNvGrpSpPr>
                          <a:grpSpLocks/>
                        </wpg:cNvGrpSpPr>
                        <wpg:grpSpPr bwMode="auto">
                          <a:xfrm>
                            <a:off x="8339" y="10136"/>
                            <a:ext cx="417" cy="2"/>
                            <a:chOff x="8339" y="10136"/>
                            <a:chExt cx="417" cy="2"/>
                          </a:xfrm>
                        </wpg:grpSpPr>
                        <wps:wsp>
                          <wps:cNvPr id="1055" name="Freeform 944"/>
                          <wps:cNvSpPr>
                            <a:spLocks/>
                          </wps:cNvSpPr>
                          <wps:spPr bwMode="auto">
                            <a:xfrm>
                              <a:off x="8339" y="10136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" name="Group 941"/>
                        <wpg:cNvGrpSpPr>
                          <a:grpSpLocks/>
                        </wpg:cNvGrpSpPr>
                        <wpg:grpSpPr bwMode="auto">
                          <a:xfrm>
                            <a:off x="4951" y="11213"/>
                            <a:ext cx="446" cy="2"/>
                            <a:chOff x="4951" y="11213"/>
                            <a:chExt cx="446" cy="2"/>
                          </a:xfrm>
                        </wpg:grpSpPr>
                        <wps:wsp>
                          <wps:cNvPr id="1057" name="Freeform 942"/>
                          <wps:cNvSpPr>
                            <a:spLocks/>
                          </wps:cNvSpPr>
                          <wps:spPr bwMode="auto">
                            <a:xfrm>
                              <a:off x="4951" y="11213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6AB54" id="Group 940" o:spid="_x0000_s1026" style="position:absolute;margin-left:42.25pt;margin-top:398.8pt;width:511.95pt;height:169.2pt;z-index:-30040;mso-position-horizontal-relative:page;mso-position-vertical-relative:page" coordorigin="845,7976" coordsize="10239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">
                <v:group id="Group 1059" o:spid="_x0000_s1027" style="position:absolute;left:850;top:7981;width:10229;height:2" coordorigin="850,7981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Freeform 1060" o:spid="_x0000_s1028" style="position:absolute;left:850;top:7981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D1sYA&#10;AADcAAAADwAAAGRycy9kb3ducmV2LnhtbESPQWvCQBSE70L/w/IK3symCmKiawgtARGE1pbS4zP7&#10;mqTNvo3ZVeO/7xYEj8PMfMOsssG04ky9aywreIpiEMSl1Q1XCj7ei8kChPPIGlvLpOBKDrL1w2iF&#10;qbYXfqPz3lciQNilqKD2vkuldGVNBl1kO+LgfdveoA+yr6Tu8RLgppXTOJ5Lgw2HhRo7eq6p/N2f&#10;jILdyyFPis/XxY+fzopkw8ftV7FVavw45EsQngZ/D9/aG60gmSXwfy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zD1sYAAADc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1057" o:spid="_x0000_s1029" style="position:absolute;left:855;top:7986;width:2;height:3364" coordorigin="855,7986" coordsize="2,3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1058" o:spid="_x0000_s1030" style="position:absolute;left:855;top:7986;width:2;height:3364;visibility:visible;mso-wrap-style:square;v-text-anchor:top" coordsize="2,3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wNZsYA&#10;AADcAAAADwAAAGRycy9kb3ducmV2LnhtbESPQWvCQBSE70L/w/IEb7oxtkVTN1IEQRAqTaTg7ZF9&#10;TWKyb0N21fTfd4VCj8PMfMOsN4NpxY16V1tWMJ9FIIgLq2suFZzy3XQJwnlkja1lUvBDDjbp02iN&#10;ibZ3/qRb5ksRIOwSVFB53yVSuqIig25mO+LgfdveoA+yL6Xu8R7gppVxFL1KgzWHhQo72lZUNNnV&#10;KMji7HDs8lzGC3362BbNefl1eVFqMh7e30B4Gvx/+K+91wpWz3N4nA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wNZsYAAADcAAAADwAAAAAAAAAAAAAAAACYAgAAZHJz&#10;L2Rvd25yZXYueG1sUEsFBgAAAAAEAAQA9QAAAIsDAAAAAA==&#10;" path="m,l,3364e" filled="f" strokecolor="#00a6eb" strokeweight=".5pt">
                    <v:path arrowok="t" o:connecttype="custom" o:connectlocs="0,7986;0,11350" o:connectangles="0,0"/>
                  </v:shape>
                </v:group>
                <v:group id="Group 1055" o:spid="_x0000_s1031" style="position:absolute;left:850;top:11355;width:10229;height:2" coordorigin="850,11355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shape id="Freeform 1056" o:spid="_x0000_s1032" style="position:absolute;left:850;top:11355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6PcUA&#10;AADcAAAADwAAAGRycy9kb3ducmV2LnhtbESPUWvCQBCE3wv9D8cW+iL1UhWr0VNsiyClCE39AWtu&#10;mwRzeyG3avz3niD0cZiZb5j5snO1OlEbKs8GXvsJKOLc24oLA7vf9csEVBBki7VnMnChAMvF48Mc&#10;U+vP/EOnTAoVIRxSNFCKNKnWIS/JYej7hjh6f751KFG2hbYtniPc1XqQJGPtsOK4UGJDHyXlh+zo&#10;DFT73qA4vm/r3fcnvTWHlXyNrBjz/NStZqCEOvkP39sba2A6GsLtTDwC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m7o9xQAAANwAAAAPAAAAAAAAAAAAAAAAAJgCAABkcnMv&#10;ZG93bnJldi54bWxQSwUGAAAAAAQABAD1AAAAigMAAAAA&#10;" path="m,l10228,e" filled="f" strokecolor="#00a6eb" strokeweight=".17642mm">
                    <v:path arrowok="t" o:connecttype="custom" o:connectlocs="0,0;10228,0" o:connectangles="0,0"/>
                  </v:shape>
                </v:group>
                <v:group id="Group 1053" o:spid="_x0000_s1033" style="position:absolute;left:6841;top:8133;width:2;height:377" coordorigin="6841,81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<v:shape id="Freeform 1054" o:spid="_x0000_s1034" style="position:absolute;left:6841;top:81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UOscA&#10;AADcAAAADwAAAGRycy9kb3ducmV2LnhtbESPQWvCQBSE74L/YXlCb7pRq7Wpq6ggetBDbcH29sg+&#10;k2j2bchuNfrr3YLgcZiZb5jxtDaFOFPlcssKup0IBHFidc6pgu+vZXsEwnlkjYVlUnAlB9NJszHG&#10;WNsLf9J551MRIOxiVJB5X8ZSuiQjg65jS+LgHWxl0AdZpVJXeAlwU8heFA2lwZzDQoYlLTJKTrs/&#10;o2C92V9vx+QX++nybbuY31abH71S6qVVzz5AeKr9M/xor7WC99cB/J8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flDrHAAAA3AAAAA8AAAAAAAAAAAAAAAAAmAIAAGRy&#10;cy9kb3ducmV2LnhtbFBLBQYAAAAABAAEAPUAAACMAwAAAAA=&#10;" path="m,377l,e" filled="f" strokecolor="#00a6eb" strokeweight="1pt">
                    <v:path arrowok="t" o:connecttype="custom" o:connectlocs="0,8510;0,8133" o:connectangles="0,0"/>
                  </v:shape>
                </v:group>
                <v:group id="Group 1051" o:spid="_x0000_s1035" style="position:absolute;left:8349;top:8133;width:2;height:377" coordorigin="8349,81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<v:shape id="Freeform 1052" o:spid="_x0000_s1036" style="position:absolute;left:8349;top:81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v1scA&#10;AADcAAAADwAAAGRycy9kb3ducmV2LnhtbESPQWvCQBSE74X+h+UVems2tqI2ZpUqSDzooSpYb4/s&#10;M0mbfRuyW43+ercg9DjMzDdMOu1MLU7Uusqygl4UgyDOra64ULDbLl5GIJxH1lhbJgUXcjCdPD6k&#10;mGh75k86bXwhAoRdggpK75tESpeXZNBFtiEO3tG2Bn2QbSF1i+cAN7V8jeOBNFhxWCixoXlJ+c/m&#10;1yhYrvaX63d+wLdiMVzPZ9ds9aUzpZ6fuo8xCE+d/w/f20ut4L0/hL8z4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Br9bHAAAA3AAAAA8AAAAAAAAAAAAAAAAAmAIAAGRy&#10;cy9kb3ducmV2LnhtbFBLBQYAAAAABAAEAPUAAACMAwAAAAA=&#10;" path="m,377l,e" filled="f" strokecolor="#00a6eb" strokeweight="1pt">
                    <v:path arrowok="t" o:connecttype="custom" o:connectlocs="0,8510;0,8133" o:connectangles="0,0"/>
                  </v:shape>
                </v:group>
                <v:group id="Group 1049" o:spid="_x0000_s1037" style="position:absolute;left:6841;top:8672;width:2;height:377" coordorigin="6841,867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<v:shape id="Freeform 1050" o:spid="_x0000_s1038" style="position:absolute;left:6841;top:867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eP8cA&#10;AADcAAAADwAAAGRycy9kb3ducmV2LnhtbESPT2vCQBTE74LfYXmCN934h1qjq1RB9GAPtYXq7ZF9&#10;JrHZtyG7avTTu0LB4zAzv2Gm89oU4kKVyy0r6HUjEMSJ1TmnCn6+V513EM4jaywsk4IbOZjPmo0p&#10;xtpe+YsuO5+KAGEXo4LM+zKW0iUZGXRdWxIH72grgz7IKpW6wmuAm0L2o+hNGsw5LGRY0jKj5G93&#10;Ngo229/b/ZQccJCuRp/LxX293eu1Uu1W/TEB4an2r/B/e6MVjIdjeJ4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Snj/HAAAA3AAAAA8AAAAAAAAAAAAAAAAAmAIAAGRy&#10;cy9kb3ducmV2LnhtbFBLBQYAAAAABAAEAPUAAACMAwAAAAA=&#10;" path="m,377l,e" filled="f" strokecolor="#00a6eb" strokeweight="1pt">
                    <v:path arrowok="t" o:connecttype="custom" o:connectlocs="0,9049;0,8672" o:connectangles="0,0"/>
                  </v:shape>
                </v:group>
                <v:group id="Group 1047" o:spid="_x0000_s1039" style="position:absolute;left:8349;top:8672;width:2;height:377" coordorigin="8349,867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<v:shape id="Freeform 1048" o:spid="_x0000_s1040" style="position:absolute;left:8349;top:867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0E5McA&#10;AADcAAAADwAAAGRycy9kb3ducmV2LnhtbESPQWvCQBSE74X+h+UJ3pqNLbY2ZhUrSDzYQ1Ww3h7Z&#10;Z5KafRuyq0Z/fVco9DjMzDdMOu1MLc7UusqygkEUgyDOra64ULDdLJ5GIJxH1lhbJgVXcjCdPD6k&#10;mGh74S86r30hAoRdggpK75tESpeXZNBFtiEO3sG2Bn2QbSF1i5cAN7V8juNXabDisFBiQ/OS8uP6&#10;ZBQsV7vr7Sff40uxePucf9yy1bfOlOr3utkYhKfO/4f/2kut4H04gPuZc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9BOTHAAAA3AAAAA8AAAAAAAAAAAAAAAAAmAIAAGRy&#10;cy9kb3ducmV2LnhtbFBLBQYAAAAABAAEAPUAAACMAwAAAAA=&#10;" path="m,377l,e" filled="f" strokecolor="#00a6eb" strokeweight="1pt">
                    <v:path arrowok="t" o:connecttype="custom" o:connectlocs="0,9049;0,8672" o:connectangles="0,0"/>
                  </v:shape>
                </v:group>
                <v:group id="Group 1045" o:spid="_x0000_s1041" style="position:absolute;left:6841;top:9210;width:2;height:377" coordorigin="6841,921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1046" o:spid="_x0000_s1042" style="position:absolute;left:6841;top:921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M/CMcA&#10;AADcAAAADwAAAGRycy9kb3ducmV2LnhtbESPQWvCQBSE74X+h+UVems2KrU2ZhUVJB7soSpYb4/s&#10;M0mbfRuyW43+ercg9DjMzDdMOu1MLU7Uusqygl4UgyDOra64ULDbLl9GIJxH1lhbJgUXcjCdPD6k&#10;mGh75k86bXwhAoRdggpK75tESpeXZNBFtiEO3tG2Bn2QbSF1i+cAN7Xsx/FQGqw4LJTY0KKk/Gfz&#10;axSs1vvL9Ts/4KBYvn0s5tds/aUzpZ6futkYhKfO/4fv7ZVW8P46gL8z4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jPwjHAAAA3AAAAA8AAAAAAAAAAAAAAAAAmAIAAGRy&#10;cy9kb3ducmV2LnhtbFBLBQYAAAAABAAEAPUAAACMAwAAAAA=&#10;" path="m,377l,e" filled="f" strokecolor="#00a6eb" strokeweight="1pt">
                    <v:path arrowok="t" o:connecttype="custom" o:connectlocs="0,9587;0,9210" o:connectangles="0,0"/>
                  </v:shape>
                </v:group>
                <v:group id="Group 1043" o:spid="_x0000_s1043" style="position:absolute;left:8349;top:9210;width:2;height:377" coordorigin="8349,921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<v:shape id="Freeform 1044" o:spid="_x0000_s1044" style="position:absolute;left:8349;top:921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YC58cA&#10;AADcAAAADwAAAGRycy9kb3ducmV2LnhtbESPQWvCQBSE7wX/w/IEb3VjxVqjq1RB4sEeagvV2yP7&#10;TKLZtyG7jdFf7xYKHoeZ+YaZLVpTioZqV1hWMOhHIIhTqwvOFHx/rZ/fQDiPrLG0TAqu5GAx7zzN&#10;MNb2wp/U7HwmAoRdjApy76tYSpfmZND1bUUcvKOtDfog60zqGi8Bbkr5EkWv0mDBYSHHilY5pefd&#10;r1Gw2f5cb6f0gMNsPf5YLW/Jdq8TpXrd9n0KwlPrH+H/9kYrmIxG8HcmH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GAufHAAAA3AAAAA8AAAAAAAAAAAAAAAAAmAIAAGRy&#10;cy9kb3ducmV2LnhtbFBLBQYAAAAABAAEAPUAAACMAwAAAAA=&#10;" path="m,377l,e" filled="f" strokecolor="#00a6eb" strokeweight="1pt">
                    <v:path arrowok="t" o:connecttype="custom" o:connectlocs="0,9587;0,9210" o:connectangles="0,0"/>
                  </v:shape>
                </v:group>
                <v:group id="Group 1041" o:spid="_x0000_s1045" style="position:absolute;left:6841;top:9749;width:2;height:377" coordorigin="6841,974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<v:shape id="Freeform 1042" o:spid="_x0000_s1046" style="position:absolute;left:6841;top:974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5C8gA&#10;AADcAAAADwAAAGRycy9kb3ducmV2LnhtbESPT2vCQBTE74V+h+UVems2tvinMatUQeJBD1XBentk&#10;n0na7NuQ3Wr007sFocdhZn7DpNPO1OJErassK+hFMQji3OqKCwW77eJlBMJ5ZI21ZVJwIQfTyeND&#10;iom2Z/6k08YXIkDYJaig9L5JpHR5SQZdZBvi4B1ta9AH2RZSt3gOcFPL1zgeSIMVh4USG5qXlP9s&#10;fo2C5Wp/uX7nB3wrFsP1fHbNVl86U+r5qfsYg/DU+f/wvb3UCt77Q/g7E46An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2DkLyAAAANwAAAAPAAAAAAAAAAAAAAAAAJgCAABk&#10;cnMvZG93bnJldi54bWxQSwUGAAAAAAQABAD1AAAAjQMAAAAA&#10;" path="m,377l,e" filled="f" strokecolor="#00a6eb" strokeweight="1pt">
                    <v:path arrowok="t" o:connecttype="custom" o:connectlocs="0,10126;0,9749" o:connectangles="0,0"/>
                  </v:shape>
                </v:group>
                <v:group id="Group 1039" o:spid="_x0000_s1047" style="position:absolute;left:8349;top:9749;width:2;height:377" coordorigin="8349,974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<v:shape id="Freeform 1040" o:spid="_x0000_s1048" style="position:absolute;left:8349;top:974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I4sYA&#10;AADcAAAADwAAAGRycy9kb3ducmV2LnhtbESPQWvCQBSE74L/YXmCN92oWGt0lSqIHuyhtlC9PbLP&#10;JDb7NmRXjf56Vyh4HGbmG2Y6r00hLlS53LKCXjcCQZxYnXOq4Od71XkH4TyyxsIyKbiRg/ms2Zhi&#10;rO2Vv+iy86kIEHYxKsi8L2MpXZKRQde1JXHwjrYy6IOsUqkrvAa4KWQ/it6kwZzDQoYlLTNK/nZn&#10;o2Cz/b3dT8kBB+lq9Llc3NfbvV4r1W7VHxMQnmr/Cv+3N1rBeDiG5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sI4sYAAADcAAAADwAAAAAAAAAAAAAAAACYAgAAZHJz&#10;L2Rvd25yZXYueG1sUEsFBgAAAAAEAAQA9QAAAIsDAAAAAA==&#10;" path="m,377l,e" filled="f" strokecolor="#00a6eb" strokeweight="1pt">
                    <v:path arrowok="t" o:connecttype="custom" o:connectlocs="0,10126;0,9749" o:connectangles="0,0"/>
                  </v:shape>
                </v:group>
                <v:group id="Group 1037" o:spid="_x0000_s1049" style="position:absolute;left:7238;top:8133;width:2;height:377" coordorigin="7238,81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shape id="Freeform 1038" o:spid="_x0000_s1050" style="position:absolute;left:7238;top:81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OWcYA&#10;AADcAAAADwAAAGRycy9kb3ducmV2LnhtbESPQYvCMBSE7wv+h/AEb2vqCupWo7iC6EEP6sKut0fz&#10;bKvNS2miVn+9EQSPw8x8w4wmtSnEhSqXW1bQaUcgiBOrc04V/O7mnwMQziNrLCyTghs5mIwbHyOM&#10;tb3yhi5bn4oAYRejgsz7MpbSJRkZdG1bEgfvYCuDPsgqlbrCa4CbQn5FUU8azDksZFjSLKPktD0b&#10;BcvV3+1+TPbYTef99eznvlj964VSrWY9HYLwVPt3+NVeagXfvQ48z4QjIM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HOWcYAAADcAAAADwAAAAAAAAAAAAAAAACYAgAAZHJz&#10;L2Rvd25yZXYueG1sUEsFBgAAAAAEAAQA9QAAAIsDAAAAAA==&#10;" path="m,377l,e" filled="f" strokecolor="#00a6eb" strokeweight="1pt">
                    <v:path arrowok="t" o:connecttype="custom" o:connectlocs="0,8510;0,8133" o:connectangles="0,0"/>
                  </v:shape>
                </v:group>
                <v:group id="Group 1035" o:spid="_x0000_s1051" style="position:absolute;left:8746;top:8133;width:2;height:377" coordorigin="8746,81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<v:shape id="Freeform 1036" o:spid="_x0000_s1052" style="position:absolute;left:8746;top:81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/1tccA&#10;AADcAAAADwAAAGRycy9kb3ducmV2LnhtbESPQWvCQBSE70L/w/IK3nRTA6mmrtIKogd7aBS0t0f2&#10;mcRm34bsVmN+fbdQ6HGYmW+Y+bIztbhS6yrLCp7GEQji3OqKCwWH/Xo0BeE8ssbaMim4k4Pl4mEw&#10;x1TbG3/QNfOFCBB2KSoovW9SKV1ekkE3tg1x8M62NeiDbAupW7wFuKnlJIoSabDisFBiQ6uS8q/s&#10;2yjY7o73/pJ/Ylysn99Xb/1md9IbpYaP3esLCE+d/w//tbdawSyJ4fdMO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P9bXHAAAA3AAAAA8AAAAAAAAAAAAAAAAAmAIAAGRy&#10;cy9kb3ducmV2LnhtbFBLBQYAAAAABAAEAPUAAACMAwAAAAA=&#10;" path="m,377l,e" filled="f" strokecolor="#00a6eb" strokeweight="1pt">
                    <v:path arrowok="t" o:connecttype="custom" o:connectlocs="0,8510;0,8133" o:connectangles="0,0"/>
                  </v:shape>
                </v:group>
                <v:group id="Group 1033" o:spid="_x0000_s1053" style="position:absolute;left:7238;top:8672;width:2;height:377" coordorigin="7238,867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1034" o:spid="_x0000_s1054" style="position:absolute;left:7238;top:867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IWsYA&#10;AADcAAAADwAAAGRycy9kb3ducmV2LnhtbESPQWvCQBSE7wX/w/IEb3WjUq3RVVQQPdhDbaF6e2Sf&#10;STT7NmRXjf56Vyh4HGbmG2Y8rU0hLlS53LKCTjsCQZxYnXOq4Pdn+f4JwnlkjYVlUnAjB9NJ422M&#10;sbZX/qbL1qciQNjFqCDzvoyldElGBl3blsTBO9jKoA+ySqWu8BrgppDdKOpLgzmHhQxLWmSUnLZn&#10;o2C9+bvdj8kee+ly8LWY31ebnV4p1WrWsxEIT7V/hf/ba61g2P+A55lwBOTk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rIWsYAAADcAAAADwAAAAAAAAAAAAAAAACYAgAAZHJz&#10;L2Rvd25yZXYueG1sUEsFBgAAAAAEAAQA9QAAAIsDAAAAAA==&#10;" path="m,377l,e" filled="f" strokecolor="#00a6eb" strokeweight="1pt">
                    <v:path arrowok="t" o:connecttype="custom" o:connectlocs="0,9049;0,8672" o:connectangles="0,0"/>
                  </v:shape>
                </v:group>
                <v:group id="Group 1031" o:spid="_x0000_s1055" style="position:absolute;left:8746;top:8672;width:2;height:377" coordorigin="8746,867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<v:shape id="Freeform 1032" o:spid="_x0000_s1056" style="position:absolute;left:8746;top:867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ztsYA&#10;AADcAAAADwAAAGRycy9kb3ducmV2LnhtbESPQYvCMBSE74L/ITzBm6YqqFuNooLowT2oC7veHs2z&#10;rTYvpYla/fWbhQWPw8x8w0zntSnEnSqXW1bQ60YgiBOrc04VfB3XnTEI55E1FpZJwZMczGfNxhRj&#10;bR+8p/vBpyJA2MWoIPO+jKV0SUYGXdeWxME728qgD7JKpa7wEeCmkP0oGkqDOYeFDEtaZZRcDzej&#10;YLv7fr4uyQkH6Xr0uVq+NrsfvVGq3aoXExCeav8O/7e3WsHHcAR/Z8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TztsYAAADcAAAADwAAAAAAAAAAAAAAAACYAgAAZHJz&#10;L2Rvd25yZXYueG1sUEsFBgAAAAAEAAQA9QAAAIsDAAAAAA==&#10;" path="m,377l,e" filled="f" strokecolor="#00a6eb" strokeweight="1pt">
                    <v:path arrowok="t" o:connecttype="custom" o:connectlocs="0,9049;0,8672" o:connectangles="0,0"/>
                  </v:shape>
                </v:group>
                <v:group id="Group 1029" o:spid="_x0000_s1057" style="position:absolute;left:7238;top:9210;width:2;height:377" coordorigin="7238,921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1030" o:spid="_x0000_s1058" style="position:absolute;left:7238;top:921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CX8YA&#10;AADcAAAADwAAAGRycy9kb3ducmV2LnhtbESPT4vCMBTE7wt+h/AEb2vqCv6pRnEF0YMe1IXdvT2a&#10;Z1ttXkoTtfrpjSB4HGbmN8x4WptCXKhyuWUFnXYEgjixOudUwc9+8TkA4TyyxsIyKbiRg+mk8THG&#10;WNsrb+my86kIEHYxKsi8L2MpXZKRQde2JXHwDrYy6IOsUqkrvAa4KeRXFPWkwZzDQoYlzTNKTruz&#10;UbBa/97ux+Qfu+miv5l/35frP71UqtWsZyMQnmr/Dr/aK61g2BvC8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fCX8YAAADcAAAADwAAAAAAAAAAAAAAAACYAgAAZHJz&#10;L2Rvd25yZXYueG1sUEsFBgAAAAAEAAQA9QAAAIsDAAAAAA==&#10;" path="m,377l,e" filled="f" strokecolor="#00a6eb" strokeweight="1pt">
                    <v:path arrowok="t" o:connecttype="custom" o:connectlocs="0,9587;0,9210" o:connectangles="0,0"/>
                  </v:shape>
                </v:group>
                <v:group id="Group 1027" o:spid="_x0000_s1059" style="position:absolute;left:8746;top:9210;width:2;height:377" coordorigin="8746,921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1028" o:spid="_x0000_s1060" style="position:absolute;left:8746;top:921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hYhMcA&#10;AADcAAAADwAAAGRycy9kb3ducmV2LnhtbESPQWvCQBSE74X+h+UVeqsbWzA1dZVWkHjQQ62gvT2y&#10;zyQ2+zZkVxPz611B6HGYmW+YyawzlThT40rLCoaDCARxZnXJuYLtz+LlHYTzyBory6TgQg5m08eH&#10;CSbatvxN543PRYCwS1BB4X2dSOmyggy6ga2Jg3ewjUEfZJNL3WAb4KaSr1E0kgZLDgsF1jQvKPvb&#10;nIyC5Wp36Y/ZL77li3g9/+rT1V6nSj0/dZ8fIDx1/j98by+1gnE8hNuZc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WITHAAAA3AAAAA8AAAAAAAAAAAAAAAAAmAIAAGRy&#10;cy9kb3ducmV2LnhtbFBLBQYAAAAABAAEAPUAAACMAwAAAAA=&#10;" path="m,377l,e" filled="f" strokecolor="#00a6eb" strokeweight="1pt">
                    <v:path arrowok="t" o:connecttype="custom" o:connectlocs="0,9587;0,9210" o:connectangles="0,0"/>
                  </v:shape>
                </v:group>
                <v:group id="Group 1025" o:spid="_x0000_s1061" style="position:absolute;left:7238;top:9749;width:2;height:377" coordorigin="7238,974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1026" o:spid="_x0000_s1062" style="position:absolute;left:7238;top:974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jaMYA&#10;AADcAAAADwAAAGRycy9kb3ducmV2LnhtbESPQYvCMBSE7wv7H8ITvK2pCrp2jaKC6EEPuoLu7dE8&#10;27rNS2miVn+9EQSPw8x8wwzHtSnEhSqXW1bQbkUgiBOrc04V7H7nX98gnEfWWFgmBTdyMB59fgwx&#10;1vbKG7psfSoChF2MCjLvy1hKl2Rk0LVsSRy8o60M+iCrVOoKrwFuCtmJop40mHNYyLCkWUbJ//Zs&#10;FCxX+9v9lPxhN53317PpfbE66IVSzUY9+QHhqfbv8Ku91AoG/S48z4QjIE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ZjaMYAAADcAAAADwAAAAAAAAAAAAAAAACYAgAAZHJz&#10;L2Rvd25yZXYueG1sUEsFBgAAAAAEAAQA9QAAAIsDAAAAAA==&#10;" path="m,377l,e" filled="f" strokecolor="#00a6eb" strokeweight="1pt">
                    <v:path arrowok="t" o:connecttype="custom" o:connectlocs="0,10126;0,9749" o:connectangles="0,0"/>
                  </v:shape>
                </v:group>
                <v:group id="Group 1023" o:spid="_x0000_s1063" style="position:absolute;left:8746;top:9749;width:2;height:377" coordorigin="8746,974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1024" o:spid="_x0000_s1064" style="position:absolute;left:8746;top:974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eh8gA&#10;AADcAAAADwAAAGRycy9kb3ducmV2LnhtbESPT2vCQBTE74V+h+UVems2tvinMatUQeJBD1XBentk&#10;n0na7NuQ3Wr007sFocdhZn7DpNPO1OJErassK+hFMQji3OqKCwW77eJlBMJ5ZI21ZVJwIQfTyeND&#10;iom2Z/6k08YXIkDYJaig9L5JpHR5SQZdZBvi4B1ta9AH2RZSt3gOcFPL1zgeSIMVh4USG5qXlP9s&#10;fo2C5Wp/uX7nB3wrFsP1fHbNVl86U+r5qfsYg/DU+f/wvb3UCt6Hffg7E46An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816HyAAAANwAAAAPAAAAAAAAAAAAAAAAAJgCAABk&#10;cnMvZG93bnJldi54bWxQSwUGAAAAAAQABAD1AAAAjQMAAAAA&#10;" path="m,377l,e" filled="f" strokecolor="#00a6eb" strokeweight="1pt">
                    <v:path arrowok="t" o:connecttype="custom" o:connectlocs="0,10126;0,9749" o:connectangles="0,0"/>
                  </v:shape>
                </v:group>
                <v:group id="Group 1021" o:spid="_x0000_s1065" style="position:absolute;left:4961;top:8133;width:2;height:377" coordorigin="4961,81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1022" o:spid="_x0000_s1066" style="position:absolute;left:4961;top:81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1la8cA&#10;AADcAAAADwAAAGRycy9kb3ducmV2LnhtbESPT2vCQBTE74V+h+UVeqsbLZiaugkqiB704B+wvT2y&#10;r0k0+zZkV41++m5B6HGYmd8w46wztbhQ6yrLCvq9CARxbnXFhYL9bv72AcJ5ZI21ZVJwIwdZ+vw0&#10;xkTbK2/osvWFCBB2CSoovW8SKV1ekkHXsw1x8H5sa9AH2RZSt3gNcFPLQRQNpcGKw0KJDc1Kyk/b&#10;s1GwXB1u92P+je/FPF7PpvfF6ksvlHp96SafIDx1/j/8aC+1glEcw9+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tZWvHAAAA3AAAAA8AAAAAAAAAAAAAAAAAmAIAAGRy&#10;cy9kb3ducmV2LnhtbFBLBQYAAAAABAAEAPUAAACMAwAAAAA=&#10;" path="m,377l,e" filled="f" strokecolor="#00a6eb" strokeweight="1pt">
                    <v:path arrowok="t" o:connecttype="custom" o:connectlocs="0,8510;0,8133" o:connectangles="0,0"/>
                  </v:shape>
                </v:group>
                <v:group id="Group 1019" o:spid="_x0000_s1067" style="position:absolute;left:5386;top:8133;width:2;height:377" coordorigin="5386,81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shape id="Freeform 1020" o:spid="_x0000_s1068" style="position:absolute;left:5386;top:81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5UgscA&#10;AADcAAAADwAAAGRycy9kb3ducmV2LnhtbESPQWvCQBSE74X+h+UVequbtmA0ukorSDzYQ1VQb4/s&#10;M0mbfRuyq4n59a5Q6HGYmW+Y6bwzlbhQ40rLCl4HEQjizOqScwW77fJlBMJ5ZI2VZVJwJQfz2ePD&#10;FBNtW/6my8bnIkDYJaig8L5OpHRZQQbdwNbEwTvZxqAPssmlbrANcFPJtygaSoMlh4UCa1oUlP1u&#10;zkbBar2/9j/ZEd/zZfy1+OzT9UGnSj0/dR8TEJ46/x/+a6+0gnE8hvuZcAT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+VILHAAAA3AAAAA8AAAAAAAAAAAAAAAAAmAIAAGRy&#10;cy9kb3ducmV2LnhtbFBLBQYAAAAABAAEAPUAAACMAwAAAAA=&#10;" path="m,377l,e" filled="f" strokecolor="#00a6eb" strokeweight="1pt">
                    <v:path arrowok="t" o:connecttype="custom" o:connectlocs="0,8510;0,8133" o:connectangles="0,0"/>
                  </v:shape>
                </v:group>
                <v:group id="Group 1017" o:spid="_x0000_s1069" style="position:absolute;left:4961;top:8672;width:2;height:377" coordorigin="4961,867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<v:shape id="Freeform 1018" o:spid="_x0000_s1070" style="position:absolute;left:4961;top:867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oo8YA&#10;AADcAAAADwAAAGRycy9kb3ducmV2LnhtbESPQYvCMBSE7wv+h/AEb2vqCupWo7iC6EEP6sKut0fz&#10;bKvNS2miVn+9EQSPw8x8w4wmtSnEhSqXW1bQaUcgiBOrc04V/O7mnwMQziNrLCyTghs5mIwbHyOM&#10;tb3yhi5bn4oAYRejgsz7MpbSJRkZdG1bEgfvYCuDPsgqlbrCa4CbQn5FUU8azDksZFjSLKPktD0b&#10;BcvV3+1+TPbYTef99eznvlj964VSrWY9HYLwVPt3+NVeagXfgw48z4QjIM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0oo8YAAADcAAAADwAAAAAAAAAAAAAAAACYAgAAZHJz&#10;L2Rvd25yZXYueG1sUEsFBgAAAAAEAAQA9QAAAIsDAAAAAA==&#10;" path="m,377l,e" filled="f" strokecolor="#00a6eb" strokeweight="1pt">
                    <v:path arrowok="t" o:connecttype="custom" o:connectlocs="0,9049;0,8672" o:connectangles="0,0"/>
                  </v:shape>
                </v:group>
                <v:group id="Group 1015" o:spid="_x0000_s1071" style="position:absolute;left:5386;top:8672;width:2;height:377" coordorigin="5386,867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1016" o:spid="_x0000_s1072" style="position:absolute;left:5386;top:867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TT8cA&#10;AADcAAAADwAAAGRycy9kb3ducmV2LnhtbESPQWvCQBSE70L/w/IK3nRTA21MXaUVRA/20Chob4/s&#10;M4nNvg3Zrcb8+m6h4HGYmW+Y2aIztbhQ6yrLCp7GEQji3OqKCwX73WqUgHAeWWNtmRTcyMFi/jCY&#10;YartlT/pkvlCBAi7FBWU3jeplC4vyaAb24Y4eCfbGvRBtoXULV4D3NRyEkXP0mDFYaHEhpYl5d/Z&#10;j1Gw2R5u/Tn/wrhYvXws3/v19qjXSg0fu7dXEJ46fw//tzdawTSJ4e9MO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DE0/HAAAA3AAAAA8AAAAAAAAAAAAAAAAAmAIAAGRy&#10;cy9kb3ducmV2LnhtbFBLBQYAAAAABAAEAPUAAACMAwAAAAA=&#10;" path="m,377l,e" filled="f" strokecolor="#00a6eb" strokeweight="1pt">
                    <v:path arrowok="t" o:connecttype="custom" o:connectlocs="0,9049;0,8672" o:connectangles="0,0"/>
                  </v:shape>
                </v:group>
                <v:group id="Group 1013" o:spid="_x0000_s1073" style="position:absolute;left:4961;top:9210;width:2;height:377" coordorigin="4961,921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shape id="Freeform 1014" o:spid="_x0000_s1074" style="position:absolute;left:4961;top:921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uoMYA&#10;AADcAAAADwAAAGRycy9kb3ducmV2LnhtbESPQWvCQBSE74L/YXmCN92oWG10lSqIHuyhtlC9PbLP&#10;JDb7NmRXjf56Vyh4HGbmG2Y6r00hLlS53LKCXjcCQZxYnXOq4Od71RmDcB5ZY2GZFNzIwXzWbEwx&#10;1vbKX3TZ+VQECLsYFWTel7GULsnIoOvakjh4R1sZ9EFWqdQVXgPcFLIfRW/SYM5hIcOSlhklf7uz&#10;UbDZ/t7up+SAg3Q1+lwu7uvtXq+VarfqjwkIT7V/hf/bG63gfTyE5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YuoMYAAADcAAAADwAAAAAAAAAAAAAAAACYAgAAZHJz&#10;L2Rvd25yZXYueG1sUEsFBgAAAAAEAAQA9QAAAIsDAAAAAA==&#10;" path="m,377l,e" filled="f" strokecolor="#00a6eb" strokeweight="1pt">
                    <v:path arrowok="t" o:connecttype="custom" o:connectlocs="0,9587;0,9210" o:connectangles="0,0"/>
                  </v:shape>
                </v:group>
                <v:group id="Group 1011" o:spid="_x0000_s1075" style="position:absolute;left:5386;top:9210;width:2;height:377" coordorigin="5386,921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<v:shape id="Freeform 1012" o:spid="_x0000_s1076" style="position:absolute;left:5386;top:921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VTMYA&#10;AADcAAAADwAAAGRycy9kb3ducmV2LnhtbESPQYvCMBSE74L/ITzBm6YqrG41igqiB/egLux6ezTP&#10;ttq8lCZq9ddvFgSPw8x8w0xmtSnEjSqXW1bQ60YgiBOrc04VfB9WnREI55E1FpZJwYMczKbNxgRj&#10;be+8o9vepyJA2MWoIPO+jKV0SUYGXdeWxME72cqgD7JKpa7wHuCmkP0o+pAGcw4LGZa0zCi57K9G&#10;wWb783iekyMO0tXwa7l4rre/eq1Uu1XPxyA81f4dfrU3WsHnaA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gVTMYAAADcAAAADwAAAAAAAAAAAAAAAACYAgAAZHJz&#10;L2Rvd25yZXYueG1sUEsFBgAAAAAEAAQA9QAAAIsDAAAAAA==&#10;" path="m,377l,e" filled="f" strokecolor="#00a6eb" strokeweight="1pt">
                    <v:path arrowok="t" o:connecttype="custom" o:connectlocs="0,9587;0,9210" o:connectangles="0,0"/>
                  </v:shape>
                </v:group>
                <v:group id="Group 1009" o:spid="_x0000_s1077" style="position:absolute;left:4961;top:9749;width:2;height:377" coordorigin="4961,974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 id="Freeform 1010" o:spid="_x0000_s1078" style="position:absolute;left:4961;top:974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kpcYA&#10;AADcAAAADwAAAGRycy9kb3ducmV2LnhtbESPT4vCMBTE7wt+h/AEb2vqCv6pRnEF0YMe1IXdvT2a&#10;Z1ttXkoTtfrpjSB4HGbmN8x4WptCXKhyuWUFnXYEgjixOudUwc9+8TkA4TyyxsIyKbiRg+mk8THG&#10;WNsrb+my86kIEHYxKsi8L2MpXZKRQde2JXHwDrYy6IOsUqkrvAa4KeRXFPWkwZzDQoYlzTNKTruz&#10;UbBa/97ux+Qfu+miv5l/35frP71UqtWsZyMQnmr/Dr/aK61gOBjC8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skpcYAAADcAAAADwAAAAAAAAAAAAAAAACYAgAAZHJz&#10;L2Rvd25yZXYueG1sUEsFBgAAAAAEAAQA9QAAAIsDAAAAAA==&#10;" path="m,377l,e" filled="f" strokecolor="#00a6eb" strokeweight="1pt">
                    <v:path arrowok="t" o:connecttype="custom" o:connectlocs="0,10126;0,9749" o:connectangles="0,0"/>
                  </v:shape>
                </v:group>
                <v:group id="Group 1007" o:spid="_x0000_s1079" style="position:absolute;left:5386;top:9749;width:2;height:377" coordorigin="5386,974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<v:shape id="Freeform 1008" o:spid="_x0000_s1080" style="position:absolute;left:5386;top:974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+fsYA&#10;AADcAAAADwAAAGRycy9kb3ducmV2LnhtbESPQYvCMBSE74L/ITzBm6YqrFqNsiuIHvSgLuzu7dE8&#10;22rzUpqo1V+/EQSPw8x8w0zntSnElSqXW1bQ60YgiBOrc04VfB+WnREI55E1FpZJwZ0czGfNxhRj&#10;bW+8o+vepyJA2MWoIPO+jKV0SUYGXdeWxME72sqgD7JKpa7wFuCmkP0o+pAGcw4LGZa0yCg57y9G&#10;wXrzc3+ckj8cpMvhdvH1WG1+9Uqpdqv+nIDwVPt3+NVeawXjcQ+eZ8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S+fsYAAADcAAAADwAAAAAAAAAAAAAAAACYAgAAZHJz&#10;L2Rvd25yZXYueG1sUEsFBgAAAAAEAAQA9QAAAIsDAAAAAA==&#10;" path="m,377l,e" filled="f" strokecolor="#00a6eb" strokeweight="1pt">
                    <v:path arrowok="t" o:connecttype="custom" o:connectlocs="0,10126;0,9749" o:connectangles="0,0"/>
                  </v:shape>
                </v:group>
                <v:group id="Group 1005" o:spid="_x0000_s1081" style="position:absolute;left:4961;top:10287;width:2;height:377" coordorigin="4961,1028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    <v:shape id="Freeform 1006" o:spid="_x0000_s1082" style="position:absolute;left:4961;top:1028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FkscA&#10;AADcAAAADwAAAGRycy9kb3ducmV2LnhtbESPQWvCQBSE74X+h+UVequbGrAaXaUKEg/20Ciot0f2&#10;maTNvg3ZrSb+erdQ6HGYmW+Y2aIztbhQ6yrLCl4HEQji3OqKCwX73fplDMJ5ZI21ZVLQk4PF/PFh&#10;hom2V/6kS+YLESDsElRQet8kUrq8JINuYBvi4J1ta9AH2RZSt3gNcFPLYRSNpMGKw0KJDa1Kyr+z&#10;H6Ngsz30t6/8hHGxfvtYLW/p9qhTpZ6fuvcpCE+d/w//tTdawWQSw++Zc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ahZLHAAAA3AAAAA8AAAAAAAAAAAAAAAAAmAIAAGRy&#10;cy9kb3ducmV2LnhtbFBLBQYAAAAABAAEAPUAAACMAwAAAAA=&#10;" path="m,377l,e" filled="f" strokecolor="#00a6eb" strokeweight="1pt">
                    <v:path arrowok="t" o:connecttype="custom" o:connectlocs="0,10664;0,10287" o:connectangles="0,0"/>
                  </v:shape>
                </v:group>
                <v:group id="Group 1003" o:spid="_x0000_s1083" style="position:absolute;left:5386;top:10287;width:2;height:377" coordorigin="5386,1028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shape id="Freeform 1004" o:spid="_x0000_s1084" style="position:absolute;left:5386;top:1028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+4fcYA&#10;AADcAAAADwAAAGRycy9kb3ducmV2LnhtbESPQWvCQBSE74L/YXmCN92oWGt0lSqIHuyhtlC9PbLP&#10;JDb7NmRXjf56Vyh4HGbmG2Y6r00hLlS53LKCXjcCQZxYnXOq4Od71XkH4TyyxsIyKbiRg/ms2Zhi&#10;rO2Vv+iy86kIEHYxKsi8L2MpXZKRQde1JXHwjrYy6IOsUqkrvAa4KWQ/it6kwZzDQoYlLTNK/nZn&#10;o2Cz/b3dT8kBB+lq9Llc3NfbvV4r1W7VHxMQnmr/Cv+3N1rBeDyE5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+4fcYAAADcAAAADwAAAAAAAAAAAAAAAACYAgAAZHJz&#10;L2Rvd25yZXYueG1sUEsFBgAAAAAEAAQA9QAAAIsDAAAAAA==&#10;" path="m,377l,e" filled="f" strokecolor="#00a6eb" strokeweight="1pt">
                    <v:path arrowok="t" o:connecttype="custom" o:connectlocs="0,10664;0,10287" o:connectangles="0,0"/>
                  </v:shape>
                </v:group>
                <v:group id="Group 1001" o:spid="_x0000_s1085" style="position:absolute;left:4961;top:10826;width:2;height:377" coordorigin="4961,108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shape id="Freeform 1002" o:spid="_x0000_s1086" style="position:absolute;left:4961;top:108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DkccA&#10;AADcAAAADwAAAGRycy9kb3ducmV2LnhtbESPQWvCQBSE74X+h+UVequbtmA0ukorSDzYQ1VQb4/s&#10;M0mbfRuyq4n59a5Q6HGYmW+Y6bwzlbhQ40rLCl4HEQjizOqScwW77fJlBMJ5ZI2VZVJwJQfz2ePD&#10;FBNtW/6my8bnIkDYJaig8L5OpHRZQQbdwNbEwTvZxqAPssmlbrANcFPJtygaSoMlh4UCa1oUlP1u&#10;zkbBar2/9j/ZEd/zZfy1+OzT9UGnSj0/dR8TEJ46/x/+a6+0gvE4hvuZcAT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hg5HHAAAA3AAAAA8AAAAAAAAAAAAAAAAAmAIAAGRy&#10;cy9kb3ducmV2LnhtbFBLBQYAAAAABAAEAPUAAACMAwAAAAA=&#10;" path="m,377l,e" filled="f" strokecolor="#00a6eb" strokeweight="1pt">
                    <v:path arrowok="t" o:connecttype="custom" o:connectlocs="0,11203;0,10826" o:connectangles="0,0"/>
                  </v:shape>
                </v:group>
                <v:group id="Group 999" o:spid="_x0000_s1087" style="position:absolute;left:5386;top:10826;width:2;height:377" coordorigin="5386,108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shape id="Freeform 1000" o:spid="_x0000_s1088" style="position:absolute;left:5386;top:108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yeMYA&#10;AADcAAAADwAAAGRycy9kb3ducmV2LnhtbESPQWvCQBSE70L/w/IEb2ajQm1SV2kF0YMetAXt7ZF9&#10;JrHZtyG7avTXdwWhx2FmvmEms9ZU4kKNKy0rGEQxCOLM6pJzBd9fi/4bCOeRNVaWScGNHMymL50J&#10;ptpeeUuXnc9FgLBLUUHhfZ1K6bKCDLrI1sTBO9rGoA+yyaVu8BrgppLDOH6VBksOCwXWNC8o+92d&#10;jYLVen+7n7IfHOWL8Wb+eV+uD3qpVK/bfryD8NT6//CzvdIKkiSBx5l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KyeMYAAADcAAAADwAAAAAAAAAAAAAAAACYAgAAZHJz&#10;L2Rvd25yZXYueG1sUEsFBgAAAAAEAAQA9QAAAIsDAAAAAA==&#10;" path="m,377l,e" filled="f" strokecolor="#00a6eb" strokeweight="1pt">
                    <v:path arrowok="t" o:connecttype="custom" o:connectlocs="0,11203;0,10826" o:connectangles="0,0"/>
                  </v:shape>
                </v:group>
                <v:group id="Group 997" o:spid="_x0000_s1089" style="position:absolute;left:11073;top:7986;width:2;height:3364" coordorigin="11073,7986" coordsize="2,3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<v:shape id="Freeform 998" o:spid="_x0000_s1090" style="position:absolute;left:11073;top:7986;width:2;height:3364;visibility:visible;mso-wrap-style:square;v-text-anchor:top" coordsize="2,3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9JwcUA&#10;AADdAAAADwAAAGRycy9kb3ducmV2LnhtbERPS2sCMRC+F/wPYQQvRRM9iKxGKRYfSEF8gcdhM91d&#10;3Uy2m6hbf31TKPQ2H99zJrPGluJOtS8ca+j3FAji1JmCMw3Hw6I7AuEDssHSMWn4Jg+zaetlgolx&#10;D97RfR8yEUPYJ6ghD6FKpPRpThZ9z1XEkft0tcUQYZ1JU+MjhttSDpQaSosFx4YcK5rnlF73N6th&#10;dT49eXH82rxWw8N17T+e79vlRetOu3kbgwjUhH/xn3tt4nyl+vD7TTxBT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0nBxQAAAN0AAAAPAAAAAAAAAAAAAAAAAJgCAABkcnMv&#10;ZG93bnJldi54bWxQSwUGAAAAAAQABAD1AAAAigMAAAAA&#10;" path="m,l,3364e" filled="f" strokecolor="#00a6eb" strokeweight=".17644mm">
                    <v:path arrowok="t" o:connecttype="custom" o:connectlocs="0,7986;0,11350" o:connectangles="0,0"/>
                  </v:shape>
                </v:group>
                <v:group id="Group 995" o:spid="_x0000_s1091" style="position:absolute;left:4951;top:8123;width:446;height:2" coordorigin="4951,8123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<v:shape id="Freeform 996" o:spid="_x0000_s1092" style="position:absolute;left:4951;top:8123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2hvcQA&#10;AADdAAAADwAAAGRycy9kb3ducmV2LnhtbESPS4sCMRCE78L+h9AL3jTZFURmjSILwh4U8TH33knP&#10;QyedcRJ1/PdGELx1U9X1VU/nna3FlVpfOdbwNVQgiDNnKi40HPbLwQSED8gGa8ek4U4e5rOP3hQT&#10;4268pesuFCKGsE9QQxlCk0jps5Is+qFriKOWu9ZiiGtbSNPiLYbbWn4rNZYWK46EEhv6LSk77S42&#10;QparNP9fd+eTwSPy5j7O09VZ6/5nt/gBEagLb/Pr+s/E+kqN4PlNHEH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ob3EAAAA3QAAAA8AAAAAAAAAAAAAAAAAmAIAAGRycy9k&#10;b3ducmV2LnhtbFBLBQYAAAAABAAEAPUAAACJAwAAAAA=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93" o:spid="_x0000_s1093" style="position:absolute;left:4951;top:8520;width:446;height:2" coordorigin="4951,8520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<v:shape id="Freeform 994" o:spid="_x0000_s1094" style="position:absolute;left:4951;top:8520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icUsQA&#10;AADdAAAADwAAAGRycy9kb3ducmV2LnhtbESPS4sCMRCE78L+h9AL3jTZBUVmjSILwh4U8TH33knP&#10;QyedcRJ1/PdGELx1U9X1VU/nna3FlVpfOdbwNVQgiDNnKi40HPbLwQSED8gGa8ek4U4e5rOP3hQT&#10;4268pesuFCKGsE9QQxlCk0jps5Is+qFriKOWu9ZiiGtbSNPiLYbbWn4rNZYWK46EEhv6LSk77S42&#10;QparNP9fd+eTwSPy5j7O09VZ6/5nt/gBEagLb/Pr+s/E+kqN4PlNHEH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onFLEAAAA3QAAAA8AAAAAAAAAAAAAAAAAmAIAAGRycy9k&#10;b3ducmV2LnhtbFBLBQYAAAAABAAEAPUAAACJAwAAAAA=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91" o:spid="_x0000_s1095" style="position:absolute;left:4951;top:8662;width:446;height:2" coordorigin="4951,8662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<v:shape id="Freeform 992" o:spid="_x0000_s1096" style="position:absolute;left:4951;top:8662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nvsQA&#10;AADdAAAADwAAAGRycy9kb3ducmV2LnhtbESPzYoCMRCE78K+Q+gFb5rsHlRGo8iCsAdFVp17O+n5&#10;0UlnnEQd334jCN66qer6qmeLztbiRq2vHGv4GioQxJkzFRcaDvvVYALCB2SDtWPS8CAPi/lHb4aJ&#10;cXf+o9suFCKGsE9QQxlCk0jps5Is+qFriKOWu9ZiiGtbSNPiPYbbWn4rNZIWK46EEhv6KSk77642&#10;QlbrND9uusvZ4Al5+xjl6fqidf+zW05BBOrC2/y6/jWxvlJjeH4TR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2p77EAAAA3QAAAA8AAAAAAAAAAAAAAAAAmAIAAGRycy9k&#10;b3ducmV2LnhtbFBLBQYAAAAABAAEAPUAAACJAwAAAAA=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89" o:spid="_x0000_s1097" style="position:absolute;left:4951;top:9059;width:446;height:2" coordorigin="4951,9059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shape id="Freeform 990" o:spid="_x0000_s1098" style="position:absolute;left:4951;top:9059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WV8QA&#10;AADdAAAADwAAAGRycy9kb3ducmV2LnhtbESPzYoCMRCE78K+Q+gFb5rsHkRHo8iCsAdFVp17O+n5&#10;0UlnnEQd334jCN66qer6qmeLztbiRq2vHGv4GioQxJkzFRcaDvvVYAzCB2SDtWPS8CAPi/lHb4aJ&#10;cXf+o9suFCKGsE9QQxlCk0jps5Is+qFriKOWu9ZiiGtbSNPiPYbbWn4rNZIWK46EEhv6KSk77642&#10;QlbrND9uusvZ4Al5+xjl6fqidf+zW05BBOrC2/y6/jWxvlITeH4TR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lllfEAAAA3QAAAA8AAAAAAAAAAAAAAAAAmAIAAGRycy9k&#10;b3ducmV2LnhtbFBLBQYAAAAABAAEAPUAAACJAwAAAAA=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87" o:spid="_x0000_s1099" style="position:absolute;left:4951;top:9200;width:446;height:2" coordorigin="4951,9200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shape id="Freeform 988" o:spid="_x0000_s1100" style="position:absolute;left:4951;top:9200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MjMUA&#10;AADdAAAADwAAAGRycy9kb3ducmV2LnhtbESPzWvCQBDF7wX/h2WE3uomPYQSXUUEoQel1Jr7mJ18&#10;aHY2Ztd8/PfdQsHbDO/N+71ZbUbTiJ46V1tWEC8iEMS51TWXCs4/+7cPEM4ja2wsk4KJHGzWs5cV&#10;ptoO/E39yZcihLBLUUHlfZtK6fKKDLqFbYmDVtjOoA9rV0rd4RDCTSPfoyiRBmsOhApb2lWU304P&#10;EyD7Q1ZcjuP9pvGK/DUlRXa4K/U6H7dLEJ5G/zT/X3/qUD+KY/j7Jow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gyMxQAAAN0AAAAPAAAAAAAAAAAAAAAAAJgCAABkcnMv&#10;ZG93bnJldi54bWxQSwUGAAAAAAQABAD1AAAAigMAAAAA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85" o:spid="_x0000_s1101" style="position:absolute;left:4951;top:9597;width:446;height:2" coordorigin="4951,9597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986" o:spid="_x0000_s1102" style="position:absolute;left:4951;top:9597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3YMUA&#10;AADdAAAADwAAAGRycy9kb3ducmV2LnhtbESPT2vCQBDF74V+h2UK3uomClJSVxEh4EERbXOfZid/&#10;muxskl01fntXKPQ2w3vzfm+W69G04kqDqy0riKcRCOLc6ppLBd9f6fsHCOeRNbaWScGdHKxXry9L&#10;TLS98YmuZ1+KEMIuQQWV910ipcsrMuimtiMOWmEHgz6sQyn1gLcQblo5i6KFNFhzIFTY0baivDlf&#10;TICk+6z4OYx9o/EX+XhfFNm+V2ryNm4+QXga/b/573qnQ/0onsPzmzCC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DdgxQAAAN0AAAAPAAAAAAAAAAAAAAAAAJgCAABkcnMv&#10;ZG93bnJldi54bWxQSwUGAAAAAAQABAD1AAAAigMAAAAA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83" o:spid="_x0000_s1103" style="position:absolute;left:4951;top:9739;width:446;height:2" coordorigin="4951,9739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984" o:spid="_x0000_s1104" style="position:absolute;left:4951;top:9739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Kj8UA&#10;AADdAAAADwAAAGRycy9kb3ducmV2LnhtbESPT2vCQBDF74V+h2UK3uomglJSVxEh4EERbXOfZid/&#10;muxskl01fntXKPQ2w3vzfm+W69G04kqDqy0riKcRCOLc6ppLBd9f6fsHCOeRNbaWScGdHKxXry9L&#10;TLS98YmuZ1+KEMIuQQWV910ipcsrMuimtiMOWmEHgz6sQyn1gLcQblo5i6KFNFhzIFTY0baivDlf&#10;TICk+6z4OYx9o/EX+XhfFNm+V2ryNm4+QXga/b/573qnQ/0onsPzmzCC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QqPxQAAAN0AAAAPAAAAAAAAAAAAAAAAAJgCAABkcnMv&#10;ZG93bnJldi54bWxQSwUGAAAAAAQABAD1AAAAigMAAAAA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81" o:spid="_x0000_s1105" style="position:absolute;left:4951;top:10136;width:446;height:2" coordorigin="4951,10136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982" o:spid="_x0000_s1106" style="position:absolute;left:4951;top:10136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8xY8UA&#10;AADdAAAADwAAAGRycy9kb3ducmV2LnhtbESPT2vCQBDF7wW/wzKCt7qJh7REVxFB8JAi2nqfZid/&#10;THY2Zrcav71bELzN8N6835vFajCtuFLvassK4mkEgji3uuZSwc/39v0ThPPIGlvLpOBODlbL0dsC&#10;U21vfKDr0ZcihLBLUUHlfZdK6fKKDLqp7YiDVtjeoA9rX0rd4y2Em1bOoiiRBmsOhAo72lSUN8c/&#10;EyDb7FT8fg2XRuMZeX9PilN2UWoyHtZzEJ4G/zI/r3c61I/iD/j/Jow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zFjxQAAAN0AAAAPAAAAAAAAAAAAAAAAAJgCAABkcnMv&#10;ZG93bnJldi54bWxQSwUGAAAAAAQABAD1AAAAigMAAAAA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79" o:spid="_x0000_s1107" style="position:absolute;left:4951;top:10277;width:446;height:2" coordorigin="4951,10277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980" o:spid="_x0000_s1108" style="position:absolute;left:4951;top:10277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AisUA&#10;AADdAAAADwAAAGRycy9kb3ducmV2LnhtbESPT2vCQBDF7wW/wzKCt7qJh9BGVxFB8JAi2nqfZid/&#10;THY2Zrcav71bELzN8N6835vFajCtuFLvassK4mkEgji3uuZSwc/39v0DhPPIGlvLpOBODlbL0dsC&#10;U21vfKDr0ZcihLBLUUHlfZdK6fKKDLqp7YiDVtjeoA9rX0rd4y2Em1bOoiiRBmsOhAo72lSUN8c/&#10;EyDb7FT8fg2XRuMZeX9PilN2UWoyHtZzEJ4G/zI/r3c61I/iT/j/Jow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ACKxQAAAN0AAAAPAAAAAAAAAAAAAAAAAJgCAABkcnMv&#10;ZG93bnJldi54bWxQSwUGAAAAAAQABAD1AAAAigMAAAAA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77" o:spid="_x0000_s1109" style="position:absolute;left:4951;top:10674;width:446;height:2" coordorigin="4951,10674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<v:shape id="Freeform 978" o:spid="_x0000_s1110" style="position:absolute;left:4951;top:10674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GMcEA&#10;AADdAAAADwAAAGRycy9kb3ducmV2LnhtbESPSwsCMQyE74L/oUTwpl09iKxWEUHwoIive9xmH7pN&#10;123V9d9bQfCWMJP5JtN5Y0rxpNoVlhUM+hEI4sTqgjMFp+OqNwbhPLLG0jIpeJOD+azdmmKs7Yv3&#10;9Dz4TIQQdjEqyL2vYildkpNB17cVcdBSWxv0Ya0zqWt8hXBTymEUjaTBggMhx4qWOSW3w8MEyGpz&#10;Ti/b5n7TeEXevUfpeXNXqttpFhMQnhr/N/+u1zrUj4YD+H4TRp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mxjHBAAAA3QAAAA8AAAAAAAAAAAAAAAAAmAIAAGRycy9kb3du&#10;cmV2LnhtbFBLBQYAAAAABAAEAPUAAACGAwAAAAA=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75" o:spid="_x0000_s1111" style="position:absolute;left:4951;top:10816;width:446;height:2" coordorigin="4951,10816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976" o:spid="_x0000_s1112" style="position:absolute;left:4951;top:10816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93cMA&#10;AADdAAAADwAAAGRycy9kb3ducmV2LnhtbESPzarCMBCF9xd8hzCCu2uqglyqUUQQXCii1+7HZvqj&#10;zaQ2UevbG0FwN8M5c74z03lrKnGnxpWWFQz6EQji1OqScwXH/9XvHwjnkTVWlknBkxzMZ52fKcba&#10;PnhP94PPRQhhF6OCwvs6ltKlBRl0fVsTBy2zjUEf1iaXusFHCDeVHEbRWBosORAKrGlZUHo53EyA&#10;rDZJdtq214vGM/LuOc6SzVWpXrddTEB4av3X/Lle61A/Go7g/U0Y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j93cMAAADdAAAADwAAAAAAAAAAAAAAAACYAgAAZHJzL2Rv&#10;d25yZXYueG1sUEsFBgAAAAAEAAQA9QAAAIgDAAAAAA==&#10;" path="m,l445,e" filled="f" strokecolor="#00a6eb" strokeweight="1pt">
                    <v:path arrowok="t" o:connecttype="custom" o:connectlocs="0,0;445,0" o:connectangles="0,0"/>
                  </v:shape>
                </v:group>
                <v:group id="Group 973" o:spid="_x0000_s1113" style="position:absolute;left:6831;top:8123;width:417;height:2" coordorigin="6831,812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<v:shape id="Freeform 974" o:spid="_x0000_s1114" style="position:absolute;left:6831;top:812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Dd8MA&#10;AADdAAAADwAAAGRycy9kb3ducmV2LnhtbERPTWvCQBC9C/0PyxR6042BiomuIoVq66Fi4sHjkB2T&#10;aHY2ZLea/nu3IHibx/uc+bI3jbhS52rLCsajCARxYXXNpYJD/jmcgnAeWWNjmRT8kYPl4mUwx1Tb&#10;G+/pmvlShBB2KSqovG9TKV1RkUE3si1x4E62M+gD7EqpO7yFcNPIOIom0mDNoaHClj4qKi7Zr1Fw&#10;XGNSZsl5l2uqfzbf8cTlyVapt9d+NQPhqfdP8cP9pcP8KH6H/2/CC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KDd8MAAADd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71" o:spid="_x0000_s1115" style="position:absolute;left:6831;top:8520;width:417;height:2" coordorigin="6831,852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oI7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m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igjswwAAAN0AAAAP&#10;AAAAAAAAAAAAAAAAAKoCAABkcnMvZG93bnJldi54bWxQSwUGAAAAAAQABAD6AAAAmgMAAAAA&#10;">
                  <v:shape id="Freeform 972" o:spid="_x0000_s1116" style="position:absolute;left:6831;top:852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4m8MA&#10;AADdAAAADwAAAGRycy9kb3ducmV2LnhtbERPTWvCQBC9C/0PyxR60405aBNdRQrV1kPFxIPHITsm&#10;0exsyG41/nu3UPA2j/c582VvGnGlztWWFYxHEQjiwuqaSwWH/HP4DsJ5ZI2NZVJwJwfLxctgjqm2&#10;N97TNfOlCCHsUlRQed+mUrqiIoNuZFviwJ1sZ9AH2JVSd3gL4aaRcRRNpMGaQ0OFLX1UVFyyX6Pg&#10;uMakzJLzLtdU/2y+44nLk61Sb6/9agbCU++f4n/3lw7zo3gKf9+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y4m8MAAADd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69" o:spid="_x0000_s1117" style="position:absolute;left:6831;top:8662;width:417;height:2" coordorigin="6831,866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k5Bc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k5BccAAADd&#10;AAAADwAAAAAAAAAAAAAAAACqAgAAZHJzL2Rvd25yZXYueG1sUEsFBgAAAAAEAAQA+gAAAJ4DAAAA&#10;AA==&#10;">
                  <v:shape id="Freeform 970" o:spid="_x0000_s1118" style="position:absolute;left:6831;top:866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+JcsQA&#10;AADdAAAADwAAAGRycy9kb3ducmV2LnhtbERPTWvCQBC9C/6HZYTezMYcQpO6hlJQ2x4Ukx56HLLT&#10;JG12NmS3mv77riB4m8f7nHUxmV6caXSdZQWrKAZBXFvdcaPgo9ouH0E4j6yxt0wK/shBsZnP1phr&#10;e+ETnUvfiBDCLkcFrfdDLqWrWzLoIjsQB+7LjgZ9gGMj9YiXEG56mcRxKg12HBpaHOilpfqn/DUK&#10;PneYNWX2faw0dYf9W5K6KntX6mExPT+B8DT5u/jmftVhfpxkcP0mnC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/iXL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67" o:spid="_x0000_s1119" style="position:absolute;left:6831;top:9059;width:417;height:2" coordorigin="6831,9059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<v:shape id="Freeform 968" o:spid="_x0000_s1120" style="position:absolute;left:6831;top:9059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TqcQA&#10;AADdAAAADwAAAGRycy9kb3ducmV2LnhtbERPTWvCQBC9C/6HZYTedJMUpIlZpQi2tQdLkx48Dtkx&#10;ic3OhuxW47/vCoXe5vE+J9+MphMXGlxrWUG8iEAQV1a3XCv4KnfzJxDOI2vsLJOCGznYrKeTHDNt&#10;r/xJl8LXIoSwy1BB432fSemqhgy6he2JA3eyg0Ef4FBLPeA1hJtOJlG0lAZbDg0N9rRtqPoufoyC&#10;4wumdZGeP0pN7eF1nyxdmb4r9TAbn1cgPI3+X/znftNhfvQYw/2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QE6n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65" o:spid="_x0000_s1121" style="position:absolute;left:6831;top:9200;width:417;height:2" coordorigin="6831,920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<v:shape id="Freeform 966" o:spid="_x0000_s1122" style="position:absolute;left:6831;top:920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4oRcQA&#10;AADdAAAADwAAAGRycy9kb3ducmV2LnhtbERPTWvCQBC9C/6HZQq96aYKYtJsQhHaqgdLkx56HLLT&#10;JG12NmRXjf/eFYTe5vE+J81H04kTDa61rOBpHoEgrqxuuVbwVb7O1iCcR9bYWSYFF3KQZ9NJiom2&#10;Z/6kU+FrEULYJaig8b5PpHRVQwbd3PbEgfuxg0Ef4FBLPeA5hJtOLqJoJQ22HBoa7GnTUPVXHI2C&#10;7zeM6yL+/Sg1tYf33WLlyniv1OPD+PIMwtPo/8V391aH+dFyCbdvwgk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OKEX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63" o:spid="_x0000_s1123" style="position:absolute;left:6831;top:9597;width:417;height:2" coordorigin="6831,959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2l3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zaXdwwAAAN0AAAAP&#10;AAAAAAAAAAAAAAAAAKoCAABkcnMvZG93bnJldi54bWxQSwUGAAAAAAQABAD6AAAAmgMAAAAA&#10;">
                  <v:shape id="Freeform 964" o:spid="_x0000_s1124" style="position:absolute;left:6831;top:959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VqsMA&#10;AADdAAAADwAAAGRycy9kb3ducmV2LnhtbERPTWvCQBC9F/wPywje6kZFMdFVpFBbe2gx8eBxyI5J&#10;NDsbsqvGf+8WCr3N433Oct2ZWtyodZVlBaNhBII4t7riQsEhe3+dg3AeWWNtmRQ8yMF61XtZYqLt&#10;nfd0S30hQgi7BBWU3jeJlC4vyaAb2oY4cCfbGvQBtoXULd5DuKnlOIpm0mDFoaHEht5Kyi/p1Sg4&#10;bjEu0vj8k2mqvj9245nL4i+lBv1uswDhqfP/4j/3pw7zo8kUfr8JJ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sVqsMAAADd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61" o:spid="_x0000_s1125" style="position:absolute;left:6831;top:9739;width:417;height:2" coordorigin="6831,9739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<v:shape id="Freeform 962" o:spid="_x0000_s1126" style="position:absolute;left:6831;top:9739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UuRsQA&#10;AADdAAAADwAAAGRycy9kb3ducmV2LnhtbERPTWvCQBC9C/6HZYTe6kYFNambIIXa2kOLSQ89Dtlp&#10;Es3OhuxW47/vCgVv83ifs8kG04oz9a6xrGA2jUAQl1Y3XCn4Kl4e1yCcR9bYWiYFV3KQpePRBhNt&#10;L3ygc+4rEULYJaig9r5LpHRlTQbd1HbEgfuxvUEfYF9J3eMlhJtWzqNoKQ02HBpq7Oi5pvKU/xoF&#10;3zuMqzw+fhaamo/X/XzpivhdqYfJsH0C4Wnwd/G/+02H+dFiBbdvwgk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1Lkb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59" o:spid="_x0000_s1127" style="position:absolute;left:6831;top:10136;width:417;height:2" coordorigin="6831,10136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Cv2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gK/YxgAAAN0A&#10;AAAPAAAAAAAAAAAAAAAAAKoCAABkcnMvZG93bnJldi54bWxQSwUGAAAAAAQABAD6AAAAnQMAAAAA&#10;">
                  <v:shape id="Freeform 960" o:spid="_x0000_s1128" style="position:absolute;left:6831;top:10136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fr8MA&#10;AADdAAAADwAAAGRycy9kb3ducmV2LnhtbERPTWvCQBC9C/6HZQRvulFBmjSriGBbe1BMeuhxyE6T&#10;aHY2ZLca/31XKHibx/ucdN2bRlypc7VlBbNpBIK4sLrmUsFXvpu8gHAeWWNjmRTcycF6NRykmGh7&#10;4xNdM1+KEMIuQQWV920ipSsqMuimtiUO3I/tDPoAu1LqDm8h3DRyHkVLabDm0FBhS9uKikv2axR8&#10;v2FcZvH5mGuqD+/7+dLl8adS41G/eQXhqfdP8b/7Q4f50SKGxzfh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Yfr8MAAADd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57" o:spid="_x0000_s1129" style="position:absolute;left:8339;top:8123;width:417;height:2" coordorigin="8339,812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<v:shape id="Freeform 958" o:spid="_x0000_s1130" style="position:absolute;left:8339;top:812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Zg1MQA&#10;AADdAAAADwAAAGRycy9kb3ducmV2LnhtbERPTWvCQBC9C/6HZYTedJNQpIlZpQi2tQdLkx48Dtkx&#10;ic3OhuxW47/vCoXe5vE+J9+MphMXGlxrWUG8iEAQV1a3XCv4KnfzJxDOI2vsLJOCGznYrKeTHDNt&#10;r/xJl8LXIoSwy1BB432fSemqhgy6he2JA3eyg0Ef4FBLPeA1hJtOJlG0lAZbDg0N9rRtqPoufoyC&#10;4wumdZGeP0pN7eF1nyxdmb4r9TAbn1cgPI3+X/znftNhfvQYw/2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WYNT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55" o:spid="_x0000_s1131" style="position:absolute;left:8339;top:8520;width:417;height:2" coordorigin="8339,852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    <v:shape id="Freeform 956" o:spid="_x0000_s1132" style="position:absolute;left:8339;top:852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hbOMQA&#10;AADdAAAADwAAAGRycy9kb3ducmV2LnhtbERPS2vCQBC+F/wPywje6sYHYqKrSKG29tBi4sHjkB2T&#10;aHY2ZFeN/94tFHqbj+85y3VnanGj1lWWFYyGEQji3OqKCwWH7P11DsJ5ZI21ZVLwIAfrVe9liYm2&#10;d97TLfWFCCHsElRQet8kUrq8JINuaBviwJ1sa9AH2BZSt3gP4aaW4yiaSYMVh4YSG3orKb+kV6Pg&#10;uMW4SOPzT6ap+v7YjWcui7+UGvS7zQKEp87/i//cnzrMj6YT+P0mnC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IWzj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53" o:spid="_x0000_s1133" style="position:absolute;left:8339;top:8662;width:417;height:2" coordorigin="8339,866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<v:shape id="Freeform 954" o:spid="_x0000_s1134" style="position:absolute;left:8339;top:866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1m18MA&#10;AADdAAAADwAAAGRycy9kb3ducmV2LnhtbERPTWvCQBC9F/wPywje6kZRMdFVpFBbe2gx8eBxyI5J&#10;NDsbsqvGf+8WCr3N433Oct2ZWtyodZVlBaNhBII4t7riQsEhe3+dg3AeWWNtmRQ8yMF61XtZYqLt&#10;nfd0S30hQgi7BBWU3jeJlC4vyaAb2oY4cCfbGvQBtoXULd5DuKnlOIpm0mDFoaHEht5Kyi/p1Sg4&#10;bjEu0vj8k2mqvj9245nL4i+lBv1uswDhqfP/4j/3pw7zo8kUfr8JJ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1m18MAAADd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51" o:spid="_x0000_s1135" style="position:absolute;left:8339;top:9059;width:417;height:2" coordorigin="8339,9059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<v:shape id="Freeform 952" o:spid="_x0000_s1136" style="position:absolute;left:8339;top:9059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dO8QA&#10;AADdAAAADwAAAGRycy9kb3ducmV2LnhtbERPTWvCQBC9C/6HZYTe6kYRNambIIXa2kOLSQ89Dtlp&#10;Es3OhuxW47/vCgVv83ifs8kG04oz9a6xrGA2jUAQl1Y3XCn4Kl4e1yCcR9bYWiYFV3KQpePRBhNt&#10;L3ygc+4rEULYJaig9r5LpHRlTQbd1HbEgfuxvUEfYF9J3eMlhJtWzqNoKQ02HBpq7Oi5pvKU/xoF&#10;3zuMqzw+fhaamo/X/XzpivhdqYfJsH0C4Wnwd/G/+02H+dFiBbdvwgk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XTv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49" o:spid="_x0000_s1137" style="position:absolute;left:8339;top:9200;width:417;height:2" coordorigin="8339,920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<v:shape id="Freeform 950" o:spid="_x0000_s1138" style="position:absolute;left:8339;top:920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s0sMA&#10;AADdAAAADwAAAGRycy9kb3ducmV2LnhtbERPTWvCQBC9C/6HZQRvulFEmjSriGBbe1BMeuhxyE6T&#10;aHY2ZLca/31XKHibx/ucdN2bRlypc7VlBbNpBIK4sLrmUsFXvpu8gHAeWWNjmRTcycF6NRykmGh7&#10;4xNdM1+KEMIuQQWV920ipSsqMuimtiUO3I/tDPoAu1LqDm8h3DRyHkVLabDm0FBhS9uKikv2axR8&#10;v2FcZvH5mGuqD+/7+dLl8adS41G/eQXhqfdP8b/7Q4f50SKGxzfh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Bs0sMAAADd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47" o:spid="_x0000_s1139" style="position:absolute;left:8339;top:9597;width:417;height:2" coordorigin="8339,959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lGf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ClGfscAAADd&#10;AAAADwAAAAAAAAAAAAAAAACqAgAAZHJzL2Rvd25yZXYueG1sUEsFBgAAAAAEAAQA+gAAAJ4DAAAA&#10;AA==&#10;">
                  <v:shape id="Freeform 948" o:spid="_x0000_s1140" style="position:absolute;left:8339;top:959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/2CcQA&#10;AADdAAAADwAAAGRycy9kb3ducmV2LnhtbERPTWvCQBC9C/6HZYTedJNApYlZpQi2tQdLkx48Dtkx&#10;ic3OhuxW47/vCoXe5vE+J9+MphMXGlxrWUG8iEAQV1a3XCv4KnfzJxDOI2vsLJOCGznYrKeTHDNt&#10;r/xJl8LXIoSwy1BB432fSemqhgy6he2JA3eyg0Ef4FBLPeA1hJtOJlG0lAZbDg0N9rRtqPoufoyC&#10;4wumdZGeP0pN7eF1nyxdmb4r9TAbn1cgPI3+X/znftNhfvQYw/2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9gn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45" o:spid="_x0000_s1141" style="position:absolute;left:8339;top:9739;width:417;height:2" coordorigin="8339,9739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    <v:shape id="Freeform 946" o:spid="_x0000_s1142" style="position:absolute;left:8339;top:9739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N5cMA&#10;AADdAAAADwAAAGRycy9kb3ducmV2LnhtbERPTWvCQBC9F/wPywje6kZFMdFVpFBbe2gx8eBxyI5J&#10;NDsbsqvGf+8WCr3N433Oct2ZWtyodZVlBaNhBII4t7riQsEhe3+dg3AeWWNtmRQ8yMF61XtZYqLt&#10;nfd0S30hQgi7BBWU3jeJlC4vyaAb2oY4cCfbGvQBtoXULd5DuKnlOIpm0mDFoaHEht5Kyi/p1Sg4&#10;bjEu0vj8k2mqvj9245nL4i+lBv1uswDhqfP/4j/3pw7zo+kEfr8JJ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HN5cMAAADd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43" o:spid="_x0000_s1143" style="position:absolute;left:8339;top:10136;width:417;height:2" coordorigin="8339,10136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JAf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EkB9wwAAAN0AAAAP&#10;AAAAAAAAAAAAAAAAAKoCAABkcnMvZG93bnJldi54bWxQSwUGAAAAAAQABAD6AAAAmgMAAAAA&#10;">
                  <v:shape id="Freeform 944" o:spid="_x0000_s1144" style="position:absolute;left:8339;top:10136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wCsQA&#10;AADdAAAADwAAAGRycy9kb3ducmV2LnhtbERPTWvCQBC9C/6HZQq96aaCYtJsQhHaqgdLkx56HLLT&#10;JG12NmRXjf/eFYTe5vE+J81H04kTDa61rOBpHoEgrqxuuVbwVb7O1iCcR9bYWSYFF3KQZ9NJiom2&#10;Z/6kU+FrEULYJaig8b5PpHRVQwbd3PbEgfuxg0Ef4FBLPeA5hJtOLqJoJQ22HBoa7GnTUPVXHI2C&#10;7zeM6yL+/Sg1tYf33WLlyniv1OPD+PIMwtPo/8V391aH+dFyCbdvwgk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08ArEAAAA3Q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941" o:spid="_x0000_s1145" style="position:absolute;left:4951;top:11213;width:446;height:2" coordorigin="4951,11213" coordsize="4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x7kc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pQs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Ix7kcQAAADdAAAA&#10;DwAAAAAAAAAAAAAAAACqAgAAZHJzL2Rvd25yZXYueG1sUEsFBgAAAAAEAAQA+gAAAJsDAAAAAA==&#10;">
                  <v:shape id="Freeform 942" o:spid="_x0000_s1146" style="position:absolute;left:4951;top:11213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Io8QA&#10;AADdAAAADwAAAGRycy9kb3ducmV2LnhtbESPS4vCQBCE74L/YWhhbzpZYXWJjmERBA8ui697b6bz&#10;MJmemBk1/ntHELx1U9X1Vc+TztTiSq0rLSv4HEUgiFOrS84VHPar4TcI55E11pZJwZ0cJIt+b46x&#10;tjfe0nXncxFC2MWooPC+iaV0aUEG3cg2xEHLbGvQh7XNpW7xFsJNLcdRNJEGSw6EAhtaFpRWu4sJ&#10;kNXmmP3/dudK4wn57z7JjpuzUh+D7mcGwlPn3+bX9VqH+tHXFJ7fhBH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FiKPEAAAA3QAAAA8AAAAAAAAAAAAAAAAAmAIAAGRycy9k&#10;b3ducmV2LnhtbFBLBQYAAAAABAAEAPUAAACJAwAAAAA=&#10;" path="m,l445,e" filled="f" strokecolor="#00a6eb" strokeweight="1pt">
                    <v:path arrowok="t" o:connecttype="custom" o:connectlocs="0,0;44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46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7865745</wp:posOffset>
                </wp:positionV>
                <wp:extent cx="6501765" cy="726440"/>
                <wp:effectExtent l="3175" t="7620" r="10160" b="8890"/>
                <wp:wrapNone/>
                <wp:docPr id="928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726440"/>
                          <a:chOff x="845" y="12387"/>
                          <a:chExt cx="10239" cy="1144"/>
                        </a:xfrm>
                      </wpg:grpSpPr>
                      <wpg:grpSp>
                        <wpg:cNvPr id="929" name="Group 938"/>
                        <wpg:cNvGrpSpPr>
                          <a:grpSpLocks/>
                        </wpg:cNvGrpSpPr>
                        <wpg:grpSpPr bwMode="auto">
                          <a:xfrm>
                            <a:off x="850" y="12392"/>
                            <a:ext cx="10229" cy="2"/>
                            <a:chOff x="850" y="12392"/>
                            <a:chExt cx="10229" cy="2"/>
                          </a:xfrm>
                        </wpg:grpSpPr>
                        <wps:wsp>
                          <wps:cNvPr id="930" name="Freeform 939"/>
                          <wps:cNvSpPr>
                            <a:spLocks/>
                          </wps:cNvSpPr>
                          <wps:spPr bwMode="auto">
                            <a:xfrm>
                              <a:off x="850" y="1239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936"/>
                        <wpg:cNvGrpSpPr>
                          <a:grpSpLocks/>
                        </wpg:cNvGrpSpPr>
                        <wpg:grpSpPr bwMode="auto">
                          <a:xfrm>
                            <a:off x="855" y="12397"/>
                            <a:ext cx="2" cy="1124"/>
                            <a:chOff x="855" y="12397"/>
                            <a:chExt cx="2" cy="1124"/>
                          </a:xfrm>
                        </wpg:grpSpPr>
                        <wps:wsp>
                          <wps:cNvPr id="932" name="Freeform 937"/>
                          <wps:cNvSpPr>
                            <a:spLocks/>
                          </wps:cNvSpPr>
                          <wps:spPr bwMode="auto">
                            <a:xfrm>
                              <a:off x="855" y="12397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3521 12397"/>
                                <a:gd name="T1" fmla="*/ 13521 h 1124"/>
                                <a:gd name="T2" fmla="+- 0 12397 12397"/>
                                <a:gd name="T3" fmla="*/ 12397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934"/>
                        <wpg:cNvGrpSpPr>
                          <a:grpSpLocks/>
                        </wpg:cNvGrpSpPr>
                        <wpg:grpSpPr bwMode="auto">
                          <a:xfrm>
                            <a:off x="11073" y="12397"/>
                            <a:ext cx="2" cy="1124"/>
                            <a:chOff x="11073" y="12397"/>
                            <a:chExt cx="2" cy="1124"/>
                          </a:xfrm>
                        </wpg:grpSpPr>
                        <wps:wsp>
                          <wps:cNvPr id="934" name="Freeform 935"/>
                          <wps:cNvSpPr>
                            <a:spLocks/>
                          </wps:cNvSpPr>
                          <wps:spPr bwMode="auto">
                            <a:xfrm>
                              <a:off x="11073" y="12397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3521 12397"/>
                                <a:gd name="T1" fmla="*/ 13521 h 1124"/>
                                <a:gd name="T2" fmla="+- 0 12397 12397"/>
                                <a:gd name="T3" fmla="*/ 12397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932"/>
                        <wpg:cNvGrpSpPr>
                          <a:grpSpLocks/>
                        </wpg:cNvGrpSpPr>
                        <wpg:grpSpPr bwMode="auto">
                          <a:xfrm>
                            <a:off x="850" y="13526"/>
                            <a:ext cx="10229" cy="2"/>
                            <a:chOff x="850" y="13526"/>
                            <a:chExt cx="10229" cy="2"/>
                          </a:xfrm>
                        </wpg:grpSpPr>
                        <wps:wsp>
                          <wps:cNvPr id="936" name="Freeform 933"/>
                          <wps:cNvSpPr>
                            <a:spLocks/>
                          </wps:cNvSpPr>
                          <wps:spPr bwMode="auto">
                            <a:xfrm>
                              <a:off x="850" y="1352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6330D" id="Group 931" o:spid="_x0000_s1026" style="position:absolute;margin-left:42.25pt;margin-top:619.35pt;width:511.95pt;height:57.2pt;z-index:-30016;mso-position-horizontal-relative:page;mso-position-vertical-relative:page" coordorigin="845,12387" coordsize="10239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">
                <v:group id="Group 938" o:spid="_x0000_s1027" style="position:absolute;left:850;top:12392;width:10229;height:2" coordorigin="850,12392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<v:shape id="Freeform 939" o:spid="_x0000_s1028" style="position:absolute;left:850;top:12392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qS8IA&#10;AADcAAAADwAAAGRycy9kb3ducmV2LnhtbERPy4rCMBTdC/MP4Q6403QUxFajyAwFEYTxgbi8Nte2&#10;TnNTm6j17ycLweXhvKfz1lTiTo0rLSv46kcgiDOrS84V7HdpbwzCeWSNlWVS8CQH89lHZ4qJtg/e&#10;0H3rcxFC2CWooPC+TqR0WUEGXd/WxIE728agD7DJpW7wEcJNJQdRNJIGSw4NBdb0XVD2t70ZBeuf&#10;0yJOD7/jix8M03jJ19UxXSnV/WwXExCeWv8Wv9xLrSAehvnhTDg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mpLwgAAANwAAAAPAAAAAAAAAAAAAAAAAJgCAABkcnMvZG93&#10;bnJldi54bWxQSwUGAAAAAAQABAD1AAAAhwMAAAAA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936" o:spid="_x0000_s1029" style="position:absolute;left:855;top:12397;width:2;height:1124" coordorigin="855,12397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Freeform 937" o:spid="_x0000_s1030" style="position:absolute;left:855;top:12397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adcYA&#10;AADcAAAADwAAAGRycy9kb3ducmV2LnhtbESPQWvCQBSE74L/YXlCb3WjgWJTN0GaCoIFbVqKx0f2&#10;mQSzb9PsVtN/7woFj8PMfMMss8G04ky9aywrmE0jEMSl1Q1XCr4+148LEM4ja2wtk4I/cpCl49ES&#10;E20v/EHnwlciQNglqKD2vkukdGVNBt3UdsTBO9reoA+yr6Tu8RLgppXzKHqSBhsOCzV29FpTeSp+&#10;jYJD/vNd7PI436y3b9v3cs+nlmOlHibD6gWEp8Hfw//tjVbwHM/hdiYcAZ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fadcYAAADcAAAADwAAAAAAAAAAAAAAAACYAgAAZHJz&#10;L2Rvd25yZXYueG1sUEsFBgAAAAAEAAQA9QAAAIsDAAAAAA==&#10;" path="m,1124l,e" filled="f" strokecolor="#00a6eb" strokeweight=".5pt">
                    <v:path arrowok="t" o:connecttype="custom" o:connectlocs="0,13521;0,12397" o:connectangles="0,0"/>
                  </v:shape>
                </v:group>
                <v:group id="Group 934" o:spid="_x0000_s1031" style="position:absolute;left:11073;top:12397;width:2;height:1124" coordorigin="11073,12397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shape id="Freeform 935" o:spid="_x0000_s1032" style="position:absolute;left:11073;top:12397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nmsYA&#10;AADcAAAADwAAAGRycy9kb3ducmV2LnhtbESPQWvCQBSE74L/YXlCb7qxEbGpq0hTQVDQpqX0+Mi+&#10;JsHs2zS71fjvXUHwOMzMN8x82ZlanKh1lWUF41EEgji3uuJCwdfnejgD4TyyxtoyKbiQg+Wi35tj&#10;ou2ZP+iU+UIECLsEFZTeN4mULi/JoBvZhjh4v7Y16INsC6lbPAe4qeVzFE2lwYrDQokNvZWUH7N/&#10;o+An/fvO9mmcbtbb9+0uP/Cx5lipp0G3egXhqfOP8L290Qpe4gnczo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LnmsYAAADcAAAADwAAAAAAAAAAAAAAAACYAgAAZHJz&#10;L2Rvd25yZXYueG1sUEsFBgAAAAAEAAQA9QAAAIsDAAAAAA==&#10;" path="m,1124l,e" filled="f" strokecolor="#00a6eb" strokeweight=".5pt">
                    <v:path arrowok="t" o:connecttype="custom" o:connectlocs="0,13521;0,12397" o:connectangles="0,0"/>
                  </v:shape>
                </v:group>
                <v:group id="Group 932" o:spid="_x0000_s1033" style="position:absolute;left:850;top:13526;width:10229;height:2" coordorigin="850,13526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933" o:spid="_x0000_s1034" style="position:absolute;left:850;top:13526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XpMYA&#10;AADcAAAADwAAAGRycy9kb3ducmV2LnhtbESPQWvCQBSE7wX/w/IKvTWbKoiJriJKQIRCqyIen9ln&#10;Es2+jdmtpv++WxA8DjPzDTOZdaYWN2pdZVnBRxSDIM6trrhQsNtm7yMQziNrrC2Tgl9yMJv2XiaY&#10;anvnb7ptfCEChF2KCkrvm1RKl5dk0EW2IQ7eybYGfZBtIXWL9wA3tezH8VAarDgslNjQoqT8svkx&#10;Cj6Xx3mS7b9GZ98fZMmKr+tDtlbq7bWbj0F46vwz/GivtIJkMIT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NXpMYAAADc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48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9244330</wp:posOffset>
                </wp:positionV>
                <wp:extent cx="6501765" cy="726440"/>
                <wp:effectExtent l="3175" t="5080" r="10160" b="1905"/>
                <wp:wrapNone/>
                <wp:docPr id="919" name="Group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726440"/>
                          <a:chOff x="845" y="14558"/>
                          <a:chExt cx="10239" cy="1144"/>
                        </a:xfrm>
                      </wpg:grpSpPr>
                      <wpg:grpSp>
                        <wpg:cNvPr id="920" name="Group 929"/>
                        <wpg:cNvGrpSpPr>
                          <a:grpSpLocks/>
                        </wpg:cNvGrpSpPr>
                        <wpg:grpSpPr bwMode="auto">
                          <a:xfrm>
                            <a:off x="850" y="14563"/>
                            <a:ext cx="10229" cy="2"/>
                            <a:chOff x="850" y="14563"/>
                            <a:chExt cx="10229" cy="2"/>
                          </a:xfrm>
                        </wpg:grpSpPr>
                        <wps:wsp>
                          <wps:cNvPr id="921" name="Freeform 930"/>
                          <wps:cNvSpPr>
                            <a:spLocks/>
                          </wps:cNvSpPr>
                          <wps:spPr bwMode="auto">
                            <a:xfrm>
                              <a:off x="850" y="14563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927"/>
                        <wpg:cNvGrpSpPr>
                          <a:grpSpLocks/>
                        </wpg:cNvGrpSpPr>
                        <wpg:grpSpPr bwMode="auto">
                          <a:xfrm>
                            <a:off x="855" y="14568"/>
                            <a:ext cx="2" cy="1124"/>
                            <a:chOff x="855" y="14568"/>
                            <a:chExt cx="2" cy="1124"/>
                          </a:xfrm>
                        </wpg:grpSpPr>
                        <wps:wsp>
                          <wps:cNvPr id="923" name="Freeform 928"/>
                          <wps:cNvSpPr>
                            <a:spLocks/>
                          </wps:cNvSpPr>
                          <wps:spPr bwMode="auto">
                            <a:xfrm>
                              <a:off x="855" y="14568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5692 14568"/>
                                <a:gd name="T1" fmla="*/ 15692 h 1124"/>
                                <a:gd name="T2" fmla="+- 0 14568 14568"/>
                                <a:gd name="T3" fmla="*/ 14568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925"/>
                        <wpg:cNvGrpSpPr>
                          <a:grpSpLocks/>
                        </wpg:cNvGrpSpPr>
                        <wpg:grpSpPr bwMode="auto">
                          <a:xfrm>
                            <a:off x="11073" y="14568"/>
                            <a:ext cx="2" cy="1124"/>
                            <a:chOff x="11073" y="14568"/>
                            <a:chExt cx="2" cy="1124"/>
                          </a:xfrm>
                        </wpg:grpSpPr>
                        <wps:wsp>
                          <wps:cNvPr id="925" name="Freeform 926"/>
                          <wps:cNvSpPr>
                            <a:spLocks/>
                          </wps:cNvSpPr>
                          <wps:spPr bwMode="auto">
                            <a:xfrm>
                              <a:off x="11073" y="14568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5692 14568"/>
                                <a:gd name="T1" fmla="*/ 15692 h 1124"/>
                                <a:gd name="T2" fmla="+- 0 14568 14568"/>
                                <a:gd name="T3" fmla="*/ 14568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23"/>
                        <wpg:cNvGrpSpPr>
                          <a:grpSpLocks/>
                        </wpg:cNvGrpSpPr>
                        <wpg:grpSpPr bwMode="auto">
                          <a:xfrm>
                            <a:off x="850" y="15697"/>
                            <a:ext cx="10229" cy="2"/>
                            <a:chOff x="850" y="15697"/>
                            <a:chExt cx="10229" cy="2"/>
                          </a:xfrm>
                        </wpg:grpSpPr>
                        <wps:wsp>
                          <wps:cNvPr id="927" name="Freeform 924"/>
                          <wps:cNvSpPr>
                            <a:spLocks/>
                          </wps:cNvSpPr>
                          <wps:spPr bwMode="auto">
                            <a:xfrm>
                              <a:off x="850" y="15697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9C2D3" id="Group 922" o:spid="_x0000_s1026" style="position:absolute;margin-left:42.25pt;margin-top:727.9pt;width:511.95pt;height:57.2pt;z-index:-29992;mso-position-horizontal-relative:page;mso-position-vertical-relative:page" coordorigin="845,14558" coordsize="10239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">
                <v:group id="Group 929" o:spid="_x0000_s1027" style="position:absolute;left:850;top:14563;width:10229;height:2" coordorigin="850,14563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+fD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Zvnw/CAAAA3AAAAA8A&#10;AAAAAAAAAAAAAAAAqgIAAGRycy9kb3ducmV2LnhtbFBLBQYAAAAABAAEAPoAAACZAwAAAAA=&#10;">
                  <v:shape id="Freeform 930" o:spid="_x0000_s1028" style="position:absolute;left:850;top:14563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ZDcUA&#10;AADcAAAADwAAAGRycy9kb3ducmV2LnhtbESPQWvCQBSE70L/w/IK3nRjhGKiq0hLQATB2iIen9ln&#10;Ept9m2ZXTf99VxA8DjPzDTNbdKYWV2pdZVnBaBiBIM6trrhQ8P2VDSYgnEfWWFsmBX/kYDF/6c0w&#10;1fbGn3Td+UIECLsUFZTeN6mULi/JoBvahjh4J9sa9EG2hdQt3gLc1DKOojdpsOKwUGJD7yXlP7uL&#10;UbD5OC6TbL+dnH08zpIV/64P2Vqp/mu3nILw1Pln+NFeaQVJPIL7mXA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1kNxQAAANwAAAAPAAAAAAAAAAAAAAAAAJgCAABkcnMv&#10;ZG93bnJldi54bWxQSwUGAAAAAAQABAD1AAAAigMAAAAA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927" o:spid="_x0000_s1029" style="position:absolute;left:855;top:14568;width:2;height:1124" coordorigin="855,14568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928" o:spid="_x0000_s1030" style="position:absolute;left:855;top:14568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pM8YA&#10;AADcAAAADwAAAGRycy9kb3ducmV2LnhtbESPQWvCQBSE74L/YXlCb3WjgWJTN0GaCoIFbVqKx0f2&#10;mQSzb9PsVtN/7woFj8PMfMMss8G04ky9aywrmE0jEMSl1Q1XCr4+148LEM4ja2wtk4I/cpCl49ES&#10;E20v/EHnwlciQNglqKD2vkukdGVNBt3UdsTBO9reoA+yr6Tu8RLgppXzKHqSBhsOCzV29FpTeSp+&#10;jYJD/vNd7PI436y3b9v3cs+nlmOlHibD6gWEp8Hfw//tjVbwPI/hdiYcAZ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LpM8YAAADcAAAADwAAAAAAAAAAAAAAAACYAgAAZHJz&#10;L2Rvd25yZXYueG1sUEsFBgAAAAAEAAQA9QAAAIsDAAAAAA==&#10;" path="m,1124l,e" filled="f" strokecolor="#00a6eb" strokeweight=".5pt">
                    <v:path arrowok="t" o:connecttype="custom" o:connectlocs="0,15692;0,14568" o:connectangles="0,0"/>
                  </v:shape>
                </v:group>
                <v:group id="Group 925" o:spid="_x0000_s1031" style="position:absolute;left:11073;top:14568;width:2;height:1124" coordorigin="11073,14568" coordsize="2,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926" o:spid="_x0000_s1032" style="position:absolute;left:11073;top:14568;width:2;height:1124;visibility:visible;mso-wrap-style:square;v-text-anchor:top" coordsize="2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fU3MYA&#10;AADcAAAADwAAAGRycy9kb3ducmV2LnhtbESPQWvCQBSE74X+h+UVeqsbIy02ukppFAQFNRXx+Mg+&#10;k5Ds25jdavrv3UKhx2FmvmGm89404kqdqywrGA4iEMS51RUXCg5fy5cxCOeRNTaWScEPOZjPHh+m&#10;mGh74z1dM1+IAGGXoILS+zaR0uUlGXQD2xIH72w7gz7IrpC6w1uAm0bGUfQmDVYcFkps6bOkvM6+&#10;jYJTejlm23SUrpbrxXqT77hueKTU81P/MQHhqff/4b/2Sit4j1/h90w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fU3MYAAADcAAAADwAAAAAAAAAAAAAAAACYAgAAZHJz&#10;L2Rvd25yZXYueG1sUEsFBgAAAAAEAAQA9QAAAIsDAAAAAA==&#10;" path="m,1124l,e" filled="f" strokecolor="#00a6eb" strokeweight=".5pt">
                    <v:path arrowok="t" o:connecttype="custom" o:connectlocs="0,15692;0,14568" o:connectangles="0,0"/>
                  </v:shape>
                </v:group>
                <v:group id="Group 923" o:spid="_x0000_s1033" style="position:absolute;left:850;top:15697;width:10229;height:2" coordorigin="850,15697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924" o:spid="_x0000_s1034" style="position:absolute;left:850;top:15697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k4sYA&#10;AADcAAAADwAAAGRycy9kb3ducmV2LnhtbESPQWvCQBSE7wX/w/IEb3VjhNZEVxElIEKh1VJ6fM0+&#10;k2j2bcxuNf33rlDwOMzMN8xs0ZlaXKh1lWUFo2EEgji3uuJCwec+e56AcB5ZY22ZFPyRg8W89zTD&#10;VNsrf9Bl5wsRIOxSVFB636RSurwkg25oG+LgHWxr0AfZFlK3eA1wU8s4il6kwYrDQokNrUrKT7tf&#10;o+Bt/bNMsq/3ydHH4yzZ8Hn7nW2VGvS75RSEp84/wv/tjVaQxK9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Zk4sYAAADc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512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918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bookmarkStart w:id="1" w:name="Appendix_1_-__Rural_Needs_Impact_Assessm"/>
                            <w:bookmarkEnd w:id="1"/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1" o:spid="_x0000_s1026" type="#_x0000_t202" style="position:absolute;margin-left:219.4pt;margin-top:27.85pt;width:334.55pt;height:30.05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x/rwIAAK0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bookmarkStart w:id="1" w:name="Appendix_1_-__Rural_Needs_Impact_Assessm"/>
                      <w:bookmarkEnd w:id="1"/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536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1104900</wp:posOffset>
                </wp:positionV>
                <wp:extent cx="5839460" cy="584200"/>
                <wp:effectExtent l="3175" t="0" r="0" b="0"/>
                <wp:wrapNone/>
                <wp:docPr id="917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440" w:lineRule="exact"/>
                              <w:ind w:left="2353" w:hanging="2334"/>
                              <w:rPr>
                                <w:rFonts w:ascii="Gill Sans MT" w:eastAsia="Gill Sans MT" w:hAnsi="Gill Sans MT" w:cs="Gill Sans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Appendix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9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1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8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-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9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Rural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8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Needs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9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Impact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8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Assessment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8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(RNIA)</w:t>
                            </w:r>
                          </w:p>
                          <w:p w:rsidR="00226B37" w:rsidRDefault="00226B37">
                            <w:pPr>
                              <w:spacing w:before="16"/>
                              <w:ind w:left="2353"/>
                              <w:rPr>
                                <w:rFonts w:ascii="Gill Sans MT" w:eastAsia="Gill Sans MT" w:hAnsi="Gill Sans MT" w:cs="Gill Sans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/>
                                <w:color w:val="00A6EB"/>
                                <w:spacing w:val="-52"/>
                                <w:w w:val="105"/>
                                <w:sz w:val="40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0" o:spid="_x0000_s1027" type="#_x0000_t202" style="position:absolute;margin-left:41.5pt;margin-top:87pt;width:459.8pt;height:46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19psw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line="440" w:lineRule="exact"/>
                        <w:ind w:left="2353" w:hanging="2334"/>
                        <w:rPr>
                          <w:rFonts w:ascii="Gill Sans MT" w:eastAsia="Gill Sans MT" w:hAnsi="Gill Sans MT" w:cs="Gill Sans MT"/>
                          <w:sz w:val="40"/>
                          <w:szCs w:val="40"/>
                        </w:rPr>
                      </w:pP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Appendix</w:t>
                      </w:r>
                      <w:r>
                        <w:rPr>
                          <w:rFonts w:ascii="Gill Sans MT"/>
                          <w:color w:val="00A6EB"/>
                          <w:spacing w:val="-9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1</w:t>
                      </w:r>
                      <w:r>
                        <w:rPr>
                          <w:rFonts w:ascii="Gill Sans MT"/>
                          <w:color w:val="00A6EB"/>
                          <w:spacing w:val="-8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-</w:t>
                      </w:r>
                      <w:r>
                        <w:rPr>
                          <w:rFonts w:ascii="Gill Sans MT"/>
                          <w:color w:val="00A6EB"/>
                          <w:spacing w:val="-9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Rural</w:t>
                      </w:r>
                      <w:r>
                        <w:rPr>
                          <w:rFonts w:ascii="Gill Sans MT"/>
                          <w:color w:val="00A6EB"/>
                          <w:spacing w:val="-8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Needs</w:t>
                      </w:r>
                      <w:r>
                        <w:rPr>
                          <w:rFonts w:ascii="Gill Sans MT"/>
                          <w:color w:val="00A6EB"/>
                          <w:spacing w:val="-9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Impact</w:t>
                      </w:r>
                      <w:r>
                        <w:rPr>
                          <w:rFonts w:ascii="Gill Sans MT"/>
                          <w:color w:val="00A6EB"/>
                          <w:spacing w:val="-8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Assessment</w:t>
                      </w:r>
                      <w:r>
                        <w:rPr>
                          <w:rFonts w:ascii="Gill Sans MT"/>
                          <w:color w:val="00A6EB"/>
                          <w:spacing w:val="-8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(RNIA)</w:t>
                      </w:r>
                    </w:p>
                    <w:p w:rsidR="00226B37" w:rsidRDefault="00226B37">
                      <w:pPr>
                        <w:spacing w:before="16"/>
                        <w:ind w:left="2353"/>
                        <w:rPr>
                          <w:rFonts w:ascii="Gill Sans MT" w:eastAsia="Gill Sans MT" w:hAnsi="Gill Sans MT" w:cs="Gill Sans MT"/>
                          <w:sz w:val="40"/>
                          <w:szCs w:val="40"/>
                        </w:rPr>
                      </w:pPr>
                      <w:r>
                        <w:rPr>
                          <w:rFonts w:ascii="Gill Sans MT"/>
                          <w:color w:val="00A6EB"/>
                          <w:spacing w:val="-52"/>
                          <w:w w:val="105"/>
                          <w:sz w:val="40"/>
                        </w:rPr>
                        <w:t>T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emplate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58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9247505</wp:posOffset>
                </wp:positionV>
                <wp:extent cx="6489065" cy="720090"/>
                <wp:effectExtent l="0" t="0" r="0" b="0"/>
                <wp:wrapNone/>
                <wp:docPr id="916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B32E71" w:rsidRDefault="00226B37" w:rsidP="00B32E71">
                            <w:pPr>
                              <w:pStyle w:val="ListParagraph"/>
                              <w:spacing w:line="276" w:lineRule="auto"/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  <w:r w:rsidRPr="00B32E71"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  <w:t xml:space="preserve">The International Trade Programme aims to deliver an annual programme of international </w:t>
                            </w:r>
                            <w:r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  <w:t xml:space="preserve">trade activity as part of an </w:t>
                            </w:r>
                            <w:r w:rsidRPr="00B32E71"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  <w:t>overall strategy to support local businesses to grow through developing new customers and markets outside Northern Ireland.</w:t>
                            </w: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8" o:spid="_x0000_s1028" type="#_x0000_t202" style="position:absolute;margin-left:42.75pt;margin-top:728.15pt;width:510.95pt;height:56.7pt;z-index:-2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Fv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" filled="f" stroked="f">
                <v:textbox inset="0,0,0,0">
                  <w:txbxContent>
                    <w:p w:rsidR="00226B37" w:rsidRPr="00B32E71" w:rsidRDefault="00226B37" w:rsidP="00B32E71">
                      <w:pPr>
                        <w:pStyle w:val="ListParagraph"/>
                        <w:spacing w:line="276" w:lineRule="auto"/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  <w:r w:rsidRPr="00B32E71"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  <w:t xml:space="preserve">The International Trade Programme aims to deliver an annual programme of international </w:t>
                      </w:r>
                      <w:r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  <w:t xml:space="preserve">trade activity as part of an </w:t>
                      </w:r>
                      <w:r w:rsidRPr="00B32E71"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  <w:t>overall strategy to support local businesses to grow through developing new customers and markets outside Northern Ireland.</w:t>
                      </w: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60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8679180</wp:posOffset>
                </wp:positionV>
                <wp:extent cx="6489065" cy="478790"/>
                <wp:effectExtent l="0" t="1905" r="0" b="0"/>
                <wp:wrapNone/>
                <wp:docPr id="915" name="Text Box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109" w:line="278" w:lineRule="auto"/>
                              <w:ind w:left="502" w:right="454" w:hanging="42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Strategy,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7" o:spid="_x0000_s1029" type="#_x0000_t202" style="position:absolute;margin-left:42.75pt;margin-top:683.4pt;width:510.95pt;height:37.7pt;z-index:-2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109" w:line="278" w:lineRule="auto"/>
                        <w:ind w:left="502" w:right="454" w:hanging="423"/>
                        <w:rPr>
                          <w:b w:val="0"/>
                          <w:bCs w:val="0"/>
                        </w:rPr>
                      </w:pPr>
                      <w:r>
                        <w:t>1E.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objectives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2"/>
                        </w:rPr>
                        <w:t xml:space="preserve"> Strategy,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26"/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63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7868920</wp:posOffset>
                </wp:positionV>
                <wp:extent cx="6489065" cy="720090"/>
                <wp:effectExtent l="0" t="1270" r="0" b="2540"/>
                <wp:wrapNone/>
                <wp:docPr id="914" name="Text Box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226B37" w:rsidRPr="00862FD4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LCCC In</w:t>
                            </w:r>
                            <w:r w:rsidR="00A57BE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ternational Trade </w:t>
                            </w:r>
                            <w:proofErr w:type="spellStart"/>
                            <w:r w:rsidR="00A57BE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 w:rsidR="00A57BE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2023-24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6" o:spid="_x0000_s1030" type="#_x0000_t202" style="position:absolute;margin-left:42.75pt;margin-top:619.6pt;width:510.95pt;height:56.7pt;z-index:-2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226B37" w:rsidRPr="00862FD4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LCCC In</w:t>
                      </w:r>
                      <w:r w:rsidR="00A57BE7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ternational Trade </w:t>
                      </w:r>
                      <w:proofErr w:type="spellStart"/>
                      <w:r w:rsidR="00A57BE7">
                        <w:rPr>
                          <w:rFonts w:eastAsia="Times New Roman"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 w:rsidR="00A57BE7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2023-24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65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7299960</wp:posOffset>
                </wp:positionV>
                <wp:extent cx="6489065" cy="478790"/>
                <wp:effectExtent l="0" t="3810" r="0" b="3175"/>
                <wp:wrapNone/>
                <wp:docPr id="913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5" w:line="360" w:lineRule="atLeast"/>
                              <w:ind w:left="524" w:right="67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1D.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initiative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category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1C</w:t>
                            </w:r>
                            <w:r>
                              <w:rPr>
                                <w:color w:val="DF271C"/>
                                <w:spacing w:val="-3"/>
                              </w:rPr>
                              <w:t xml:space="preserve"> </w:t>
                            </w:r>
                            <w:r>
                              <w:t>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5" o:spid="_x0000_s1031" type="#_x0000_t202" style="position:absolute;margin-left:42.75pt;margin-top:574.8pt;width:510.95pt;height:37.7pt;z-index:-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prtA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5" w:line="360" w:lineRule="atLeast"/>
                        <w:ind w:left="524" w:right="67" w:hanging="445"/>
                        <w:rPr>
                          <w:b w:val="0"/>
                          <w:bCs w:val="0"/>
                        </w:rPr>
                      </w:pPr>
                      <w:r>
                        <w:t>1D.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title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any)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26"/>
                          <w:w w:val="9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initiative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category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1C</w:t>
                      </w:r>
                      <w:r>
                        <w:rPr>
                          <w:color w:val="DF271C"/>
                          <w:spacing w:val="-3"/>
                        </w:rPr>
                        <w:t xml:space="preserve"> </w:t>
                      </w:r>
                      <w:r>
                        <w:t>above.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68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5067935</wp:posOffset>
                </wp:positionV>
                <wp:extent cx="6489065" cy="2142490"/>
                <wp:effectExtent l="0" t="635" r="0" b="0"/>
                <wp:wrapNone/>
                <wp:docPr id="912" name="Text Box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14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226B37" w:rsidRDefault="00226B37">
                            <w:pPr>
                              <w:tabs>
                                <w:tab w:val="left" w:pos="3376"/>
                                <w:tab w:val="left" w:pos="5003"/>
                                <w:tab w:val="left" w:pos="6942"/>
                              </w:tabs>
                              <w:ind w:left="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Developing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Strategy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Plan</w:t>
                            </w:r>
                          </w:p>
                          <w:p w:rsidR="00226B37" w:rsidRDefault="00226B37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226B37" w:rsidRDefault="00226B37">
                            <w:pPr>
                              <w:tabs>
                                <w:tab w:val="left" w:pos="3376"/>
                                <w:tab w:val="left" w:pos="5003"/>
                                <w:tab w:val="left" w:pos="6942"/>
                              </w:tabs>
                              <w:ind w:left="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Adopting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Strategy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Plan</w:t>
                            </w:r>
                          </w:p>
                          <w:p w:rsidR="00226B37" w:rsidRDefault="00226B37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226B37" w:rsidRDefault="00226B37">
                            <w:pPr>
                              <w:tabs>
                                <w:tab w:val="left" w:pos="3376"/>
                                <w:tab w:val="left" w:pos="5003"/>
                                <w:tab w:val="left" w:pos="6942"/>
                              </w:tabs>
                              <w:ind w:left="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Implementing</w:t>
                            </w:r>
                            <w:r>
                              <w:rPr>
                                <w:rFonts w:ascii="Arial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Strategy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Plan</w:t>
                            </w:r>
                          </w:p>
                          <w:p w:rsidR="00226B37" w:rsidRDefault="00226B37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226B37" w:rsidRDefault="00226B37">
                            <w:pPr>
                              <w:tabs>
                                <w:tab w:val="left" w:pos="3376"/>
                                <w:tab w:val="left" w:pos="5003"/>
                                <w:tab w:val="left" w:pos="6942"/>
                              </w:tabs>
                              <w:spacing w:line="468" w:lineRule="auto"/>
                              <w:ind w:left="79" w:right="28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Revising</w:t>
                            </w:r>
                            <w:r>
                              <w:rPr>
                                <w:rFonts w:ascii="Arial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Strategy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5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w w:val="9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Designing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Service</w:t>
                            </w:r>
                          </w:p>
                          <w:p w:rsidR="00226B37" w:rsidRDefault="00226B37">
                            <w:pPr>
                              <w:spacing w:before="7"/>
                              <w:ind w:left="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Delivering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4" o:spid="_x0000_s1032" type="#_x0000_t202" style="position:absolute;margin-left:42.75pt;margin-top:399.05pt;width:510.95pt;height:168.7pt;z-index:-29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16tQ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226B37" w:rsidRDefault="00226B37">
                      <w:pPr>
                        <w:tabs>
                          <w:tab w:val="left" w:pos="3376"/>
                          <w:tab w:val="left" w:pos="5003"/>
                          <w:tab w:val="left" w:pos="6942"/>
                        </w:tabs>
                        <w:ind w:left="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Developing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Strategy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Plan</w:t>
                      </w:r>
                    </w:p>
                    <w:p w:rsidR="00226B37" w:rsidRDefault="00226B37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226B37" w:rsidRDefault="00226B37">
                      <w:pPr>
                        <w:tabs>
                          <w:tab w:val="left" w:pos="3376"/>
                          <w:tab w:val="left" w:pos="5003"/>
                          <w:tab w:val="left" w:pos="6942"/>
                        </w:tabs>
                        <w:ind w:left="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Adopting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Strategy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Plan</w:t>
                      </w:r>
                    </w:p>
                    <w:p w:rsidR="00226B37" w:rsidRDefault="00226B37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226B37" w:rsidRDefault="00226B37">
                      <w:pPr>
                        <w:tabs>
                          <w:tab w:val="left" w:pos="3376"/>
                          <w:tab w:val="left" w:pos="5003"/>
                          <w:tab w:val="left" w:pos="6942"/>
                        </w:tabs>
                        <w:ind w:left="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Implementing</w:t>
                      </w:r>
                      <w:r>
                        <w:rPr>
                          <w:rFonts w:ascii="Arial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Strategy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Plan</w:t>
                      </w:r>
                    </w:p>
                    <w:p w:rsidR="00226B37" w:rsidRDefault="00226B37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226B37" w:rsidRDefault="00226B37">
                      <w:pPr>
                        <w:tabs>
                          <w:tab w:val="left" w:pos="3376"/>
                          <w:tab w:val="left" w:pos="5003"/>
                          <w:tab w:val="left" w:pos="6942"/>
                        </w:tabs>
                        <w:spacing w:line="468" w:lineRule="auto"/>
                        <w:ind w:left="79" w:right="280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Revising</w:t>
                      </w:r>
                      <w:r>
                        <w:rPr>
                          <w:rFonts w:ascii="Arial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Strategy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w w:val="95"/>
                          <w:sz w:val="24"/>
                        </w:rPr>
                        <w:t>Plan</w:t>
                      </w:r>
                      <w:r>
                        <w:rPr>
                          <w:rFonts w:ascii="Arial"/>
                          <w:w w:val="9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Designing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Service</w:t>
                      </w:r>
                    </w:p>
                    <w:p w:rsidR="00226B37" w:rsidRDefault="00226B37">
                      <w:pPr>
                        <w:spacing w:before="7"/>
                        <w:ind w:left="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Delivering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704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ge">
                  <wp:posOffset>6868160</wp:posOffset>
                </wp:positionV>
                <wp:extent cx="270510" cy="252095"/>
                <wp:effectExtent l="0" t="635" r="0" b="4445"/>
                <wp:wrapNone/>
                <wp:docPr id="911" name="Text Box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3" o:spid="_x0000_s1033" type="#_x0000_t202" style="position:absolute;margin-left:248.05pt;margin-top:540.8pt;width:21.3pt;height:19.85pt;z-index:-2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+msg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728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ge">
                  <wp:posOffset>6525895</wp:posOffset>
                </wp:positionV>
                <wp:extent cx="270510" cy="252095"/>
                <wp:effectExtent l="0" t="1270" r="0" b="3810"/>
                <wp:wrapNone/>
                <wp:docPr id="910" name="Text Box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2" o:spid="_x0000_s1034" type="#_x0000_t202" style="position:absolute;margin-left:248.05pt;margin-top:513.85pt;width:21.3pt;height:19.85pt;z-index:-2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2xjsAIAALM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752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6184265</wp:posOffset>
                </wp:positionV>
                <wp:extent cx="252095" cy="252095"/>
                <wp:effectExtent l="0" t="2540" r="0" b="2540"/>
                <wp:wrapNone/>
                <wp:docPr id="909" name="Text Box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1" o:spid="_x0000_s1035" type="#_x0000_t202" style="position:absolute;margin-left:417.45pt;margin-top:486.95pt;width:19.85pt;height:19.85pt;z-index:-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776" behindDoc="1" locked="0" layoutInCell="1" allowOverlap="1">
                <wp:simplePos x="0" y="0"/>
                <wp:positionH relativeFrom="page">
                  <wp:posOffset>4344035</wp:posOffset>
                </wp:positionH>
                <wp:positionV relativeFrom="page">
                  <wp:posOffset>6184265</wp:posOffset>
                </wp:positionV>
                <wp:extent cx="252095" cy="252095"/>
                <wp:effectExtent l="635" t="2540" r="4445" b="2540"/>
                <wp:wrapNone/>
                <wp:docPr id="908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0" o:spid="_x0000_s1036" type="#_x0000_t202" style="position:absolute;margin-left:342.05pt;margin-top:486.95pt;width:19.85pt;height:19.85pt;z-index:-2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800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ge">
                  <wp:posOffset>6184265</wp:posOffset>
                </wp:positionV>
                <wp:extent cx="270510" cy="252095"/>
                <wp:effectExtent l="0" t="2540" r="0" b="2540"/>
                <wp:wrapNone/>
                <wp:docPr id="907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9" o:spid="_x0000_s1037" type="#_x0000_t202" style="position:absolute;margin-left:248.05pt;margin-top:486.95pt;width:21.3pt;height:19.85pt;z-index:-2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824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5842000</wp:posOffset>
                </wp:positionV>
                <wp:extent cx="252095" cy="252095"/>
                <wp:effectExtent l="0" t="3175" r="0" b="1905"/>
                <wp:wrapNone/>
                <wp:docPr id="906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8" o:spid="_x0000_s1038" type="#_x0000_t202" style="position:absolute;margin-left:417.45pt;margin-top:460pt;width:19.85pt;height:19.85pt;z-index:-2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848" behindDoc="1" locked="0" layoutInCell="1" allowOverlap="1">
                <wp:simplePos x="0" y="0"/>
                <wp:positionH relativeFrom="page">
                  <wp:posOffset>4344035</wp:posOffset>
                </wp:positionH>
                <wp:positionV relativeFrom="page">
                  <wp:posOffset>5842000</wp:posOffset>
                </wp:positionV>
                <wp:extent cx="252095" cy="252095"/>
                <wp:effectExtent l="635" t="3175" r="4445" b="1905"/>
                <wp:wrapNone/>
                <wp:docPr id="905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7" o:spid="_x0000_s1039" type="#_x0000_t202" style="position:absolute;margin-left:342.05pt;margin-top:460pt;width:19.85pt;height:19.85pt;z-index:-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pxsAIAALQ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872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ge">
                  <wp:posOffset>5842000</wp:posOffset>
                </wp:positionV>
                <wp:extent cx="270510" cy="252095"/>
                <wp:effectExtent l="0" t="3175" r="0" b="1905"/>
                <wp:wrapNone/>
                <wp:docPr id="904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6" o:spid="_x0000_s1040" type="#_x0000_t202" style="position:absolute;margin-left:248.05pt;margin-top:460pt;width:21.3pt;height:19.85pt;z-index:-2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896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5500370</wp:posOffset>
                </wp:positionV>
                <wp:extent cx="252095" cy="252095"/>
                <wp:effectExtent l="0" t="4445" r="0" b="635"/>
                <wp:wrapNone/>
                <wp:docPr id="903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5" o:spid="_x0000_s1041" type="#_x0000_t202" style="position:absolute;margin-left:417.45pt;margin-top:433.1pt;width:19.85pt;height:19.85pt;z-index:-2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920" behindDoc="1" locked="0" layoutInCell="1" allowOverlap="1">
                <wp:simplePos x="0" y="0"/>
                <wp:positionH relativeFrom="page">
                  <wp:posOffset>4344035</wp:posOffset>
                </wp:positionH>
                <wp:positionV relativeFrom="page">
                  <wp:posOffset>5500370</wp:posOffset>
                </wp:positionV>
                <wp:extent cx="252095" cy="252095"/>
                <wp:effectExtent l="635" t="4445" r="4445" b="635"/>
                <wp:wrapNone/>
                <wp:docPr id="902" name="Text Box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4" o:spid="_x0000_s1042" type="#_x0000_t202" style="position:absolute;margin-left:342.05pt;margin-top:433.1pt;width:19.85pt;height:19.85pt;z-index:-29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944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ge">
                  <wp:posOffset>5500370</wp:posOffset>
                </wp:positionV>
                <wp:extent cx="270510" cy="252095"/>
                <wp:effectExtent l="0" t="4445" r="0" b="635"/>
                <wp:wrapNone/>
                <wp:docPr id="901" name="Text Box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3" o:spid="_x0000_s1043" type="#_x0000_t202" style="position:absolute;margin-left:248.05pt;margin-top:433.1pt;width:21.3pt;height:19.85pt;z-index:-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uesgIAALQ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968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5158105</wp:posOffset>
                </wp:positionV>
                <wp:extent cx="252095" cy="252095"/>
                <wp:effectExtent l="0" t="0" r="0" b="0"/>
                <wp:wrapNone/>
                <wp:docPr id="900" name="Text Box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862FD4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62FD4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2" o:spid="_x0000_s1044" type="#_x0000_t202" style="position:absolute;margin-left:417.45pt;margin-top:406.15pt;width:19.85pt;height:19.85pt;z-index:-29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" filled="f" stroked="f">
                <v:textbox inset="0,0,0,0">
                  <w:txbxContent>
                    <w:p w:rsidR="00226B37" w:rsidRPr="00862FD4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862FD4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992" behindDoc="1" locked="0" layoutInCell="1" allowOverlap="1">
                <wp:simplePos x="0" y="0"/>
                <wp:positionH relativeFrom="page">
                  <wp:posOffset>4344035</wp:posOffset>
                </wp:positionH>
                <wp:positionV relativeFrom="page">
                  <wp:posOffset>5158105</wp:posOffset>
                </wp:positionV>
                <wp:extent cx="252095" cy="252095"/>
                <wp:effectExtent l="635" t="0" r="4445" b="0"/>
                <wp:wrapNone/>
                <wp:docPr id="899" name="Text Box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1" o:spid="_x0000_s1045" type="#_x0000_t202" style="position:absolute;margin-left:342.05pt;margin-top:406.15pt;width:19.85pt;height:19.85pt;z-index:-2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016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ge">
                  <wp:posOffset>5158105</wp:posOffset>
                </wp:positionV>
                <wp:extent cx="270510" cy="252095"/>
                <wp:effectExtent l="0" t="0" r="0" b="0"/>
                <wp:wrapNone/>
                <wp:docPr id="898" name="Text Box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0" o:spid="_x0000_s1046" type="#_x0000_t202" style="position:absolute;margin-left:248.05pt;margin-top:406.15pt;width:21.3pt;height:19.85pt;z-index:-2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04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4728210</wp:posOffset>
                </wp:positionV>
                <wp:extent cx="6489065" cy="250190"/>
                <wp:effectExtent l="0" t="3810" r="0" b="3175"/>
                <wp:wrapNone/>
                <wp:docPr id="897" name="Text Box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1C.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category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1B</w:t>
                            </w:r>
                            <w:r>
                              <w:rPr>
                                <w:color w:val="DF271C"/>
                                <w:spacing w:val="-2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9" o:spid="_x0000_s1047" type="#_x0000_t202" style="position:absolute;margin-left:42.75pt;margin-top:372.3pt;width:510.95pt;height:19.7pt;z-index:-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ZHtQIAALU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1C.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category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1B</w:t>
                      </w:r>
                      <w:r>
                        <w:rPr>
                          <w:color w:val="DF271C"/>
                          <w:spacing w:val="-2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06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3917950</wp:posOffset>
                </wp:positionV>
                <wp:extent cx="6489065" cy="720090"/>
                <wp:effectExtent l="0" t="3175" r="0" b="635"/>
                <wp:wrapNone/>
                <wp:docPr id="896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226B37" w:rsidRPr="00862FD4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Development of LCCC In</w:t>
                            </w:r>
                            <w:r w:rsidR="00A57BE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ternational Trade </w:t>
                            </w:r>
                            <w:proofErr w:type="spellStart"/>
                            <w:r w:rsidR="00A57BE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 w:rsidR="00A57BE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2023-24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8" o:spid="_x0000_s1048" type="#_x0000_t202" style="position:absolute;margin-left:42.75pt;margin-top:308.5pt;width:510.95pt;height:56.7pt;z-index:-2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9JtQIAALU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226B37" w:rsidRPr="00862FD4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Development of LCCC In</w:t>
                      </w:r>
                      <w:r w:rsidR="00A57BE7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ternational Trade </w:t>
                      </w:r>
                      <w:proofErr w:type="spellStart"/>
                      <w:r w:rsidR="00A57BE7">
                        <w:rPr>
                          <w:rFonts w:eastAsia="Times New Roman"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 w:rsidR="00A57BE7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2023-24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08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3374390</wp:posOffset>
                </wp:positionV>
                <wp:extent cx="6489065" cy="453390"/>
                <wp:effectExtent l="0" t="2540" r="0" b="1270"/>
                <wp:wrapNone/>
                <wp:docPr id="895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line="278" w:lineRule="auto"/>
                              <w:ind w:left="515" w:right="67" w:hanging="43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1B.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describes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undertaken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  <w:w w:val="101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1(1)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(NI)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2016.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7" o:spid="_x0000_s1049" type="#_x0000_t202" style="position:absolute;margin-left:42.75pt;margin-top:265.7pt;width:510.95pt;height:35.7pt;z-index:-2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LgtgIAALU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line="278" w:lineRule="auto"/>
                        <w:ind w:left="515" w:right="67" w:hanging="436"/>
                        <w:rPr>
                          <w:b w:val="0"/>
                          <w:bCs w:val="0"/>
                        </w:rPr>
                      </w:pPr>
                      <w:r>
                        <w:t>1B.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describes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undertaken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  <w:w w:val="101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1(1)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(NI)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2016.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11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2744470</wp:posOffset>
                </wp:positionV>
                <wp:extent cx="6489065" cy="540385"/>
                <wp:effectExtent l="0" t="1270" r="0" b="1270"/>
                <wp:wrapNone/>
                <wp:docPr id="894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862FD4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Lisburn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&amp; Castlereagh City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6" o:spid="_x0000_s1050" type="#_x0000_t202" style="position:absolute;margin-left:42.75pt;margin-top:216.1pt;width:510.95pt;height:42.55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xftAIAALU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" filled="f" stroked="f">
                <v:textbox inset="0,0,0,0">
                  <w:txbxContent>
                    <w:p w:rsidR="00226B37" w:rsidRPr="00862FD4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Lisburn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&amp; Castlereagh City Council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13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2404110</wp:posOffset>
                </wp:positionV>
                <wp:extent cx="6489065" cy="250190"/>
                <wp:effectExtent l="0" t="3810" r="0" b="3175"/>
                <wp:wrapNone/>
                <wp:docPr id="893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1A.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Authority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5" o:spid="_x0000_s1051" type="#_x0000_t202" style="position:absolute;margin-left:42.75pt;margin-top:189.3pt;width:510.95pt;height:19.7pt;z-index:-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zqtQIAALU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1A.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Authority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16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1792605</wp:posOffset>
                </wp:positionV>
                <wp:extent cx="6489065" cy="522605"/>
                <wp:effectExtent l="0" t="1905" r="0" b="0"/>
                <wp:wrapNone/>
                <wp:docPr id="892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91" w:line="250" w:lineRule="auto"/>
                              <w:ind w:left="1921" w:right="67" w:hanging="1842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Defining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activity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subject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1(1)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b/>
                                <w:spacing w:val="39"/>
                                <w:w w:val="9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Needs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(NI)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4" o:spid="_x0000_s1052" type="#_x0000_t202" style="position:absolute;margin-left:42.75pt;margin-top:141.15pt;width:510.95pt;height:41.15pt;z-index:-2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3eswIAALU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before="91" w:line="250" w:lineRule="auto"/>
                        <w:ind w:left="1921" w:right="67" w:hanging="1842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Defining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activity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subject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1(1)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Rural</w:t>
                      </w:r>
                      <w:r>
                        <w:rPr>
                          <w:rFonts w:ascii="Arial"/>
                          <w:b/>
                          <w:spacing w:val="39"/>
                          <w:w w:val="9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Needs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Act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(NI)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1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891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3" o:spid="_x0000_s1053" type="#_x0000_t202" style="position:absolute;margin-left:0;margin-top:0;width:595.3pt;height:62.4pt;z-index:-2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rh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>
      <w:pPr>
        <w:rPr>
          <w:sz w:val="2"/>
          <w:szCs w:val="2"/>
        </w:rPr>
        <w:sectPr w:rsidR="00106A36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106A36" w:rsidRDefault="00844737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72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885" name="Group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886" name="Group 89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887" name="Freeform 89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88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889" name="Freeform 89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" name="Freeform 88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6BD97" id="Group 887" o:spid="_x0000_s1026" style="position:absolute;margin-left:0;margin-top:0;width:595.3pt;height:62.4pt;z-index:-29272;mso-position-horizontal-relative:page;mso-position-vertical-relative:page" coordsize="1190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">
                <v:group id="Group 891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892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C2sQA&#10;AADcAAAADwAAAGRycy9kb3ducmV2LnhtbESPQWsCMRSE74X+h/CE3mpWBV22RilSodCLukJ7fGye&#10;yeLmZdlEd/vvjSB4HGa+GWa5HlwjrtSF2rOCyTgDQVx5XbNRcCy37zmIEJE1Np5JwT8FWK9eX5ZY&#10;aN/znq6HaEQq4VCgAhtjW0gZKksOw9i3xMk7+c5hTLIzUnfYp3LXyGmWzaXDmtOCxZY2lqrz4eIU&#10;5JvWf/2Z0vZmdy5328Xs9/QzU+ptNHx+gIg0xGf4QX/rxOULuJ9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JAtrEAAAA3AAAAA8AAAAAAAAAAAAAAAAAmAIAAGRycy9k&#10;b3ducmV2LnhtbFBLBQYAAAAABAAEAPUAAACJAwAAAAA=&#10;" path="m,1247r11906,l11906,,,,,1247xe" fillcolor="#009754" stroked="f">
                    <v:path arrowok="t" o:connecttype="custom" o:connectlocs="0,1247;11906,1247;11906,0;0,0;0,1247" o:connectangles="0,0,0,0,0"/>
                  </v:shape>
                </v:group>
                <v:group id="Group 888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<v:shape id="Freeform 890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KpcUA&#10;AADcAAAADwAAAGRycy9kb3ducmV2LnhtbESPQWsCMRSE74X+h/AKvdWsUsu6NYpYLF566Nof8Nw8&#10;N4vJy5JE3f33plDocZiZb5jlenBWXCnEzrOC6aQAQdx43XGr4OeweylBxISs0XomBSNFWK8eH5ZY&#10;aX/jb7rWqRUZwrFCBSalvpIyNoYcxonvibN38sFhyjK0Uge8ZbizclYUb9Jhx3nBYE9bQ825vjgF&#10;H+MmmH5uvw6v43F2rO1uv/icKvX8NGzeQSQa0n/4r73XCspyAb9n8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kqlxQAAANwAAAAPAAAAAAAAAAAAAAAAAJgCAABkcnMv&#10;ZG93bnJldi54bWxQSwUGAAAAAAQABAD1AAAAigMAAAAA&#10;" path="m,1245l,,1249,,,1245e" fillcolor="#00a6eb" stroked="f">
                    <v:path arrowok="t" o:connecttype="custom" o:connectlocs="0,1245;0,0;1249,0;0,1245" o:connectangles="0,0,0,0"/>
                  </v:shape>
                  <v:shape id="Freeform 889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15cEA&#10;AADcAAAADwAAAGRycy9kb3ducmV2LnhtbERPzWoCMRC+C32HMIXealapRbdGkRbFiwdXH2DcTDdL&#10;k8mSpLr79uYgePz4/pfr3llxpRBbzwom4wIEce11y42C82n7PgcRE7JG65kUDBRhvXoZLbHU/sZH&#10;ulapETmEY4kKTEpdKWWsDTmMY98RZ+7XB4cpw9BIHfCWw52V06L4lA5bzg0GO/o2VP9V/07Bz7AJ&#10;ppvZw+ljuEwvld3uF7uJUm+v/eYLRKI+PcUP914rmC/y/HwmHwG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VdeXBAAAA3AAAAA8AAAAAAAAAAAAAAAAAmAIAAGRycy9kb3du&#10;cmV2LnhtbFBLBQYAAAAABAAEAPUAAACGAwAAAAA=&#10;" path="m1417,1247r-2,l1417,1245r,2e" fillcolor="#00a6eb" stroked="f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23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1074420</wp:posOffset>
                </wp:positionV>
                <wp:extent cx="6501765" cy="485140"/>
                <wp:effectExtent l="3175" t="7620" r="10160" b="2540"/>
                <wp:wrapNone/>
                <wp:docPr id="874" name="Group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485140"/>
                          <a:chOff x="845" y="1692"/>
                          <a:chExt cx="10239" cy="764"/>
                        </a:xfrm>
                      </wpg:grpSpPr>
                      <wpg:grpSp>
                        <wpg:cNvPr id="875" name="Group 885"/>
                        <wpg:cNvGrpSpPr>
                          <a:grpSpLocks/>
                        </wpg:cNvGrpSpPr>
                        <wpg:grpSpPr bwMode="auto">
                          <a:xfrm>
                            <a:off x="855" y="1697"/>
                            <a:ext cx="10219" cy="755"/>
                            <a:chOff x="855" y="1697"/>
                            <a:chExt cx="10219" cy="755"/>
                          </a:xfrm>
                        </wpg:grpSpPr>
                        <wps:wsp>
                          <wps:cNvPr id="876" name="Freeform 886"/>
                          <wps:cNvSpPr>
                            <a:spLocks/>
                          </wps:cNvSpPr>
                          <wps:spPr bwMode="auto">
                            <a:xfrm>
                              <a:off x="855" y="1697"/>
                              <a:ext cx="10219" cy="755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1697 1697"/>
                                <a:gd name="T3" fmla="*/ 1697 h 755"/>
                                <a:gd name="T4" fmla="+- 0 855 855"/>
                                <a:gd name="T5" fmla="*/ T4 w 10219"/>
                                <a:gd name="T6" fmla="+- 0 1697 1697"/>
                                <a:gd name="T7" fmla="*/ 1697 h 755"/>
                                <a:gd name="T8" fmla="+- 0 855 855"/>
                                <a:gd name="T9" fmla="*/ T8 w 10219"/>
                                <a:gd name="T10" fmla="+- 0 2451 1697"/>
                                <a:gd name="T11" fmla="*/ 2451 h 755"/>
                                <a:gd name="T12" fmla="+- 0 11073 855"/>
                                <a:gd name="T13" fmla="*/ T12 w 10219"/>
                                <a:gd name="T14" fmla="+- 0 2451 1697"/>
                                <a:gd name="T15" fmla="*/ 2451 h 755"/>
                                <a:gd name="T16" fmla="+- 0 11073 855"/>
                                <a:gd name="T17" fmla="*/ T16 w 10219"/>
                                <a:gd name="T18" fmla="+- 0 1697 1697"/>
                                <a:gd name="T19" fmla="*/ 1697 h 7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755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218" y="75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83"/>
                        <wpg:cNvGrpSpPr>
                          <a:grpSpLocks/>
                        </wpg:cNvGrpSpPr>
                        <wpg:grpSpPr bwMode="auto">
                          <a:xfrm>
                            <a:off x="850" y="1697"/>
                            <a:ext cx="10229" cy="2"/>
                            <a:chOff x="850" y="1697"/>
                            <a:chExt cx="10229" cy="2"/>
                          </a:xfrm>
                        </wpg:grpSpPr>
                        <wps:wsp>
                          <wps:cNvPr id="878" name="Freeform 884"/>
                          <wps:cNvSpPr>
                            <a:spLocks/>
                          </wps:cNvSpPr>
                          <wps:spPr bwMode="auto">
                            <a:xfrm>
                              <a:off x="850" y="1697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81"/>
                        <wpg:cNvGrpSpPr>
                          <a:grpSpLocks/>
                        </wpg:cNvGrpSpPr>
                        <wpg:grpSpPr bwMode="auto">
                          <a:xfrm>
                            <a:off x="855" y="1702"/>
                            <a:ext cx="2" cy="745"/>
                            <a:chOff x="855" y="1702"/>
                            <a:chExt cx="2" cy="745"/>
                          </a:xfrm>
                        </wpg:grpSpPr>
                        <wps:wsp>
                          <wps:cNvPr id="880" name="Freeform 882"/>
                          <wps:cNvSpPr>
                            <a:spLocks/>
                          </wps:cNvSpPr>
                          <wps:spPr bwMode="auto">
                            <a:xfrm>
                              <a:off x="855" y="1702"/>
                              <a:ext cx="2" cy="745"/>
                            </a:xfrm>
                            <a:custGeom>
                              <a:avLst/>
                              <a:gdLst>
                                <a:gd name="T0" fmla="+- 0 2446 1702"/>
                                <a:gd name="T1" fmla="*/ 2446 h 745"/>
                                <a:gd name="T2" fmla="+- 0 1702 1702"/>
                                <a:gd name="T3" fmla="*/ 1702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79"/>
                        <wpg:cNvGrpSpPr>
                          <a:grpSpLocks/>
                        </wpg:cNvGrpSpPr>
                        <wpg:grpSpPr bwMode="auto">
                          <a:xfrm>
                            <a:off x="11073" y="1702"/>
                            <a:ext cx="2" cy="745"/>
                            <a:chOff x="11073" y="1702"/>
                            <a:chExt cx="2" cy="745"/>
                          </a:xfrm>
                        </wpg:grpSpPr>
                        <wps:wsp>
                          <wps:cNvPr id="882" name="Freeform 880"/>
                          <wps:cNvSpPr>
                            <a:spLocks/>
                          </wps:cNvSpPr>
                          <wps:spPr bwMode="auto">
                            <a:xfrm>
                              <a:off x="11073" y="1702"/>
                              <a:ext cx="2" cy="745"/>
                            </a:xfrm>
                            <a:custGeom>
                              <a:avLst/>
                              <a:gdLst>
                                <a:gd name="T0" fmla="+- 0 2446 1702"/>
                                <a:gd name="T1" fmla="*/ 2446 h 745"/>
                                <a:gd name="T2" fmla="+- 0 1702 1702"/>
                                <a:gd name="T3" fmla="*/ 1702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77"/>
                        <wpg:cNvGrpSpPr>
                          <a:grpSpLocks/>
                        </wpg:cNvGrpSpPr>
                        <wpg:grpSpPr bwMode="auto">
                          <a:xfrm>
                            <a:off x="850" y="2451"/>
                            <a:ext cx="10229" cy="2"/>
                            <a:chOff x="850" y="2451"/>
                            <a:chExt cx="10229" cy="2"/>
                          </a:xfrm>
                        </wpg:grpSpPr>
                        <wps:wsp>
                          <wps:cNvPr id="884" name="Freeform 878"/>
                          <wps:cNvSpPr>
                            <a:spLocks/>
                          </wps:cNvSpPr>
                          <wps:spPr bwMode="auto">
                            <a:xfrm>
                              <a:off x="850" y="2451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0F94C" id="Group 876" o:spid="_x0000_s1026" style="position:absolute;margin-left:42.25pt;margin-top:84.6pt;width:511.95pt;height:38.2pt;z-index:-29248;mso-position-horizontal-relative:page;mso-position-vertical-relative:page" coordorigin="845,1692" coordsize="10239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">
                <v:group id="Group 885" o:spid="_x0000_s1027" style="position:absolute;left:855;top:1697;width:10219;height:755" coordorigin="855,1697" coordsize="10219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886" o:spid="_x0000_s1028" style="position:absolute;left:855;top:1697;width:10219;height:755;visibility:visible;mso-wrap-style:square;v-text-anchor:top" coordsize="10219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+1sQA&#10;AADcAAAADwAAAGRycy9kb3ducmV2LnhtbESPT2sCMRTE70K/Q3iF3jTbFvyzGqWUuog3tcXrY/Pc&#10;Dd28LJu4Rj99UxA8DjPzG2axirYRPXXeOFbwOspAEJdOG64UfB/WwykIH5A1No5JwZU8rJZPgwXm&#10;2l14R/0+VCJB2OeooA6hzaX0ZU0W/ci1xMk7uc5iSLKrpO7wkuC2kW9ZNpYWDaeFGlv6rKn83Z+t&#10;AhNvZTvbHIv4c5CFmTBuv963Sr08x485iEAxPML39kYrmE7G8H8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2vtbEAAAA3AAAAA8AAAAAAAAAAAAAAAAAmAIAAGRycy9k&#10;b3ducmV2LnhtbFBLBQYAAAAABAAEAPUAAACJAwAAAAA=&#10;" path="m10218,l,,,754r10218,l10218,xe" fillcolor="#bbe4f9" stroked="f">
                    <v:path arrowok="t" o:connecttype="custom" o:connectlocs="10218,1697;0,1697;0,2451;10218,2451;10218,1697" o:connectangles="0,0,0,0,0"/>
                  </v:shape>
                </v:group>
                <v:group id="Group 883" o:spid="_x0000_s1029" style="position:absolute;left:850;top:1697;width:10229;height:2" coordorigin="850,1697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884" o:spid="_x0000_s1030" style="position:absolute;left:850;top:1697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tbMEA&#10;AADcAAAADwAAAGRycy9kb3ducmV2LnhtbERPzYrCMBC+L/gOYQQvi6Yrsko1iq4IIsvCqg8wNmNb&#10;bCalGbW+vTkIHj++/9midZW6URNKzwa+Bgko4szbknMDx8OmPwEVBNli5ZkMPCjAYt75mGFq/Z3/&#10;6baXXMUQDikaKETqVOuQFeQwDHxNHLmzbxxKhE2ubYP3GO4qPUySb+2w5NhQYE0/BWWX/dUZKE+f&#10;w/y6+quOv2sa15el7EZWjOl12+UUlFArb/HLvbUGJuO4Np6JR0DP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y7WzBAAAA3AAAAA8AAAAAAAAAAAAAAAAAmAIAAGRycy9kb3du&#10;cmV2LnhtbFBLBQYAAAAABAAEAPUAAACGAwAAAAA=&#10;" path="m,l10228,e" filled="f" strokecolor="#00a6eb" strokeweight=".17642mm">
                    <v:path arrowok="t" o:connecttype="custom" o:connectlocs="0,0;10228,0" o:connectangles="0,0"/>
                  </v:shape>
                </v:group>
                <v:group id="Group 881" o:spid="_x0000_s1031" style="position:absolute;left:855;top:1702;width:2;height:745" coordorigin="855,1702" coordsize="2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882" o:spid="_x0000_s1032" style="position:absolute;left:855;top:1702;width:2;height:745;visibility:visible;mso-wrap-style:square;v-text-anchor:top" coordsize="2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FQ2cIA&#10;AADcAAAADwAAAGRycy9kb3ducmV2LnhtbERPy2oCMRTdF/oP4Ra6qxm7aIepUURQWuqiPrq/JtfJ&#10;4ORmSOI4+vXNouDycN6T2eBa0VOIjWcF41EBglh703CtYL9bvpQgYkI22HomBVeKMJs+PkywMv7C&#10;G+q3qRY5hGOFCmxKXSVl1JYcxpHviDN39MFhyjDU0gS85HDXyteieJMOG84NFjtaWNKn7dkpOLzT&#10;1/c5rOyt/7muiy7p38VcK/X8NMw/QCQa0l387/40Csoyz89n8hG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VDZwgAAANwAAAAPAAAAAAAAAAAAAAAAAJgCAABkcnMvZG93&#10;bnJldi54bWxQSwUGAAAAAAQABAD1AAAAhwMAAAAA&#10;" path="m,744l,e" filled="f" strokecolor="#00a6eb" strokeweight=".5pt">
                    <v:path arrowok="t" o:connecttype="custom" o:connectlocs="0,2446;0,1702" o:connectangles="0,0"/>
                  </v:shape>
                </v:group>
                <v:group id="Group 879" o:spid="_x0000_s1033" style="position:absolute;left:11073;top:1702;width:2;height:745" coordorigin="11073,1702" coordsize="2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880" o:spid="_x0000_s1034" style="position:absolute;left:11073;top:1702;width:2;height:745;visibility:visible;mso-wrap-style:square;v-text-anchor:top" coordsize="2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9rNcUA&#10;AADcAAAADwAAAGRycy9kb3ducmV2LnhtbESPQUsDMRSE7wX/Q3iCtzZrD7psmy5LQVH0oK3eX5Pn&#10;ZnHzsiTpduuvN4LQ4zAz3zDrenK9GCnEzrOC20UBglh703Gr4GP/MC9BxIRssPdMCs4Uod5czdZY&#10;GX/idxp3qRUZwrFCBTaloZIyaksO48IPxNn78sFhyjK00gQ8Zbjr5bIo7qTDjvOCxYG2lvT37ugU&#10;HO7p+eUYHu3P+HZ+LYakP7eNVurmempWIBJN6RL+bz8ZBWW5hL8z+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2s1xQAAANwAAAAPAAAAAAAAAAAAAAAAAJgCAABkcnMv&#10;ZG93bnJldi54bWxQSwUGAAAAAAQABAD1AAAAigMAAAAA&#10;" path="m,744l,e" filled="f" strokecolor="#00a6eb" strokeweight=".5pt">
                    <v:path arrowok="t" o:connecttype="custom" o:connectlocs="0,2446;0,1702" o:connectangles="0,0"/>
                  </v:shape>
                </v:group>
                <v:group id="Group 877" o:spid="_x0000_s1035" style="position:absolute;left:850;top:2451;width:10229;height:2" coordorigin="850,2451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878" o:spid="_x0000_s1036" style="position:absolute;left:850;top:2451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qMsYA&#10;AADcAAAADwAAAGRycy9kb3ducmV2LnhtbESP3WrCQBSE74W+w3IK3ummWiSmriItAREE/xAvj9nT&#10;JG32bJrdanx7VxC8HGbmG2Yya00lztS40rKCt34EgjizuuRcwX6X9mIQziNrrCyTgis5mE1fOhNM&#10;tL3whs5bn4sAYZeggsL7OpHSZQUZdH1bEwfv2zYGfZBNLnWDlwA3lRxE0UgaLDksFFjTZ0HZ7/bf&#10;KFh9nebj9LCOf/xgmI4X/Lc8pkuluq/t/AOEp9Y/w4/2QiuI43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OqMsYAAADc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25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2884805</wp:posOffset>
                </wp:positionV>
                <wp:extent cx="6501765" cy="258445"/>
                <wp:effectExtent l="3175" t="8255" r="10160" b="9525"/>
                <wp:wrapNone/>
                <wp:docPr id="863" name="Group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8445"/>
                          <a:chOff x="845" y="4543"/>
                          <a:chExt cx="10239" cy="407"/>
                        </a:xfrm>
                      </wpg:grpSpPr>
                      <wpg:grpSp>
                        <wpg:cNvPr id="864" name="Group 874"/>
                        <wpg:cNvGrpSpPr>
                          <a:grpSpLocks/>
                        </wpg:cNvGrpSpPr>
                        <wpg:grpSpPr bwMode="auto">
                          <a:xfrm>
                            <a:off x="855" y="4548"/>
                            <a:ext cx="10219" cy="397"/>
                            <a:chOff x="855" y="4548"/>
                            <a:chExt cx="10219" cy="397"/>
                          </a:xfrm>
                        </wpg:grpSpPr>
                        <wps:wsp>
                          <wps:cNvPr id="865" name="Freeform 875"/>
                          <wps:cNvSpPr>
                            <a:spLocks/>
                          </wps:cNvSpPr>
                          <wps:spPr bwMode="auto">
                            <a:xfrm>
                              <a:off x="855" y="4548"/>
                              <a:ext cx="10219" cy="397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4548 4548"/>
                                <a:gd name="T3" fmla="*/ 4548 h 397"/>
                                <a:gd name="T4" fmla="+- 0 855 855"/>
                                <a:gd name="T5" fmla="*/ T4 w 10219"/>
                                <a:gd name="T6" fmla="+- 0 4548 4548"/>
                                <a:gd name="T7" fmla="*/ 4548 h 397"/>
                                <a:gd name="T8" fmla="+- 0 855 855"/>
                                <a:gd name="T9" fmla="*/ T8 w 10219"/>
                                <a:gd name="T10" fmla="+- 0 4945 4548"/>
                                <a:gd name="T11" fmla="*/ 4945 h 397"/>
                                <a:gd name="T12" fmla="+- 0 11073 855"/>
                                <a:gd name="T13" fmla="*/ T12 w 10219"/>
                                <a:gd name="T14" fmla="+- 0 4945 4548"/>
                                <a:gd name="T15" fmla="*/ 4945 h 397"/>
                                <a:gd name="T16" fmla="+- 0 11073 855"/>
                                <a:gd name="T17" fmla="*/ T16 w 10219"/>
                                <a:gd name="T18" fmla="+- 0 4548 4548"/>
                                <a:gd name="T19" fmla="*/ 454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7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218" y="397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72"/>
                        <wpg:cNvGrpSpPr>
                          <a:grpSpLocks/>
                        </wpg:cNvGrpSpPr>
                        <wpg:grpSpPr bwMode="auto">
                          <a:xfrm>
                            <a:off x="850" y="4548"/>
                            <a:ext cx="10229" cy="2"/>
                            <a:chOff x="850" y="4548"/>
                            <a:chExt cx="10229" cy="2"/>
                          </a:xfrm>
                        </wpg:grpSpPr>
                        <wps:wsp>
                          <wps:cNvPr id="867" name="Freeform 873"/>
                          <wps:cNvSpPr>
                            <a:spLocks/>
                          </wps:cNvSpPr>
                          <wps:spPr bwMode="auto">
                            <a:xfrm>
                              <a:off x="850" y="4548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70"/>
                        <wpg:cNvGrpSpPr>
                          <a:grpSpLocks/>
                        </wpg:cNvGrpSpPr>
                        <wpg:grpSpPr bwMode="auto">
                          <a:xfrm>
                            <a:off x="855" y="4553"/>
                            <a:ext cx="2" cy="387"/>
                            <a:chOff x="855" y="4553"/>
                            <a:chExt cx="2" cy="387"/>
                          </a:xfrm>
                        </wpg:grpSpPr>
                        <wps:wsp>
                          <wps:cNvPr id="869" name="Freeform 871"/>
                          <wps:cNvSpPr>
                            <a:spLocks/>
                          </wps:cNvSpPr>
                          <wps:spPr bwMode="auto">
                            <a:xfrm>
                              <a:off x="855" y="4553"/>
                              <a:ext cx="2" cy="387"/>
                            </a:xfrm>
                            <a:custGeom>
                              <a:avLst/>
                              <a:gdLst>
                                <a:gd name="T0" fmla="+- 0 4940 4553"/>
                                <a:gd name="T1" fmla="*/ 4940 h 387"/>
                                <a:gd name="T2" fmla="+- 0 4553 4553"/>
                                <a:gd name="T3" fmla="*/ 4553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868"/>
                        <wpg:cNvGrpSpPr>
                          <a:grpSpLocks/>
                        </wpg:cNvGrpSpPr>
                        <wpg:grpSpPr bwMode="auto">
                          <a:xfrm>
                            <a:off x="11073" y="4553"/>
                            <a:ext cx="2" cy="387"/>
                            <a:chOff x="11073" y="4553"/>
                            <a:chExt cx="2" cy="387"/>
                          </a:xfrm>
                        </wpg:grpSpPr>
                        <wps:wsp>
                          <wps:cNvPr id="871" name="Freeform 869"/>
                          <wps:cNvSpPr>
                            <a:spLocks/>
                          </wps:cNvSpPr>
                          <wps:spPr bwMode="auto">
                            <a:xfrm>
                              <a:off x="11073" y="4553"/>
                              <a:ext cx="2" cy="387"/>
                            </a:xfrm>
                            <a:custGeom>
                              <a:avLst/>
                              <a:gdLst>
                                <a:gd name="T0" fmla="+- 0 4940 4553"/>
                                <a:gd name="T1" fmla="*/ 4940 h 387"/>
                                <a:gd name="T2" fmla="+- 0 4553 4553"/>
                                <a:gd name="T3" fmla="*/ 4553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866"/>
                        <wpg:cNvGrpSpPr>
                          <a:grpSpLocks/>
                        </wpg:cNvGrpSpPr>
                        <wpg:grpSpPr bwMode="auto">
                          <a:xfrm>
                            <a:off x="850" y="4945"/>
                            <a:ext cx="10229" cy="2"/>
                            <a:chOff x="850" y="4945"/>
                            <a:chExt cx="10229" cy="2"/>
                          </a:xfrm>
                        </wpg:grpSpPr>
                        <wps:wsp>
                          <wps:cNvPr id="873" name="Freeform 867"/>
                          <wps:cNvSpPr>
                            <a:spLocks/>
                          </wps:cNvSpPr>
                          <wps:spPr bwMode="auto">
                            <a:xfrm>
                              <a:off x="850" y="4945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4B7D6" id="Group 865" o:spid="_x0000_s1026" style="position:absolute;margin-left:42.25pt;margin-top:227.15pt;width:511.95pt;height:20.35pt;z-index:-29224;mso-position-horizontal-relative:page;mso-position-vertical-relative:page" coordorigin="845,4543" coordsize="10239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">
                <v:group id="Group 874" o:spid="_x0000_s1027" style="position:absolute;left:855;top:4548;width:10219;height:397" coordorigin="855,4548" coordsize="10219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<v:shape id="Freeform 875" o:spid="_x0000_s1028" style="position:absolute;left:855;top:4548;width:10219;height:397;visibility:visible;mso-wrap-style:square;v-text-anchor:top" coordsize="10219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tncAA&#10;AADcAAAADwAAAGRycy9kb3ducmV2LnhtbESPzQrCMBCE74LvEFbwZtOKilSjaEHw4MG/B1iatS02&#10;m9JErW9vBMHjMDPfMMt1Z2rxpNZVlhUkUQyCOLe64kLB9bIbzUE4j6yxtkwK3uRgver3lphq++IT&#10;Pc++EAHCLkUFpfdNKqXLSzLoItsQB+9mW4M+yLaQusVXgJtajuN4Jg1WHBZKbCgrKb+fH0bBJDs8&#10;9GZ83Cb1Pp7ebfLWljKlhoNuswDhqfP/8K+91wrmsyl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ZtncAAAADcAAAADwAAAAAAAAAAAAAAAACYAgAAZHJzL2Rvd25y&#10;ZXYueG1sUEsFBgAAAAAEAAQA9QAAAIUDAAAAAA==&#10;" path="m10218,l,,,397r10218,l10218,xe" fillcolor="#bbe4f9" stroked="f">
                    <v:path arrowok="t" o:connecttype="custom" o:connectlocs="10218,4548;0,4548;0,4945;10218,4945;10218,4548" o:connectangles="0,0,0,0,0"/>
                  </v:shape>
                </v:group>
                <v:group id="Group 872" o:spid="_x0000_s1029" style="position:absolute;left:850;top:4548;width:10229;height:2" coordorigin="850,4548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shape id="Freeform 873" o:spid="_x0000_s1030" style="position:absolute;left:850;top:4548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NnucUA&#10;AADcAAAADwAAAGRycy9kb3ducmV2LnhtbESPQWvCQBSE7wX/w/IKvdVNe1BJ3YQgWjwIRS0Fb6/Z&#10;ZxLMvg3ZV43/visIHoeZ+YaZ54Nr1Zn60Hg28DZOQBGX3jZcGfjer15noIIgW2w9k4ErBciz0dMc&#10;U+svvKXzTioVIRxSNFCLdKnWoazJYRj7jjh6R987lCj7StseLxHuWv2eJBPtsOG4UGNHi5rK0+7P&#10;Gdg6tzwsll/rXzlsikLKn6IbPo15eR6KD1BCgzzC9/baGphNpnA7E4+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2e5xQAAANwAAAAPAAAAAAAAAAAAAAAAAJgCAABkcnMv&#10;ZG93bnJldi54bWxQSwUGAAAAAAQABAD1AAAAigMAAAAA&#10;" path="m,l10228,e" filled="f" strokecolor="#00a6eb" strokeweight=".17644mm">
                    <v:path arrowok="t" o:connecttype="custom" o:connectlocs="0,0;10228,0" o:connectangles="0,0"/>
                  </v:shape>
                </v:group>
                <v:group id="Group 870" o:spid="_x0000_s1031" style="position:absolute;left:855;top:4553;width:2;height:387" coordorigin="855,4553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shape id="Freeform 871" o:spid="_x0000_s1032" style="position:absolute;left:855;top:4553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l9MEA&#10;AADcAAAADwAAAGRycy9kb3ducmV2LnhtbESPSwvCMBCE74L/IazgTVM9FK1G8YHgSXyBeFuatS02&#10;m9JErf/eCILHYWa+YabzxpTiSbUrLCsY9CMQxKnVBWcKzqdNbwTCeWSNpWVS8CYH81m7NcVE2xcf&#10;6Hn0mQgQdgkqyL2vEildmpNB17cVcfButjbog6wzqWt8Bbgp5TCKYmmw4LCQY0WrnNL78WEUDCO5&#10;2e6XuyY+uWu5GMj15b1cK9XtNIsJCE+N/4d/7a1WMIrH8D0TjoC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sZfTBAAAA3AAAAA8AAAAAAAAAAAAAAAAAmAIAAGRycy9kb3du&#10;cmV2LnhtbFBLBQYAAAAABAAEAPUAAACGAwAAAAA=&#10;" path="m,387l,e" filled="f" strokecolor="#00a6eb" strokeweight=".5pt">
                    <v:path arrowok="t" o:connecttype="custom" o:connectlocs="0,4940;0,4553" o:connectangles="0,0"/>
                  </v:shape>
                </v:group>
                <v:group id="Group 868" o:spid="_x0000_s1033" style="position:absolute;left:11073;top:4553;width:2;height:387" coordorigin="11073,4553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869" o:spid="_x0000_s1034" style="position:absolute;left:11073;top:4553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/L8EA&#10;AADcAAAADwAAAGRycy9kb3ducmV2LnhtbESPSwvCMBCE74L/IazgTdN6UKlG8YHgSXyBeFuatS02&#10;m9JErf/eCILHYWa+YabzxpTiSbUrLCuI+xEI4tTqgjMF59OmNwbhPLLG0jIpeJOD+azdmmKi7YsP&#10;9Dz6TAQIuwQV5N5XiZQuzcmg69uKOHg3Wxv0QdaZ1DW+AtyUchBFQ2mw4LCQY0WrnNL78WEUDCK5&#10;2e6Xu2Z4ctdyEcv15b1cK9XtNIsJCE+N/4d/7a1WMB7F8D0TjoC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D/y/BAAAA3AAAAA8AAAAAAAAAAAAAAAAAmAIAAGRycy9kb3du&#10;cmV2LnhtbFBLBQYAAAAABAAEAPUAAACGAwAAAAA=&#10;" path="m,387l,e" filled="f" strokecolor="#00a6eb" strokeweight=".5pt">
                    <v:path arrowok="t" o:connecttype="custom" o:connectlocs="0,4940;0,4553" o:connectangles="0,0"/>
                  </v:shape>
                </v:group>
                <v:group id="Group 866" o:spid="_x0000_s1035" style="position:absolute;left:850;top:4945;width:10229;height:2" coordorigin="850,4945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<v:shape id="Freeform 867" o:spid="_x0000_s1036" style="position:absolute;left:850;top:4945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H3Z8UA&#10;AADcAAAADwAAAGRycy9kb3ducmV2LnhtbESPQWvCQBSE74L/YXlCb7qxBZXoKkFs8VAo2iJ4e2af&#10;STD7NmRfNf33bkHwOMzMN8xi1blaXakNlWcD41ECijj3tuLCwM/3+3AGKgiyxdozGfijAKtlv7fA&#10;1Pob7+i6l0JFCIcUDZQiTap1yEtyGEa+IY7e2bcOJcq20LbFW4S7Wr8myUQ7rDgulNjQuqT8sv91&#10;BnbObY7rzdf2JMfPLJP8kDXdhzEvgy6bgxLq5Bl+tLfWwGz6Bv9n4hH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fdnxQAAANwAAAAPAAAAAAAAAAAAAAAAAJgCAABkcnMv&#10;ZG93bnJldi54bWxQSwUGAAAAAAQABAD1AAAAigMAAAAA&#10;" path="m,l10228,e" filled="f" strokecolor="#00a6eb" strokeweight=".17644mm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28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5243830</wp:posOffset>
                </wp:positionV>
                <wp:extent cx="6501765" cy="258445"/>
                <wp:effectExtent l="3175" t="5080" r="10160" b="3175"/>
                <wp:wrapNone/>
                <wp:docPr id="852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8445"/>
                          <a:chOff x="845" y="8258"/>
                          <a:chExt cx="10239" cy="407"/>
                        </a:xfrm>
                      </wpg:grpSpPr>
                      <wpg:grpSp>
                        <wpg:cNvPr id="853" name="Group 863"/>
                        <wpg:cNvGrpSpPr>
                          <a:grpSpLocks/>
                        </wpg:cNvGrpSpPr>
                        <wpg:grpSpPr bwMode="auto">
                          <a:xfrm>
                            <a:off x="855" y="8263"/>
                            <a:ext cx="10219" cy="397"/>
                            <a:chOff x="855" y="8263"/>
                            <a:chExt cx="10219" cy="397"/>
                          </a:xfrm>
                        </wpg:grpSpPr>
                        <wps:wsp>
                          <wps:cNvPr id="854" name="Freeform 864"/>
                          <wps:cNvSpPr>
                            <a:spLocks/>
                          </wps:cNvSpPr>
                          <wps:spPr bwMode="auto">
                            <a:xfrm>
                              <a:off x="855" y="8263"/>
                              <a:ext cx="10219" cy="397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8263 8263"/>
                                <a:gd name="T3" fmla="*/ 8263 h 397"/>
                                <a:gd name="T4" fmla="+- 0 855 855"/>
                                <a:gd name="T5" fmla="*/ T4 w 10219"/>
                                <a:gd name="T6" fmla="+- 0 8263 8263"/>
                                <a:gd name="T7" fmla="*/ 8263 h 397"/>
                                <a:gd name="T8" fmla="+- 0 855 855"/>
                                <a:gd name="T9" fmla="*/ T8 w 10219"/>
                                <a:gd name="T10" fmla="+- 0 8660 8263"/>
                                <a:gd name="T11" fmla="*/ 8660 h 397"/>
                                <a:gd name="T12" fmla="+- 0 11073 855"/>
                                <a:gd name="T13" fmla="*/ T12 w 10219"/>
                                <a:gd name="T14" fmla="+- 0 8660 8263"/>
                                <a:gd name="T15" fmla="*/ 8660 h 397"/>
                                <a:gd name="T16" fmla="+- 0 11073 855"/>
                                <a:gd name="T17" fmla="*/ T16 w 10219"/>
                                <a:gd name="T18" fmla="+- 0 8263 8263"/>
                                <a:gd name="T19" fmla="*/ 826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7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218" y="397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861"/>
                        <wpg:cNvGrpSpPr>
                          <a:grpSpLocks/>
                        </wpg:cNvGrpSpPr>
                        <wpg:grpSpPr bwMode="auto">
                          <a:xfrm>
                            <a:off x="850" y="8263"/>
                            <a:ext cx="10229" cy="2"/>
                            <a:chOff x="850" y="8263"/>
                            <a:chExt cx="10229" cy="2"/>
                          </a:xfrm>
                        </wpg:grpSpPr>
                        <wps:wsp>
                          <wps:cNvPr id="856" name="Freeform 862"/>
                          <wps:cNvSpPr>
                            <a:spLocks/>
                          </wps:cNvSpPr>
                          <wps:spPr bwMode="auto">
                            <a:xfrm>
                              <a:off x="850" y="8263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859"/>
                        <wpg:cNvGrpSpPr>
                          <a:grpSpLocks/>
                        </wpg:cNvGrpSpPr>
                        <wpg:grpSpPr bwMode="auto">
                          <a:xfrm>
                            <a:off x="855" y="8268"/>
                            <a:ext cx="2" cy="387"/>
                            <a:chOff x="855" y="8268"/>
                            <a:chExt cx="2" cy="387"/>
                          </a:xfrm>
                        </wpg:grpSpPr>
                        <wps:wsp>
                          <wps:cNvPr id="858" name="Freeform 860"/>
                          <wps:cNvSpPr>
                            <a:spLocks/>
                          </wps:cNvSpPr>
                          <wps:spPr bwMode="auto">
                            <a:xfrm>
                              <a:off x="855" y="8268"/>
                              <a:ext cx="2" cy="387"/>
                            </a:xfrm>
                            <a:custGeom>
                              <a:avLst/>
                              <a:gdLst>
                                <a:gd name="T0" fmla="+- 0 8655 8268"/>
                                <a:gd name="T1" fmla="*/ 8655 h 387"/>
                                <a:gd name="T2" fmla="+- 0 8268 8268"/>
                                <a:gd name="T3" fmla="*/ 826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57"/>
                        <wpg:cNvGrpSpPr>
                          <a:grpSpLocks/>
                        </wpg:cNvGrpSpPr>
                        <wpg:grpSpPr bwMode="auto">
                          <a:xfrm>
                            <a:off x="11073" y="8268"/>
                            <a:ext cx="2" cy="387"/>
                            <a:chOff x="11073" y="8268"/>
                            <a:chExt cx="2" cy="387"/>
                          </a:xfrm>
                        </wpg:grpSpPr>
                        <wps:wsp>
                          <wps:cNvPr id="860" name="Freeform 858"/>
                          <wps:cNvSpPr>
                            <a:spLocks/>
                          </wps:cNvSpPr>
                          <wps:spPr bwMode="auto">
                            <a:xfrm>
                              <a:off x="11073" y="8268"/>
                              <a:ext cx="2" cy="387"/>
                            </a:xfrm>
                            <a:custGeom>
                              <a:avLst/>
                              <a:gdLst>
                                <a:gd name="T0" fmla="+- 0 8655 8268"/>
                                <a:gd name="T1" fmla="*/ 8655 h 387"/>
                                <a:gd name="T2" fmla="+- 0 8268 8268"/>
                                <a:gd name="T3" fmla="*/ 826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855"/>
                        <wpg:cNvGrpSpPr>
                          <a:grpSpLocks/>
                        </wpg:cNvGrpSpPr>
                        <wpg:grpSpPr bwMode="auto">
                          <a:xfrm>
                            <a:off x="850" y="8660"/>
                            <a:ext cx="10229" cy="2"/>
                            <a:chOff x="850" y="8660"/>
                            <a:chExt cx="10229" cy="2"/>
                          </a:xfrm>
                        </wpg:grpSpPr>
                        <wps:wsp>
                          <wps:cNvPr id="862" name="Freeform 856"/>
                          <wps:cNvSpPr>
                            <a:spLocks/>
                          </wps:cNvSpPr>
                          <wps:spPr bwMode="auto">
                            <a:xfrm>
                              <a:off x="850" y="866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2CDBB" id="Group 854" o:spid="_x0000_s1026" style="position:absolute;margin-left:42.25pt;margin-top:412.9pt;width:511.95pt;height:20.35pt;z-index:-29200;mso-position-horizontal-relative:page;mso-position-vertical-relative:page" coordorigin="845,8258" coordsize="10239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">
                <v:group id="Group 863" o:spid="_x0000_s1027" style="position:absolute;left:855;top:8263;width:10219;height:397" coordorigin="855,8263" coordsize="10219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<v:shape id="Freeform 864" o:spid="_x0000_s1028" style="position:absolute;left:855;top:8263;width:10219;height:397;visibility:visible;mso-wrap-style:square;v-text-anchor:top" coordsize="10219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Cu8AA&#10;AADcAAAADwAAAGRycy9kb3ducmV2LnhtbESPzQrCMBCE74LvEFbwZtOKilSjaEHw4MG/B1iatS02&#10;m9JErW9vBMHjMDPfMMt1Z2rxpNZVlhUkUQyCOLe64kLB9bIbzUE4j6yxtkwK3uRgver3lphq++IT&#10;Pc++EAHCLkUFpfdNKqXLSzLoItsQB+9mW4M+yLaQusVXgJtajuN4Jg1WHBZKbCgrKb+fH0bBJDs8&#10;9GZ83Cb1Pp7ebfLWljKlhoNuswDhqfP/8K+91wrm0wl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YCu8AAAADcAAAADwAAAAAAAAAAAAAAAACYAgAAZHJzL2Rvd25y&#10;ZXYueG1sUEsFBgAAAAAEAAQA9QAAAIUDAAAAAA==&#10;" path="m10218,l,,,397r10218,l10218,xe" fillcolor="#bbe4f9" stroked="f">
                    <v:path arrowok="t" o:connecttype="custom" o:connectlocs="10218,8263;0,8263;0,8660;10218,8660;10218,8263" o:connectangles="0,0,0,0,0"/>
                  </v:shape>
                </v:group>
                <v:group id="Group 861" o:spid="_x0000_s1029" style="position:absolute;left:850;top:8263;width:10229;height:2" coordorigin="850,8263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862" o:spid="_x0000_s1030" style="position:absolute;left:850;top:8263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9mccA&#10;AADcAAAADwAAAGRycy9kb3ducmV2LnhtbESP3WrCQBSE7wt9h+UUvKubKkpMsxFRAiII9Qfx8jR7&#10;mqTNno3ZVdO37xYKvRxm5hsmnfemETfqXG1ZwcswAkFcWF1zqeB4yJ9jEM4ja2wsk4JvcjDPHh9S&#10;TLS9845ue1+KAGGXoILK+zaR0hUVGXRD2xIH78N2Bn2QXSl1h/cAN40cRdFUGqw5LFTY0rKi4mt/&#10;NQq2q/fFLD+9xZ9+NM5na75szvlGqcFTv3gF4an3/+G/9loriCdT+D0TjoDM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NvZnHAAAA3AAAAA8AAAAAAAAAAAAAAAAAmAIAAGRy&#10;cy9kb3ducmV2LnhtbFBLBQYAAAAABAAEAPUAAACMAwAAAAA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859" o:spid="_x0000_s1031" style="position:absolute;left:855;top:8268;width:2;height:387" coordorigin="855,8268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860" o:spid="_x0000_s1032" style="position:absolute;left:855;top:8268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K0r4A&#10;AADcAAAADwAAAGRycy9kb3ducmV2LnhtbERPSwrCMBDdC94hjOBOUwVFqrFURXAl/kDcDc3YFptJ&#10;aaLW25uF4PLx/oukNZV4UeNKywpGwwgEcWZ1ybmCy3k7mIFwHlljZZkUfMhBsux2Fhhr++YjvU4+&#10;FyGEXYwKCu/rWEqXFWTQDW1NHLi7bQz6AJtc6gbfIdxUchxFU2mw5NBQYE3rgrLH6WkUjCO53R1W&#10;+3Z6drcqHcnN9bPaKNXvtekchKfW/8U/904rmE3C2nAmHAG5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MCtK+AAAA3AAAAA8AAAAAAAAAAAAAAAAAmAIAAGRycy9kb3ducmV2&#10;LnhtbFBLBQYAAAAABAAEAPUAAACDAwAAAAA=&#10;" path="m,387l,e" filled="f" strokecolor="#00a6eb" strokeweight=".5pt">
                    <v:path arrowok="t" o:connecttype="custom" o:connectlocs="0,8655;0,8268" o:connectangles="0,0"/>
                  </v:shape>
                </v:group>
                <v:group id="Group 857" o:spid="_x0000_s1033" style="position:absolute;left:11073;top:8268;width:2;height:387" coordorigin="11073,8268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858" o:spid="_x0000_s1034" style="position:absolute;left:11073;top:8268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Mab4A&#10;AADcAAAADwAAAGRycy9kb3ducmV2LnhtbERPuwrCMBTdBf8hXMFNUx2KVKO0iuAkvkDcLs21LTY3&#10;pYla/94MguPhvBerztTiRa2rLCuYjCMQxLnVFRcKLuftaAbCeWSNtWVS8CEHq2W/t8BE2zcf6XXy&#10;hQgh7BJUUHrfJFK6vCSDbmwb4sDdbWvQB9gWUrf4DuGmltMoiqXBikNDiQ2tS8ofp6dRMI3kdnfI&#10;9l18drc6ncjN9ZNtlBoOunQOwlPn/+Kfe6cVzOIwP5wJR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WzGm+AAAA3AAAAA8AAAAAAAAAAAAAAAAAmAIAAGRycy9kb3ducmV2&#10;LnhtbFBLBQYAAAAABAAEAPUAAACDAwAAAAA=&#10;" path="m,387l,e" filled="f" strokecolor="#00a6eb" strokeweight=".5pt">
                    <v:path arrowok="t" o:connecttype="custom" o:connectlocs="0,8655;0,8268" o:connectangles="0,0"/>
                  </v:shape>
                </v:group>
                <v:group id="Group 855" o:spid="_x0000_s1035" style="position:absolute;left:850;top:8660;width:10229;height:2" coordorigin="850,8660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856" o:spid="_x0000_s1036" style="position:absolute;left:850;top:8660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xJ8YA&#10;AADcAAAADwAAAGRycy9kb3ducmV2LnhtbESP3WrCQBSE7wu+w3IE7+rGFCSmriJKQISCf5RenmaP&#10;STR7Ns2umr69KxR6OczMN8x03pla3Kh1lWUFo2EEgji3uuJCwfGQvSYgnEfWWFsmBb/kYD7rvUwx&#10;1fbOO7rtfSEChF2KCkrvm1RKl5dk0A1tQxy8k20N+iDbQuoW7wFuahlH0VgarDgslNjQsqT8sr8a&#10;BR+r78Uk+9wmZx+/ZZM1/2y+so1Sg363eAfhqfP/4b/2WitIxjE8z4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pxJ8YAAADc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30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7602855</wp:posOffset>
                </wp:positionV>
                <wp:extent cx="6501765" cy="258445"/>
                <wp:effectExtent l="3175" t="1905" r="10160" b="6350"/>
                <wp:wrapNone/>
                <wp:docPr id="841" name="Group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8445"/>
                          <a:chOff x="845" y="11973"/>
                          <a:chExt cx="10239" cy="407"/>
                        </a:xfrm>
                      </wpg:grpSpPr>
                      <wpg:grpSp>
                        <wpg:cNvPr id="842" name="Group 852"/>
                        <wpg:cNvGrpSpPr>
                          <a:grpSpLocks/>
                        </wpg:cNvGrpSpPr>
                        <wpg:grpSpPr bwMode="auto">
                          <a:xfrm>
                            <a:off x="855" y="11978"/>
                            <a:ext cx="10219" cy="397"/>
                            <a:chOff x="855" y="11978"/>
                            <a:chExt cx="10219" cy="397"/>
                          </a:xfrm>
                        </wpg:grpSpPr>
                        <wps:wsp>
                          <wps:cNvPr id="843" name="Freeform 853"/>
                          <wps:cNvSpPr>
                            <a:spLocks/>
                          </wps:cNvSpPr>
                          <wps:spPr bwMode="auto">
                            <a:xfrm>
                              <a:off x="855" y="11978"/>
                              <a:ext cx="10219" cy="397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11978 11978"/>
                                <a:gd name="T3" fmla="*/ 11978 h 397"/>
                                <a:gd name="T4" fmla="+- 0 855 855"/>
                                <a:gd name="T5" fmla="*/ T4 w 10219"/>
                                <a:gd name="T6" fmla="+- 0 11978 11978"/>
                                <a:gd name="T7" fmla="*/ 11978 h 397"/>
                                <a:gd name="T8" fmla="+- 0 855 855"/>
                                <a:gd name="T9" fmla="*/ T8 w 10219"/>
                                <a:gd name="T10" fmla="+- 0 12375 11978"/>
                                <a:gd name="T11" fmla="*/ 12375 h 397"/>
                                <a:gd name="T12" fmla="+- 0 11073 855"/>
                                <a:gd name="T13" fmla="*/ T12 w 10219"/>
                                <a:gd name="T14" fmla="+- 0 12375 11978"/>
                                <a:gd name="T15" fmla="*/ 12375 h 397"/>
                                <a:gd name="T16" fmla="+- 0 11073 855"/>
                                <a:gd name="T17" fmla="*/ T16 w 10219"/>
                                <a:gd name="T18" fmla="+- 0 11978 11978"/>
                                <a:gd name="T19" fmla="*/ 1197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7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218" y="397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50"/>
                        <wpg:cNvGrpSpPr>
                          <a:grpSpLocks/>
                        </wpg:cNvGrpSpPr>
                        <wpg:grpSpPr bwMode="auto">
                          <a:xfrm>
                            <a:off x="850" y="11978"/>
                            <a:ext cx="10229" cy="2"/>
                            <a:chOff x="850" y="11978"/>
                            <a:chExt cx="10229" cy="2"/>
                          </a:xfrm>
                        </wpg:grpSpPr>
                        <wps:wsp>
                          <wps:cNvPr id="845" name="Freeform 851"/>
                          <wps:cNvSpPr>
                            <a:spLocks/>
                          </wps:cNvSpPr>
                          <wps:spPr bwMode="auto">
                            <a:xfrm>
                              <a:off x="850" y="11978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8"/>
                        <wpg:cNvGrpSpPr>
                          <a:grpSpLocks/>
                        </wpg:cNvGrpSpPr>
                        <wpg:grpSpPr bwMode="auto">
                          <a:xfrm>
                            <a:off x="855" y="11983"/>
                            <a:ext cx="2" cy="387"/>
                            <a:chOff x="855" y="11983"/>
                            <a:chExt cx="2" cy="387"/>
                          </a:xfrm>
                        </wpg:grpSpPr>
                        <wps:wsp>
                          <wps:cNvPr id="847" name="Freeform 849"/>
                          <wps:cNvSpPr>
                            <a:spLocks/>
                          </wps:cNvSpPr>
                          <wps:spPr bwMode="auto">
                            <a:xfrm>
                              <a:off x="855" y="11983"/>
                              <a:ext cx="2" cy="387"/>
                            </a:xfrm>
                            <a:custGeom>
                              <a:avLst/>
                              <a:gdLst>
                                <a:gd name="T0" fmla="+- 0 12370 11983"/>
                                <a:gd name="T1" fmla="*/ 12370 h 387"/>
                                <a:gd name="T2" fmla="+- 0 11983 11983"/>
                                <a:gd name="T3" fmla="*/ 11983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6"/>
                        <wpg:cNvGrpSpPr>
                          <a:grpSpLocks/>
                        </wpg:cNvGrpSpPr>
                        <wpg:grpSpPr bwMode="auto">
                          <a:xfrm>
                            <a:off x="11073" y="11983"/>
                            <a:ext cx="2" cy="387"/>
                            <a:chOff x="11073" y="11983"/>
                            <a:chExt cx="2" cy="387"/>
                          </a:xfrm>
                        </wpg:grpSpPr>
                        <wps:wsp>
                          <wps:cNvPr id="849" name="Freeform 847"/>
                          <wps:cNvSpPr>
                            <a:spLocks/>
                          </wps:cNvSpPr>
                          <wps:spPr bwMode="auto">
                            <a:xfrm>
                              <a:off x="11073" y="11983"/>
                              <a:ext cx="2" cy="387"/>
                            </a:xfrm>
                            <a:custGeom>
                              <a:avLst/>
                              <a:gdLst>
                                <a:gd name="T0" fmla="+- 0 12370 11983"/>
                                <a:gd name="T1" fmla="*/ 12370 h 387"/>
                                <a:gd name="T2" fmla="+- 0 11983 11983"/>
                                <a:gd name="T3" fmla="*/ 11983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4"/>
                        <wpg:cNvGrpSpPr>
                          <a:grpSpLocks/>
                        </wpg:cNvGrpSpPr>
                        <wpg:grpSpPr bwMode="auto">
                          <a:xfrm>
                            <a:off x="850" y="12375"/>
                            <a:ext cx="10229" cy="2"/>
                            <a:chOff x="850" y="12375"/>
                            <a:chExt cx="10229" cy="2"/>
                          </a:xfrm>
                        </wpg:grpSpPr>
                        <wps:wsp>
                          <wps:cNvPr id="851" name="Freeform 845"/>
                          <wps:cNvSpPr>
                            <a:spLocks/>
                          </wps:cNvSpPr>
                          <wps:spPr bwMode="auto">
                            <a:xfrm>
                              <a:off x="850" y="12375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794BB" id="Group 843" o:spid="_x0000_s1026" style="position:absolute;margin-left:42.25pt;margin-top:598.65pt;width:511.95pt;height:20.35pt;z-index:-29176;mso-position-horizontal-relative:page;mso-position-vertical-relative:page" coordorigin="845,11973" coordsize="10239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">
                <v:group id="Group 852" o:spid="_x0000_s1027" style="position:absolute;left:855;top:11978;width:10219;height:397" coordorigin="855,11978" coordsize="10219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853" o:spid="_x0000_s1028" style="position:absolute;left:855;top:11978;width:10219;height:397;visibility:visible;mso-wrap-style:square;v-text-anchor:top" coordsize="10219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MEsAA&#10;AADcAAAADwAAAGRycy9kb3ducmV2LnhtbESPzQrCMBCE74LvEFbwpmn9Q6pRtCB48ODfAyzN2hab&#10;TWmi1rc3guBxmJlvmOW6NZV4UuNKywriYQSCOLO65FzB9bIbzEE4j6yxskwK3uRgvep2lpho++IT&#10;Pc8+FwHCLkEFhfd1IqXLCjLohrYmDt7NNgZ9kE0udYOvADeVHEXRTBosOSwUWFNaUHY/P4yCSXp4&#10;6M3ouI2rfTS92/itLaVK9XvtZgHCU+v/4V97rxXMJ2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YMEsAAAADcAAAADwAAAAAAAAAAAAAAAACYAgAAZHJzL2Rvd25y&#10;ZXYueG1sUEsFBgAAAAAEAAQA9QAAAIUDAAAAAA==&#10;" path="m10218,l,,,397r10218,l10218,xe" fillcolor="#bbe4f9" stroked="f">
                    <v:path arrowok="t" o:connecttype="custom" o:connectlocs="10218,11978;0,11978;0,12375;10218,12375;10218,11978" o:connectangles="0,0,0,0,0"/>
                  </v:shape>
                </v:group>
                <v:group id="Group 850" o:spid="_x0000_s1029" style="position:absolute;left:850;top:11978;width:10229;height:2" coordorigin="850,11978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851" o:spid="_x0000_s1030" style="position:absolute;left:850;top:11978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1M8cA&#10;AADcAAAADwAAAGRycy9kb3ducmV2LnhtbESPQWvCQBSE70L/w/KE3sxGqxKjq0hLQISCWpEeX7PP&#10;JG32bZrdavz33YLQ4zAz3zCLVWdqcaHWVZYVDKMYBHFudcWFguNbNkhAOI+ssbZMCm7kYLV86C0w&#10;1fbKe7ocfCEChF2KCkrvm1RKl5dk0EW2IQ7e2bYGfZBtIXWL1wA3tRzF8VQarDgslNjQc0n51+HH&#10;KHh9+VjPstMu+fSjp2y24e/te7ZV6rHfrecgPHX+P3xvb7SCZDyBvzPh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GtTPHAAAA3AAAAA8AAAAAAAAAAAAAAAAAmAIAAGRy&#10;cy9kb3ducmV2LnhtbFBLBQYAAAAABAAEAPUAAACMAwAAAAA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848" o:spid="_x0000_s1031" style="position:absolute;left:855;top:11983;width:2;height:387" coordorigin="855,11983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849" o:spid="_x0000_s1032" style="position:absolute;left:855;top:11983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IfcEA&#10;AADcAAAADwAAAGRycy9kb3ducmV2LnhtbESPSwvCMBCE74L/IazgTVNFVKpRfCB4El8g3pZmbYvN&#10;pjRR6783guBxmJlvmOm8NoV4UuVyywp63QgEcWJ1zqmC82nTGYNwHlljYZkUvMnBfNZsTDHW9sUH&#10;eh59KgKEXYwKMu/LWEqXZGTQdW1JHLybrQz6IKtU6gpfAW4K2Y+ioTSYc1jIsKRVRsn9+DAK+pHc&#10;bPfLXT08uWux6Mn15b1cK9Vu1YsJCE+1/4d/7a1WMB6M4HsmHAE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KCH3BAAAA3AAAAA8AAAAAAAAAAAAAAAAAmAIAAGRycy9kb3du&#10;cmV2LnhtbFBLBQYAAAAABAAEAPUAAACGAwAAAAA=&#10;" path="m,387l,e" filled="f" strokecolor="#00a6eb" strokeweight=".5pt">
                    <v:path arrowok="t" o:connecttype="custom" o:connectlocs="0,12370;0,11983" o:connectangles="0,0"/>
                  </v:shape>
                </v:group>
                <v:group id="Group 846" o:spid="_x0000_s1033" style="position:absolute;left:11073;top:11983;width:2;height:387" coordorigin="11073,11983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847" o:spid="_x0000_s1034" style="position:absolute;left:11073;top:11983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5lMEA&#10;AADcAAAADwAAAGRycy9kb3ducmV2LnhtbESPSwvCMBCE74L/IazgTVNFRKtRfCB4El8g3pZmbYvN&#10;pjRR6783guBxmJlvmOm8NoV4UuVyywp63QgEcWJ1zqmC82nTGYFwHlljYZkUvMnBfNZsTDHW9sUH&#10;eh59KgKEXYwKMu/LWEqXZGTQdW1JHLybrQz6IKtU6gpfAW4K2Y+ioTSYc1jIsKRVRsn9+DAK+pHc&#10;bPfLXT08uWux6Mn15b1cK9Vu1YsJCE+1/4d/7a1WMBqM4XsmHAE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ZOZTBAAAA3AAAAA8AAAAAAAAAAAAAAAAAmAIAAGRycy9kb3du&#10;cmV2LnhtbFBLBQYAAAAABAAEAPUAAACGAwAAAAA=&#10;" path="m,387l,e" filled="f" strokecolor="#00a6eb" strokeweight=".5pt">
                    <v:path arrowok="t" o:connecttype="custom" o:connectlocs="0,12370;0,11983" o:connectangles="0,0"/>
                  </v:shape>
                </v:group>
                <v:group id="Group 844" o:spid="_x0000_s1035" style="position:absolute;left:850;top:12375;width:10229;height:2" coordorigin="850,12375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845" o:spid="_x0000_s1036" style="position:absolute;left:850;top:12375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l7ccA&#10;AADcAAAADwAAAGRycy9kb3ducmV2LnhtbESP3WrCQBSE74W+w3IKvdONFiWm2Yi0BEQQ/EO8PM2e&#10;JmmzZ9PsqvHtu4VCL4eZ+YZJF71pxJU6V1tWMB5FIIgLq2suFRwP+TAG4TyyxsYyKbiTg0X2MEgx&#10;0fbGO7rufSkChF2CCirv20RKV1Rk0I1sSxy8D9sZ9EF2pdQd3gLcNHISRTNpsOawUGFLrxUVX/uL&#10;UbB5e1/O89M2/vST53y+4u/1OV8r9fTYL19AeOr9f/ivvdIK4ukYfs+EI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kJe3HAAAA3AAAAA8AAAAAAAAAAAAAAAAAmAIAAGRy&#10;cy9kb3ducmV2LnhtbFBLBQYAAAAABAAEAPUAAACMAwAAAAA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328" behindDoc="1" locked="0" layoutInCell="1" allowOverlap="1">
                <wp:simplePos x="0" y="0"/>
                <wp:positionH relativeFrom="page">
                  <wp:posOffset>5288915</wp:posOffset>
                </wp:positionH>
                <wp:positionV relativeFrom="page">
                  <wp:posOffset>2089785</wp:posOffset>
                </wp:positionV>
                <wp:extent cx="277495" cy="264795"/>
                <wp:effectExtent l="2540" t="3810" r="5715" b="7620"/>
                <wp:wrapNone/>
                <wp:docPr id="832" name="Group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64795"/>
                          <a:chOff x="8329" y="3291"/>
                          <a:chExt cx="437" cy="417"/>
                        </a:xfrm>
                      </wpg:grpSpPr>
                      <wpg:grpSp>
                        <wpg:cNvPr id="833" name="Group 841"/>
                        <wpg:cNvGrpSpPr>
                          <a:grpSpLocks/>
                        </wpg:cNvGrpSpPr>
                        <wpg:grpSpPr bwMode="auto">
                          <a:xfrm>
                            <a:off x="8339" y="3301"/>
                            <a:ext cx="417" cy="2"/>
                            <a:chOff x="8339" y="3301"/>
                            <a:chExt cx="417" cy="2"/>
                          </a:xfrm>
                        </wpg:grpSpPr>
                        <wps:wsp>
                          <wps:cNvPr id="834" name="Freeform 842"/>
                          <wps:cNvSpPr>
                            <a:spLocks/>
                          </wps:cNvSpPr>
                          <wps:spPr bwMode="auto">
                            <a:xfrm>
                              <a:off x="8339" y="3301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839"/>
                        <wpg:cNvGrpSpPr>
                          <a:grpSpLocks/>
                        </wpg:cNvGrpSpPr>
                        <wpg:grpSpPr bwMode="auto">
                          <a:xfrm>
                            <a:off x="8349" y="3311"/>
                            <a:ext cx="2" cy="377"/>
                            <a:chOff x="8349" y="3311"/>
                            <a:chExt cx="2" cy="377"/>
                          </a:xfrm>
                        </wpg:grpSpPr>
                        <wps:wsp>
                          <wps:cNvPr id="836" name="Freeform 840"/>
                          <wps:cNvSpPr>
                            <a:spLocks/>
                          </wps:cNvSpPr>
                          <wps:spPr bwMode="auto">
                            <a:xfrm>
                              <a:off x="8349" y="3311"/>
                              <a:ext cx="2" cy="377"/>
                            </a:xfrm>
                            <a:custGeom>
                              <a:avLst/>
                              <a:gdLst>
                                <a:gd name="T0" fmla="+- 0 3688 3311"/>
                                <a:gd name="T1" fmla="*/ 3688 h 377"/>
                                <a:gd name="T2" fmla="+- 0 3311 3311"/>
                                <a:gd name="T3" fmla="*/ 331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837"/>
                        <wpg:cNvGrpSpPr>
                          <a:grpSpLocks/>
                        </wpg:cNvGrpSpPr>
                        <wpg:grpSpPr bwMode="auto">
                          <a:xfrm>
                            <a:off x="8746" y="3311"/>
                            <a:ext cx="2" cy="377"/>
                            <a:chOff x="8746" y="3311"/>
                            <a:chExt cx="2" cy="377"/>
                          </a:xfrm>
                        </wpg:grpSpPr>
                        <wps:wsp>
                          <wps:cNvPr id="838" name="Freeform 838"/>
                          <wps:cNvSpPr>
                            <a:spLocks/>
                          </wps:cNvSpPr>
                          <wps:spPr bwMode="auto">
                            <a:xfrm>
                              <a:off x="8746" y="3311"/>
                              <a:ext cx="2" cy="377"/>
                            </a:xfrm>
                            <a:custGeom>
                              <a:avLst/>
                              <a:gdLst>
                                <a:gd name="T0" fmla="+- 0 3688 3311"/>
                                <a:gd name="T1" fmla="*/ 3688 h 377"/>
                                <a:gd name="T2" fmla="+- 0 3311 3311"/>
                                <a:gd name="T3" fmla="*/ 331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835"/>
                        <wpg:cNvGrpSpPr>
                          <a:grpSpLocks/>
                        </wpg:cNvGrpSpPr>
                        <wpg:grpSpPr bwMode="auto">
                          <a:xfrm>
                            <a:off x="8339" y="3698"/>
                            <a:ext cx="417" cy="2"/>
                            <a:chOff x="8339" y="3698"/>
                            <a:chExt cx="417" cy="2"/>
                          </a:xfrm>
                        </wpg:grpSpPr>
                        <wps:wsp>
                          <wps:cNvPr id="840" name="Freeform 836"/>
                          <wps:cNvSpPr>
                            <a:spLocks/>
                          </wps:cNvSpPr>
                          <wps:spPr bwMode="auto">
                            <a:xfrm>
                              <a:off x="8339" y="3698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1D8B9" id="Group 834" o:spid="_x0000_s1026" style="position:absolute;margin-left:416.45pt;margin-top:164.55pt;width:21.85pt;height:20.85pt;z-index:-29152;mso-position-horizontal-relative:page;mso-position-vertical-relative:page" coordorigin="8329,3291" coordsize="437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">
                <v:group id="Group 841" o:spid="_x0000_s1027" style="position:absolute;left:8339;top:3301;width:417;height:2" coordorigin="8339,3301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842" o:spid="_x0000_s1028" style="position:absolute;left:8339;top:3301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BYOsUA&#10;AADcAAAADwAAAGRycy9kb3ducmV2LnhtbESPT2vCQBTE74LfYXmCN934BzHRVUqhVXtQmvTg8ZF9&#10;TVKzb0N21fjtu4WCx2FmfsOst52pxY1aV1lWMBlHIIhzqysuFHxlb6MlCOeRNdaWScGDHGw3/d4a&#10;E23v/Em31BciQNglqKD0vkmkdHlJBt3YNsTB+7atQR9kW0jd4j3ATS2nUbSQBisOCyU29FpSfkmv&#10;RsH5HeMijX9OmabquDtMFy6LP5QaDrqXFQhPnX+G/9t7rWA5m8P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Fg6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839" o:spid="_x0000_s1029" style="position:absolute;left:8349;top:3311;width:2;height:377" coordorigin="8349,331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840" o:spid="_x0000_s1030" style="position:absolute;left:8349;top:331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2rccA&#10;AADcAAAADwAAAGRycy9kb3ducmV2LnhtbESPT2vCQBTE74LfYXlCb2ZjA1FSV6mC6MEe/ANtb4/s&#10;M4nNvg3ZbYx++m6h0OMwM79h5sve1KKj1lWWFUyiGARxbnXFhYLzaTOegXAeWWNtmRTcycFyMRzM&#10;MdP2xgfqjr4QAcIuQwWl900mpctLMugi2xAH72Jbgz7ItpC6xVuAm1o+x3EqDVYcFkpsaF1S/nX8&#10;Ngp2+/f745p/YlJspm/r1WO7/9BbpZ5G/esLCE+9/w//tXdawSxJ4fdMO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qdq3HAAAA3AAAAA8AAAAAAAAAAAAAAAAAmAIAAGRy&#10;cy9kb3ducmV2LnhtbFBLBQYAAAAABAAEAPUAAACMAwAAAAA=&#10;" path="m,377l,e" filled="f" strokecolor="#00a6eb" strokeweight="1pt">
                    <v:path arrowok="t" o:connecttype="custom" o:connectlocs="0,3688;0,3311" o:connectangles="0,0"/>
                  </v:shape>
                </v:group>
                <v:group id="Group 837" o:spid="_x0000_s1031" style="position:absolute;left:8746;top:3311;width:2;height:377" coordorigin="8746,331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<v:shape id="Freeform 838" o:spid="_x0000_s1032" style="position:absolute;left:8746;top:331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HRMMA&#10;AADcAAAADwAAAGRycy9kb3ducmV2LnhtbERPTYvCMBC9C/sfwix409QVVqmmxRVED+5hVVBvQzO2&#10;1WZSmqjVX785CB4f73uatqYSN2pcaVnBoB+BIM6sLjlXsNsuemMQziNrrCyTggc5SJOPzhRjbe/8&#10;R7eNz0UIYRejgsL7OpbSZQUZdH1bEwfuZBuDPsAml7rBewg3lfyKom9psOTQUGBN84Kyy+ZqFKzW&#10;+8fznB1xmC9Gv/Of53J90Eulup/tbALCU+vf4pd7pRWMh2FtO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lHRMMAAADcAAAADwAAAAAAAAAAAAAAAACYAgAAZHJzL2Rv&#10;d25yZXYueG1sUEsFBgAAAAAEAAQA9QAAAIgDAAAAAA==&#10;" path="m,377l,e" filled="f" strokecolor="#00a6eb" strokeweight="1pt">
                    <v:path arrowok="t" o:connecttype="custom" o:connectlocs="0,3688;0,3311" o:connectangles="0,0"/>
                  </v:shape>
                </v:group>
                <v:group id="Group 835" o:spid="_x0000_s1033" style="position:absolute;left:8339;top:3698;width:417;height:2" coordorigin="8339,3698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shape id="Freeform 836" o:spid="_x0000_s1034" style="position:absolute;left:8339;top:3698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0tRMEA&#10;AADcAAAADwAAAGRycy9kb3ducmV2LnhtbERPy4rCMBTdC/5DuII7TRUR2zGKCL5mMWI7i1lemjtt&#10;tbkpTdT695PFgMvDeS/XnanFg1pXWVYwGUcgiHOrKy4UfGe70QKE88gaa8uk4EUO1qt+b4mJtk++&#10;0CP1hQgh7BJUUHrfJFK6vCSDbmwb4sD92tagD7AtpG7xGcJNLadRNJcGKw4NJTa0LSm/pXej4GeP&#10;cZHG13Omqfo6nKZzl8WfSg0H3eYDhKfOv8X/7qNWsJiF+eFMO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NLUTBAAAA3AAAAA8AAAAAAAAAAAAAAAAAmAIAAGRycy9kb3du&#10;cmV2LnhtbFBLBQYAAAAABAAEAPUAAACGAwAAAAA=&#10;" path="m,l417,e" filled="f" strokecolor="#00a6eb" strokeweight="1pt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352" behindDoc="1" locked="0" layoutInCell="1" allowOverlap="1">
                <wp:simplePos x="0" y="0"/>
                <wp:positionH relativeFrom="page">
                  <wp:posOffset>5288915</wp:posOffset>
                </wp:positionH>
                <wp:positionV relativeFrom="page">
                  <wp:posOffset>1729740</wp:posOffset>
                </wp:positionV>
                <wp:extent cx="277495" cy="264795"/>
                <wp:effectExtent l="2540" t="5715" r="5715" b="5715"/>
                <wp:wrapNone/>
                <wp:docPr id="823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64795"/>
                          <a:chOff x="8329" y="2724"/>
                          <a:chExt cx="437" cy="417"/>
                        </a:xfrm>
                      </wpg:grpSpPr>
                      <wpg:grpSp>
                        <wpg:cNvPr id="824" name="Group 832"/>
                        <wpg:cNvGrpSpPr>
                          <a:grpSpLocks/>
                        </wpg:cNvGrpSpPr>
                        <wpg:grpSpPr bwMode="auto">
                          <a:xfrm>
                            <a:off x="8349" y="2744"/>
                            <a:ext cx="2" cy="377"/>
                            <a:chOff x="8349" y="2744"/>
                            <a:chExt cx="2" cy="377"/>
                          </a:xfrm>
                        </wpg:grpSpPr>
                        <wps:wsp>
                          <wps:cNvPr id="825" name="Freeform 833"/>
                          <wps:cNvSpPr>
                            <a:spLocks/>
                          </wps:cNvSpPr>
                          <wps:spPr bwMode="auto">
                            <a:xfrm>
                              <a:off x="8349" y="2744"/>
                              <a:ext cx="2" cy="377"/>
                            </a:xfrm>
                            <a:custGeom>
                              <a:avLst/>
                              <a:gdLst>
                                <a:gd name="T0" fmla="+- 0 3121 2744"/>
                                <a:gd name="T1" fmla="*/ 3121 h 377"/>
                                <a:gd name="T2" fmla="+- 0 2744 2744"/>
                                <a:gd name="T3" fmla="*/ 274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830"/>
                        <wpg:cNvGrpSpPr>
                          <a:grpSpLocks/>
                        </wpg:cNvGrpSpPr>
                        <wpg:grpSpPr bwMode="auto">
                          <a:xfrm>
                            <a:off x="8746" y="2744"/>
                            <a:ext cx="2" cy="377"/>
                            <a:chOff x="8746" y="2744"/>
                            <a:chExt cx="2" cy="377"/>
                          </a:xfrm>
                        </wpg:grpSpPr>
                        <wps:wsp>
                          <wps:cNvPr id="827" name="Freeform 831"/>
                          <wps:cNvSpPr>
                            <a:spLocks/>
                          </wps:cNvSpPr>
                          <wps:spPr bwMode="auto">
                            <a:xfrm>
                              <a:off x="8746" y="2744"/>
                              <a:ext cx="2" cy="377"/>
                            </a:xfrm>
                            <a:custGeom>
                              <a:avLst/>
                              <a:gdLst>
                                <a:gd name="T0" fmla="+- 0 3121 2744"/>
                                <a:gd name="T1" fmla="*/ 3121 h 377"/>
                                <a:gd name="T2" fmla="+- 0 2744 2744"/>
                                <a:gd name="T3" fmla="*/ 274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828"/>
                        <wpg:cNvGrpSpPr>
                          <a:grpSpLocks/>
                        </wpg:cNvGrpSpPr>
                        <wpg:grpSpPr bwMode="auto">
                          <a:xfrm>
                            <a:off x="8339" y="2734"/>
                            <a:ext cx="417" cy="2"/>
                            <a:chOff x="8339" y="2734"/>
                            <a:chExt cx="417" cy="2"/>
                          </a:xfrm>
                        </wpg:grpSpPr>
                        <wps:wsp>
                          <wps:cNvPr id="829" name="Freeform 829"/>
                          <wps:cNvSpPr>
                            <a:spLocks/>
                          </wps:cNvSpPr>
                          <wps:spPr bwMode="auto">
                            <a:xfrm>
                              <a:off x="8339" y="2734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826"/>
                        <wpg:cNvGrpSpPr>
                          <a:grpSpLocks/>
                        </wpg:cNvGrpSpPr>
                        <wpg:grpSpPr bwMode="auto">
                          <a:xfrm>
                            <a:off x="8339" y="3131"/>
                            <a:ext cx="417" cy="2"/>
                            <a:chOff x="8339" y="3131"/>
                            <a:chExt cx="417" cy="2"/>
                          </a:xfrm>
                        </wpg:grpSpPr>
                        <wps:wsp>
                          <wps:cNvPr id="831" name="Freeform 827"/>
                          <wps:cNvSpPr>
                            <a:spLocks/>
                          </wps:cNvSpPr>
                          <wps:spPr bwMode="auto">
                            <a:xfrm>
                              <a:off x="8339" y="3131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B9131" id="Group 825" o:spid="_x0000_s1026" style="position:absolute;margin-left:416.45pt;margin-top:136.2pt;width:21.85pt;height:20.85pt;z-index:-29128;mso-position-horizontal-relative:page;mso-position-vertical-relative:page" coordorigin="8329,2724" coordsize="437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">
                <v:group id="Group 832" o:spid="_x0000_s1027" style="position:absolute;left:8349;top:2744;width:2;height:377" coordorigin="8349,274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<v:shape id="Freeform 833" o:spid="_x0000_s1028" style="position:absolute;left:8349;top:274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+B8cA&#10;AADcAAAADwAAAGRycy9kb3ducmV2LnhtbESPQWvCQBSE74X+h+UVequbKlaJrlIFMQd7aBTU2yP7&#10;TNJm34bs1iT+erdQ6HGYmW+Y+bIzlbhS40rLCl4HEQjizOqScwWH/eZlCsJ5ZI2VZVLQk4Pl4vFh&#10;jrG2LX/SNfW5CBB2MSoovK9jKV1WkEE3sDVx8C62MeiDbHKpG2wD3FRyGEVv0mDJYaHAmtYFZd/p&#10;j1GQ7I797Ss74yjfTD7Wq9t2d9JbpZ6fuvcZCE+d/w//tROtYDocw++ZcAT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hfgfHAAAA3AAAAA8AAAAAAAAAAAAAAAAAmAIAAGRy&#10;cy9kb3ducmV2LnhtbFBLBQYAAAAABAAEAPUAAACMAwAAAAA=&#10;" path="m,377l,e" filled="f" strokecolor="#00a6eb" strokeweight="1pt">
                    <v:path arrowok="t" o:connecttype="custom" o:connectlocs="0,3121;0,2744" o:connectangles="0,0"/>
                  </v:shape>
                </v:group>
                <v:group id="Group 830" o:spid="_x0000_s1029" style="position:absolute;left:8746;top:2744;width:2;height:377" coordorigin="8746,274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831" o:spid="_x0000_s1030" style="position:absolute;left:8746;top:274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F68cA&#10;AADcAAAADwAAAGRycy9kb3ducmV2LnhtbESPQWvCQBSE74L/YXmF3nTTFKrEbEIVxBzsoSqot0f2&#10;NUmbfRuyW43++m6h0OMwM98waT6YVlyod41lBU/TCARxaXXDlYLDfj2Zg3AeWWNrmRTcyEGejUcp&#10;Jtpe+Z0uO1+JAGGXoILa+y6R0pU1GXRT2xEH78P2Bn2QfSV1j9cAN62Mo+hFGmw4LNTY0aqm8mv3&#10;bRQU2+Pt/lme8blaz95Wy/tme9IbpR4fhtcFCE+D/w//tQutYB7P4PdMOAIy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/RevHAAAA3AAAAA8AAAAAAAAAAAAAAAAAmAIAAGRy&#10;cy9kb3ducmV2LnhtbFBLBQYAAAAABAAEAPUAAACMAwAAAAA=&#10;" path="m,377l,e" filled="f" strokecolor="#00a6eb" strokeweight="1pt">
                    <v:path arrowok="t" o:connecttype="custom" o:connectlocs="0,3121;0,2744" o:connectangles="0,0"/>
                  </v:shape>
                </v:group>
                <v:group id="Group 828" o:spid="_x0000_s1031" style="position:absolute;left:8339;top:2734;width:417;height:2" coordorigin="8339,2734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<v:shape id="Freeform 829" o:spid="_x0000_s1032" style="position:absolute;left:8339;top:2734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hecQA&#10;AADcAAAADwAAAGRycy9kb3ducmV2LnhtbESPQWvCQBSE74L/YXlCb7ppDmKiq0ihtfZgMfHg8ZF9&#10;JtHs25BdNf77rlDwOMzMN8xi1ZtG3KhztWUF75MIBHFhdc2lgkP+OZ6BcB5ZY2OZFDzIwWo5HCww&#10;1fbOe7plvhQBwi5FBZX3bSqlKyoy6Ca2JQ7eyXYGfZBdKXWH9wA3jYyjaCoN1hwWKmzpo6Likl2N&#10;guMXJmWWnH9zTfVus42nLk9+lHob9es5CE+9f4X/299awSxO4Hk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oYXnEAAAA3A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826" o:spid="_x0000_s1033" style="position:absolute;left:8339;top:3131;width:417;height:2" coordorigin="8339,3131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<v:shape id="Freeform 827" o:spid="_x0000_s1034" style="position:absolute;left:8339;top:3131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f7osQA&#10;AADcAAAADwAAAGRycy9kb3ducmV2LnhtbESPQWvCQBSE70L/w/IK3nSjgpjoKqXQqj1Ymnjw+Mg+&#10;k2j2bciuGv+9WxA8DjPzDbNYdaYWV2pdZVnBaBiBIM6trrhQsM++BjMQziNrrC2Tgjs5WC3fegtM&#10;tL3xH11TX4gAYZeggtL7JpHS5SUZdEPbEAfvaFuDPsi2kLrFW4CbWo6jaCoNVhwWSmzos6T8nF6M&#10;gsM3xkUan34zTdVuvR1PXRb/KNV/7z7mIDx1/hV+tjdawWwygv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+6LEAAAA3A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376" behindDoc="1" locked="0" layoutInCell="1" allowOverlap="1">
                <wp:simplePos x="0" y="0"/>
                <wp:positionH relativeFrom="page">
                  <wp:posOffset>5288915</wp:posOffset>
                </wp:positionH>
                <wp:positionV relativeFrom="page">
                  <wp:posOffset>2449830</wp:posOffset>
                </wp:positionV>
                <wp:extent cx="277495" cy="264795"/>
                <wp:effectExtent l="2540" t="1905" r="5715" b="0"/>
                <wp:wrapNone/>
                <wp:docPr id="814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64795"/>
                          <a:chOff x="8329" y="3858"/>
                          <a:chExt cx="437" cy="417"/>
                        </a:xfrm>
                      </wpg:grpSpPr>
                      <wpg:grpSp>
                        <wpg:cNvPr id="815" name="Group 823"/>
                        <wpg:cNvGrpSpPr>
                          <a:grpSpLocks/>
                        </wpg:cNvGrpSpPr>
                        <wpg:grpSpPr bwMode="auto">
                          <a:xfrm>
                            <a:off x="8349" y="3878"/>
                            <a:ext cx="2" cy="377"/>
                            <a:chOff x="8349" y="3878"/>
                            <a:chExt cx="2" cy="377"/>
                          </a:xfrm>
                        </wpg:grpSpPr>
                        <wps:wsp>
                          <wps:cNvPr id="816" name="Freeform 824"/>
                          <wps:cNvSpPr>
                            <a:spLocks/>
                          </wps:cNvSpPr>
                          <wps:spPr bwMode="auto">
                            <a:xfrm>
                              <a:off x="8349" y="3878"/>
                              <a:ext cx="2" cy="377"/>
                            </a:xfrm>
                            <a:custGeom>
                              <a:avLst/>
                              <a:gdLst>
                                <a:gd name="T0" fmla="+- 0 4255 3878"/>
                                <a:gd name="T1" fmla="*/ 4255 h 377"/>
                                <a:gd name="T2" fmla="+- 0 3878 3878"/>
                                <a:gd name="T3" fmla="*/ 387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821"/>
                        <wpg:cNvGrpSpPr>
                          <a:grpSpLocks/>
                        </wpg:cNvGrpSpPr>
                        <wpg:grpSpPr bwMode="auto">
                          <a:xfrm>
                            <a:off x="8746" y="3878"/>
                            <a:ext cx="2" cy="377"/>
                            <a:chOff x="8746" y="3878"/>
                            <a:chExt cx="2" cy="377"/>
                          </a:xfrm>
                        </wpg:grpSpPr>
                        <wps:wsp>
                          <wps:cNvPr id="818" name="Freeform 822"/>
                          <wps:cNvSpPr>
                            <a:spLocks/>
                          </wps:cNvSpPr>
                          <wps:spPr bwMode="auto">
                            <a:xfrm>
                              <a:off x="8746" y="3878"/>
                              <a:ext cx="2" cy="377"/>
                            </a:xfrm>
                            <a:custGeom>
                              <a:avLst/>
                              <a:gdLst>
                                <a:gd name="T0" fmla="+- 0 4255 3878"/>
                                <a:gd name="T1" fmla="*/ 4255 h 377"/>
                                <a:gd name="T2" fmla="+- 0 3878 3878"/>
                                <a:gd name="T3" fmla="*/ 387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819"/>
                        <wpg:cNvGrpSpPr>
                          <a:grpSpLocks/>
                        </wpg:cNvGrpSpPr>
                        <wpg:grpSpPr bwMode="auto">
                          <a:xfrm>
                            <a:off x="8339" y="3868"/>
                            <a:ext cx="417" cy="2"/>
                            <a:chOff x="8339" y="3868"/>
                            <a:chExt cx="417" cy="2"/>
                          </a:xfrm>
                        </wpg:grpSpPr>
                        <wps:wsp>
                          <wps:cNvPr id="820" name="Freeform 820"/>
                          <wps:cNvSpPr>
                            <a:spLocks/>
                          </wps:cNvSpPr>
                          <wps:spPr bwMode="auto">
                            <a:xfrm>
                              <a:off x="8339" y="3868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817"/>
                        <wpg:cNvGrpSpPr>
                          <a:grpSpLocks/>
                        </wpg:cNvGrpSpPr>
                        <wpg:grpSpPr bwMode="auto">
                          <a:xfrm>
                            <a:off x="8339" y="4265"/>
                            <a:ext cx="417" cy="2"/>
                            <a:chOff x="8339" y="4265"/>
                            <a:chExt cx="417" cy="2"/>
                          </a:xfrm>
                        </wpg:grpSpPr>
                        <wps:wsp>
                          <wps:cNvPr id="822" name="Freeform 818"/>
                          <wps:cNvSpPr>
                            <a:spLocks/>
                          </wps:cNvSpPr>
                          <wps:spPr bwMode="auto">
                            <a:xfrm>
                              <a:off x="8339" y="4265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ED0DC" id="Group 816" o:spid="_x0000_s1026" style="position:absolute;margin-left:416.45pt;margin-top:192.9pt;width:21.85pt;height:20.85pt;z-index:-29104;mso-position-horizontal-relative:page;mso-position-vertical-relative:page" coordorigin="8329,3858" coordsize="437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">
                <v:group id="Group 823" o:spid="_x0000_s1027" style="position:absolute;left:8349;top:3878;width:2;height:377" coordorigin="8349,387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824" o:spid="_x0000_s1028" style="position:absolute;left:8349;top:387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8qzccA&#10;AADcAAAADwAAAGRycy9kb3ducmV2LnhtbESPQWvCQBSE74X+h+UVvDUbK1iJrmIDQQ/2UBXU2yP7&#10;mqRm34bsNkZ/fbcgeBxm5htmtuhNLTpqXWVZwTCKQRDnVldcKNjvstcJCOeRNdaWScGVHCzmz08z&#10;TLS98Bd1W1+IAGGXoILS+yaR0uUlGXSRbYiD921bgz7ItpC6xUuAm1q+xfFYGqw4LJTYUFpSft7+&#10;GgXrzeF6+8lPOCqy98/047baHPVKqcFLv5yC8NT7R/jeXmsFk+EY/s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fKs3HAAAA3AAAAA8AAAAAAAAAAAAAAAAAmAIAAGRy&#10;cy9kb3ducmV2LnhtbFBLBQYAAAAABAAEAPUAAACMAwAAAAA=&#10;" path="m,377l,e" filled="f" strokecolor="#00a6eb" strokeweight="1pt">
                    <v:path arrowok="t" o:connecttype="custom" o:connectlocs="0,4255;0,3878" o:connectangles="0,0"/>
                  </v:shape>
                </v:group>
                <v:group id="Group 821" o:spid="_x0000_s1029" style="position:absolute;left:8746;top:3878;width:2;height:377" coordorigin="8746,387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822" o:spid="_x0000_s1030" style="position:absolute;left:8746;top:387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wbJMUA&#10;AADcAAAADwAAAGRycy9kb3ducmV2LnhtbERPTWvCQBC9F/wPyxR6qxsVrKRuQhVED3owLVRvQ3aa&#10;pM3Ohuw2ifn17qHQ4+N9r9PB1KKj1lWWFcymEQji3OqKCwUf77vnFQjnkTXWlknBjRykyeRhjbG2&#10;PZ+py3whQgi7GBWU3jexlC4vyaCb2oY4cF+2NegDbAupW+xDuKnlPIqW0mDFoaHEhrYl5T/Zr1Fw&#10;OH7exu/8ioti93Labsb98aL3Sj09Dm+vIDwN/l/85z5oBatZWBvOhCM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BskxQAAANwAAAAPAAAAAAAAAAAAAAAAAJgCAABkcnMv&#10;ZG93bnJldi54bWxQSwUGAAAAAAQABAD1AAAAigMAAAAA&#10;" path="m,377l,e" filled="f" strokecolor="#00a6eb" strokeweight="1pt">
                    <v:path arrowok="t" o:connecttype="custom" o:connectlocs="0,4255;0,3878" o:connectangles="0,0"/>
                  </v:shape>
                </v:group>
                <v:group id="Group 819" o:spid="_x0000_s1031" style="position:absolute;left:8339;top:3868;width:417;height:2" coordorigin="8339,3868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820" o:spid="_x0000_s1032" style="position:absolute;left:8339;top:3868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I5MEA&#10;AADcAAAADwAAAGRycy9kb3ducmV2LnhtbERPPW/CMBDdkfgP1iF1A6cZEAkYhCq1FIYiEgbGU3wk&#10;gfgcxQbCv8dDJcan971Y9aYRd+pcbVnB5yQCQVxYXXOp4Jh/j2cgnEfW2FgmBU9ysFoOBwtMtX3w&#10;ge6ZL0UIYZeigsr7NpXSFRUZdBPbEgfubDuDPsCulLrDRwg3jYyjaCoN1hwaKmzpq6Limt2MgtMP&#10;JmWWXPa5pvpvs42nLk92Sn2M+vUchKfev8X/7l+tYBaH+eFMO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SyOTBAAAA3AAAAA8AAAAAAAAAAAAAAAAAmAIAAGRycy9kb3du&#10;cmV2LnhtbFBLBQYAAAAABAAEAPUAAACG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817" o:spid="_x0000_s1033" style="position:absolute;left:8339;top:4265;width:417;height:2" coordorigin="8339,4265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818" o:spid="_x0000_s1034" style="position:absolute;left:8339;top:4265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zCMQA&#10;AADcAAAADwAAAGRycy9kb3ducmV2LnhtbESPQWvCQBSE70L/w/IK3nRjDmKiq4igtR4sTXrw+Mg+&#10;k2j2bchuNf33rlDwOMzMN8xi1ZtG3KhztWUFk3EEgriwuuZSwU++Hc1AOI+ssbFMCv7IwWr5Nlhg&#10;qu2dv+mW+VIECLsUFVTet6mUrqjIoBvbljh4Z9sZ9EF2pdQd3gPcNDKOoqk0WHNYqLClTUXFNfs1&#10;Ck47TMosuXzlmurjx2c8dXlyUGr43q/nIDz1/hX+b++1gl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M8wjEAAAA3A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40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5586095</wp:posOffset>
                </wp:positionV>
                <wp:extent cx="6501765" cy="1933575"/>
                <wp:effectExtent l="3175" t="4445" r="10160" b="5080"/>
                <wp:wrapNone/>
                <wp:docPr id="805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1933575"/>
                          <a:chOff x="845" y="8797"/>
                          <a:chExt cx="10239" cy="3045"/>
                        </a:xfrm>
                      </wpg:grpSpPr>
                      <wpg:grpSp>
                        <wpg:cNvPr id="806" name="Group 814"/>
                        <wpg:cNvGrpSpPr>
                          <a:grpSpLocks/>
                        </wpg:cNvGrpSpPr>
                        <wpg:grpSpPr bwMode="auto">
                          <a:xfrm>
                            <a:off x="850" y="8802"/>
                            <a:ext cx="10229" cy="2"/>
                            <a:chOff x="850" y="8802"/>
                            <a:chExt cx="10229" cy="2"/>
                          </a:xfrm>
                        </wpg:grpSpPr>
                        <wps:wsp>
                          <wps:cNvPr id="807" name="Freeform 815"/>
                          <wps:cNvSpPr>
                            <a:spLocks/>
                          </wps:cNvSpPr>
                          <wps:spPr bwMode="auto">
                            <a:xfrm>
                              <a:off x="850" y="880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812"/>
                        <wpg:cNvGrpSpPr>
                          <a:grpSpLocks/>
                        </wpg:cNvGrpSpPr>
                        <wpg:grpSpPr bwMode="auto">
                          <a:xfrm>
                            <a:off x="855" y="8807"/>
                            <a:ext cx="2" cy="3025"/>
                            <a:chOff x="855" y="8807"/>
                            <a:chExt cx="2" cy="3025"/>
                          </a:xfrm>
                        </wpg:grpSpPr>
                        <wps:wsp>
                          <wps:cNvPr id="809" name="Freeform 813"/>
                          <wps:cNvSpPr>
                            <a:spLocks/>
                          </wps:cNvSpPr>
                          <wps:spPr bwMode="auto">
                            <a:xfrm>
                              <a:off x="855" y="8807"/>
                              <a:ext cx="2" cy="3025"/>
                            </a:xfrm>
                            <a:custGeom>
                              <a:avLst/>
                              <a:gdLst>
                                <a:gd name="T0" fmla="+- 0 11831 8807"/>
                                <a:gd name="T1" fmla="*/ 11831 h 3025"/>
                                <a:gd name="T2" fmla="+- 0 8807 8807"/>
                                <a:gd name="T3" fmla="*/ 8807 h 3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5">
                                  <a:moveTo>
                                    <a:pt x="0" y="3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810"/>
                        <wpg:cNvGrpSpPr>
                          <a:grpSpLocks/>
                        </wpg:cNvGrpSpPr>
                        <wpg:grpSpPr bwMode="auto">
                          <a:xfrm>
                            <a:off x="11073" y="8807"/>
                            <a:ext cx="2" cy="3025"/>
                            <a:chOff x="11073" y="8807"/>
                            <a:chExt cx="2" cy="3025"/>
                          </a:xfrm>
                        </wpg:grpSpPr>
                        <wps:wsp>
                          <wps:cNvPr id="811" name="Freeform 811"/>
                          <wps:cNvSpPr>
                            <a:spLocks/>
                          </wps:cNvSpPr>
                          <wps:spPr bwMode="auto">
                            <a:xfrm>
                              <a:off x="11073" y="8807"/>
                              <a:ext cx="2" cy="3025"/>
                            </a:xfrm>
                            <a:custGeom>
                              <a:avLst/>
                              <a:gdLst>
                                <a:gd name="T0" fmla="+- 0 11831 8807"/>
                                <a:gd name="T1" fmla="*/ 11831 h 3025"/>
                                <a:gd name="T2" fmla="+- 0 8807 8807"/>
                                <a:gd name="T3" fmla="*/ 8807 h 3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5">
                                  <a:moveTo>
                                    <a:pt x="0" y="3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808"/>
                        <wpg:cNvGrpSpPr>
                          <a:grpSpLocks/>
                        </wpg:cNvGrpSpPr>
                        <wpg:grpSpPr bwMode="auto">
                          <a:xfrm>
                            <a:off x="850" y="11836"/>
                            <a:ext cx="10229" cy="2"/>
                            <a:chOff x="850" y="11836"/>
                            <a:chExt cx="10229" cy="2"/>
                          </a:xfrm>
                        </wpg:grpSpPr>
                        <wps:wsp>
                          <wps:cNvPr id="813" name="Freeform 809"/>
                          <wps:cNvSpPr>
                            <a:spLocks/>
                          </wps:cNvSpPr>
                          <wps:spPr bwMode="auto">
                            <a:xfrm>
                              <a:off x="850" y="1183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4573D" id="Group 807" o:spid="_x0000_s1026" style="position:absolute;margin-left:42.25pt;margin-top:439.85pt;width:511.95pt;height:152.25pt;z-index:-29080;mso-position-horizontal-relative:page;mso-position-vertical-relative:page" coordorigin="845,8797" coordsize="10239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">
                <v:group id="Group 814" o:spid="_x0000_s1027" style="position:absolute;left:850;top:8802;width:10229;height:2" coordorigin="850,8802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815" o:spid="_x0000_s1028" style="position:absolute;left:850;top:8802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3H8YA&#10;AADcAAAADwAAAGRycy9kb3ducmV2LnhtbESP3WrCQBSE74W+w3IK3ummCjWmriItAREE/xAvj9nT&#10;JG32bJrdanx7VxC8HGbmG2Yya00lztS40rKCt34EgjizuuRcwX6X9mIQziNrrCyTgis5mE1fOhNM&#10;tL3whs5bn4sAYZeggsL7OpHSZQUZdH1bEwfv2zYGfZBNLnWDlwA3lRxE0bs0WHJYKLCmz4Ky3+2/&#10;UbD6Os3H6WEd//jBMB0v+G95TJdKdV/b+QcIT61/hh/thVYQRyO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I3H8YAAADc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812" o:spid="_x0000_s1029" style="position:absolute;left:855;top:8807;width:2;height:3025" coordorigin="855,8807" coordsize="2,3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813" o:spid="_x0000_s1030" style="position:absolute;left:855;top:8807;width:2;height:3025;visibility:visible;mso-wrap-style:square;v-text-anchor:top" coordsize="2,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v/asQA&#10;AADcAAAADwAAAGRycy9kb3ducmV2LnhtbESPQUsDMRSE70L/Q3gFbzZRQeratKyC4EEEW0W8PTav&#10;2cXkZdm8brf/vhEEj8PMfMOsNlMMaqQhd4ktXC8MKOImuY69hY/d89USVBZkhyExWThRhs16drHC&#10;yqUjv9O4Fa8KhHOFFlqRvtI6Ny1FzIvUExdvn4aIUuTgtRvwWOAx6Btj7nTEjstCiz09tdT8bA/R&#10;wlgfvj6/zb4Oj69m58Ot+PQm1l7Op/oBlNAk/+G/9ouzsDT38HumHAG9P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b/2rEAAAA3AAAAA8AAAAAAAAAAAAAAAAAmAIAAGRycy9k&#10;b3ducmV2LnhtbFBLBQYAAAAABAAEAPUAAACJAwAAAAA=&#10;" path="m,3024l,e" filled="f" strokecolor="#00a6eb" strokeweight=".5pt">
                    <v:path arrowok="t" o:connecttype="custom" o:connectlocs="0,11831;0,8807" o:connectangles="0,0"/>
                  </v:shape>
                </v:group>
                <v:group id="Group 810" o:spid="_x0000_s1031" style="position:absolute;left:11073;top:8807;width:2;height:3025" coordorigin="11073,8807" coordsize="2,3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811" o:spid="_x0000_s1032" style="position:absolute;left:11073;top:8807;width:2;height:3025;visibility:visible;mso-wrap-style:square;v-text-anchor:top" coordsize="2,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RlscQA&#10;AADcAAAADwAAAGRycy9kb3ducmV2LnhtbESPQUsDMRSE74L/ITzBm01WQcq2aVkFwYMItop4e2xe&#10;s0uTl2Xzul3/vREEj8PMfMOst3MMaqIx94ktVAsDirhNrmdv4X3/dLMElQXZYUhMFr4pw3ZzebHG&#10;2qUzv9G0E68KhHONFjqRodY6tx1FzIs0EBfvkMaIUuTotRvxXOAx6Ftj7nXEnstChwM9dtQed6do&#10;YWpOnx9f5tCEhxez9+FOfHoVa6+v5mYFSmiW//Bf+9lZWFYV/J4p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ZbHEAAAA3AAAAA8AAAAAAAAAAAAAAAAAmAIAAGRycy9k&#10;b3ducmV2LnhtbFBLBQYAAAAABAAEAPUAAACJAwAAAAA=&#10;" path="m,3024l,e" filled="f" strokecolor="#00a6eb" strokeweight=".5pt">
                    <v:path arrowok="t" o:connecttype="custom" o:connectlocs="0,11831;0,8807" o:connectangles="0,0"/>
                  </v:shape>
                </v:group>
                <v:group id="Group 808" o:spid="_x0000_s1033" style="position:absolute;left:850;top:11836;width:10229;height:2" coordorigin="850,11836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shape id="Freeform 809" o:spid="_x0000_s1034" style="position:absolute;left:850;top:11836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nwcYA&#10;AADcAAAADwAAAGRycy9kb3ducmV2LnhtbESP3WrCQBSE74W+w3IK3ukmCiWmrkFaAiIU6g/Sy9Ps&#10;aRLNno3ZraZv7xYEL4eZ+YaZZ71pxIU6V1tWEI8jEMSF1TWXCva7fJSAcB5ZY2OZFPyRg2zxNJhj&#10;qu2VN3TZ+lIECLsUFVTet6mUrqjIoBvbljh4P7Yz6IPsSqk7vAa4aeQkil6kwZrDQoUtvVVUnLa/&#10;RsHH+/dylh8+k6OfTPPZis/rr3yt1PC5X76C8NT7R/jeXmkFSTyF/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CnwcYAAADc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42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7944485</wp:posOffset>
                </wp:positionV>
                <wp:extent cx="6501765" cy="2022475"/>
                <wp:effectExtent l="3175" t="10160" r="10160" b="5715"/>
                <wp:wrapNone/>
                <wp:docPr id="796" name="Group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022475"/>
                          <a:chOff x="845" y="12511"/>
                          <a:chExt cx="10239" cy="3185"/>
                        </a:xfrm>
                      </wpg:grpSpPr>
                      <wpg:grpSp>
                        <wpg:cNvPr id="797" name="Group 805"/>
                        <wpg:cNvGrpSpPr>
                          <a:grpSpLocks/>
                        </wpg:cNvGrpSpPr>
                        <wpg:grpSpPr bwMode="auto">
                          <a:xfrm>
                            <a:off x="850" y="12516"/>
                            <a:ext cx="10229" cy="2"/>
                            <a:chOff x="850" y="12516"/>
                            <a:chExt cx="10229" cy="2"/>
                          </a:xfrm>
                        </wpg:grpSpPr>
                        <wps:wsp>
                          <wps:cNvPr id="798" name="Freeform 806"/>
                          <wps:cNvSpPr>
                            <a:spLocks/>
                          </wps:cNvSpPr>
                          <wps:spPr bwMode="auto">
                            <a:xfrm>
                              <a:off x="850" y="1251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03"/>
                        <wpg:cNvGrpSpPr>
                          <a:grpSpLocks/>
                        </wpg:cNvGrpSpPr>
                        <wpg:grpSpPr bwMode="auto">
                          <a:xfrm>
                            <a:off x="855" y="12521"/>
                            <a:ext cx="2" cy="3165"/>
                            <a:chOff x="855" y="12521"/>
                            <a:chExt cx="2" cy="3165"/>
                          </a:xfrm>
                        </wpg:grpSpPr>
                        <wps:wsp>
                          <wps:cNvPr id="800" name="Freeform 804"/>
                          <wps:cNvSpPr>
                            <a:spLocks/>
                          </wps:cNvSpPr>
                          <wps:spPr bwMode="auto">
                            <a:xfrm>
                              <a:off x="855" y="12521"/>
                              <a:ext cx="2" cy="3165"/>
                            </a:xfrm>
                            <a:custGeom>
                              <a:avLst/>
                              <a:gdLst>
                                <a:gd name="T0" fmla="+- 0 15686 12521"/>
                                <a:gd name="T1" fmla="*/ 15686 h 3165"/>
                                <a:gd name="T2" fmla="+- 0 12521 12521"/>
                                <a:gd name="T3" fmla="*/ 12521 h 3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5">
                                  <a:moveTo>
                                    <a:pt x="0" y="31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01"/>
                        <wpg:cNvGrpSpPr>
                          <a:grpSpLocks/>
                        </wpg:cNvGrpSpPr>
                        <wpg:grpSpPr bwMode="auto">
                          <a:xfrm>
                            <a:off x="11073" y="12521"/>
                            <a:ext cx="2" cy="3165"/>
                            <a:chOff x="11073" y="12521"/>
                            <a:chExt cx="2" cy="3165"/>
                          </a:xfrm>
                        </wpg:grpSpPr>
                        <wps:wsp>
                          <wps:cNvPr id="802" name="Freeform 802"/>
                          <wps:cNvSpPr>
                            <a:spLocks/>
                          </wps:cNvSpPr>
                          <wps:spPr bwMode="auto">
                            <a:xfrm>
                              <a:off x="11073" y="12521"/>
                              <a:ext cx="2" cy="3165"/>
                            </a:xfrm>
                            <a:custGeom>
                              <a:avLst/>
                              <a:gdLst>
                                <a:gd name="T0" fmla="+- 0 15686 12521"/>
                                <a:gd name="T1" fmla="*/ 15686 h 3165"/>
                                <a:gd name="T2" fmla="+- 0 12521 12521"/>
                                <a:gd name="T3" fmla="*/ 12521 h 3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5">
                                  <a:moveTo>
                                    <a:pt x="0" y="31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799"/>
                        <wpg:cNvGrpSpPr>
                          <a:grpSpLocks/>
                        </wpg:cNvGrpSpPr>
                        <wpg:grpSpPr bwMode="auto">
                          <a:xfrm>
                            <a:off x="850" y="15691"/>
                            <a:ext cx="10229" cy="2"/>
                            <a:chOff x="850" y="15691"/>
                            <a:chExt cx="10229" cy="2"/>
                          </a:xfrm>
                        </wpg:grpSpPr>
                        <wps:wsp>
                          <wps:cNvPr id="804" name="Freeform 800"/>
                          <wps:cNvSpPr>
                            <a:spLocks/>
                          </wps:cNvSpPr>
                          <wps:spPr bwMode="auto">
                            <a:xfrm>
                              <a:off x="850" y="15691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09ED1" id="Group 798" o:spid="_x0000_s1026" style="position:absolute;margin-left:42.25pt;margin-top:625.55pt;width:511.95pt;height:159.25pt;z-index:-29056;mso-position-horizontal-relative:page;mso-position-vertical-relative:page" coordorigin="845,12511" coordsize="10239,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">
                <v:group id="Group 805" o:spid="_x0000_s1027" style="position:absolute;left:850;top:12516;width:10229;height:2" coordorigin="850,12516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806" o:spid="_x0000_s1028" style="position:absolute;left:850;top:12516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ivMMA&#10;AADcAAAADwAAAGRycy9kb3ducmV2LnhtbERPy2rCQBTdF/yH4Qru6kSF1kRHESUgQqE+EJfXzDWJ&#10;Zu7EzFTTv+8sCi4P5z2dt6YSD2pcaVnBoB+BIM6sLjlXcNin72MQziNrrCyTgl9yMJ913qaYaPvk&#10;LT12PhchhF2CCgrv60RKlxVk0PVtTRy4i20M+gCbXOoGnyHcVHIYRR/SYMmhocCalgVlt92PUfC1&#10;Oi/i9Pg9vvrhKI3XfN+c0o1SvW67mIDw1PqX+N+91go+47A2nA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OivMMAAADcAAAADwAAAAAAAAAAAAAAAACYAgAAZHJzL2Rv&#10;d25yZXYueG1sUEsFBgAAAAAEAAQA9QAAAIgDAAAAAA=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803" o:spid="_x0000_s1029" style="position:absolute;left:855;top:12521;width:2;height:3165" coordorigin="855,12521" coordsize="2,3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804" o:spid="_x0000_s1030" style="position:absolute;left:855;top:12521;width:2;height:3165;visibility:visible;mso-wrap-style:square;v-text-anchor:top" coordsize="2,3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FFHcAA&#10;AADcAAAADwAAAGRycy9kb3ducmV2LnhtbERPTYvCMBC9C/6HMII3TRVXpJoWLQgiCKu7CN6GZmyL&#10;zaQ0sdZ/bw4Le3y8703am1p01LrKsoLZNAJBnFtdcaHg92c/WYFwHlljbZkUvMlBmgwHG4y1ffGZ&#10;uosvRAhhF6OC0vsmltLlJRl0U9sQB+5uW4M+wLaQusVXCDe1nEfRUhqsODSU2FBWUv64PI0CPn5p&#10;c/o+5RnfMne/7rrDYieVGo/67RqEp97/i//cB61gFYX54Uw4Aj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FFHcAAAADcAAAADwAAAAAAAAAAAAAAAACYAgAAZHJzL2Rvd25y&#10;ZXYueG1sUEsFBgAAAAAEAAQA9QAAAIUDAAAAAA==&#10;" path="m,3165l,e" filled="f" strokecolor="#00a6eb" strokeweight=".5pt">
                    <v:path arrowok="t" o:connecttype="custom" o:connectlocs="0,15686;0,12521" o:connectangles="0,0"/>
                  </v:shape>
                </v:group>
                <v:group id="Group 801" o:spid="_x0000_s1031" style="position:absolute;left:11073;top:12521;width:2;height:3165" coordorigin="11073,12521" coordsize="2,3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802" o:spid="_x0000_s1032" style="position:absolute;left:11073;top:12521;width:2;height:3165;visibility:visible;mso-wrap-style:square;v-text-anchor:top" coordsize="2,3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9+8cIA&#10;AADcAAAADwAAAGRycy9kb3ducmV2LnhtbESPQYvCMBSE74L/ITzBm6aKLlKNogVBBGFXRfD2aJ5t&#10;sXkpTaz135sFweMwM98wi1VrStFQ7QrLCkbDCARxanXBmYLzaTuYgXAeWWNpmRS8yMFq2e0sMNb2&#10;yX/UHH0mAoRdjApy76tYSpfmZNANbUUcvJutDfog60zqGp8Bbko5jqIfabDgsJBjRUlO6f34MAp4&#10;P9Xm8HtIE74m7nbZNLvJRirV77XrOQhPrf+GP+2dVjCLxvB/JhwB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37xwgAAANwAAAAPAAAAAAAAAAAAAAAAAJgCAABkcnMvZG93&#10;bnJldi54bWxQSwUGAAAAAAQABAD1AAAAhwMAAAAA&#10;" path="m,3165l,e" filled="f" strokecolor="#00a6eb" strokeweight=".5pt">
                    <v:path arrowok="t" o:connecttype="custom" o:connectlocs="0,15686;0,12521" o:connectangles="0,0"/>
                  </v:shape>
                </v:group>
                <v:group id="Group 799" o:spid="_x0000_s1033" style="position:absolute;left:850;top:15691;width:10229;height:2" coordorigin="850,15691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800" o:spid="_x0000_s1034" style="position:absolute;left:850;top:15691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paMYA&#10;AADcAAAADwAAAGRycy9kb3ducmV2LnhtbESP3WrCQBSE74W+w3IK3ummWiSmriItAREE/xAvj9nT&#10;JG32bJrdanx7VxC8HGbmG2Yya00lztS40rKCt34EgjizuuRcwX6X9mIQziNrrCyTgis5mE1fOhNM&#10;tL3whs5bn4sAYZeggsL7OpHSZQUZdH1bEwfv2zYGfZBNLnWDlwA3lRxE0UgaLDksFFjTZ0HZ7/bf&#10;KFh9nebj9LCOf/xgmI4X/Lc8pkuluq/t/AOEp9Y/w4/2QiuIo3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CpaMYAAADcAAAADwAAAAAAAAAAAAAAAACYAgAAZHJz&#10;L2Rvd25yZXYueG1sUEsFBgAAAAAEAAQA9QAAAIsDAAAAAA==&#10;" path="m,l10228,e" filled="f" strokecolor="#00a6eb" strokeweight=".5pt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44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3227070</wp:posOffset>
                </wp:positionV>
                <wp:extent cx="6501765" cy="1933575"/>
                <wp:effectExtent l="3175" t="7620" r="10160" b="1905"/>
                <wp:wrapNone/>
                <wp:docPr id="787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1933575"/>
                          <a:chOff x="845" y="5082"/>
                          <a:chExt cx="10239" cy="3045"/>
                        </a:xfrm>
                      </wpg:grpSpPr>
                      <wpg:grpSp>
                        <wpg:cNvPr id="788" name="Group 796"/>
                        <wpg:cNvGrpSpPr>
                          <a:grpSpLocks/>
                        </wpg:cNvGrpSpPr>
                        <wpg:grpSpPr bwMode="auto">
                          <a:xfrm>
                            <a:off x="850" y="5087"/>
                            <a:ext cx="10229" cy="2"/>
                            <a:chOff x="850" y="5087"/>
                            <a:chExt cx="10229" cy="2"/>
                          </a:xfrm>
                        </wpg:grpSpPr>
                        <wps:wsp>
                          <wps:cNvPr id="789" name="Freeform 797"/>
                          <wps:cNvSpPr>
                            <a:spLocks/>
                          </wps:cNvSpPr>
                          <wps:spPr bwMode="auto">
                            <a:xfrm>
                              <a:off x="850" y="5087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94"/>
                        <wpg:cNvGrpSpPr>
                          <a:grpSpLocks/>
                        </wpg:cNvGrpSpPr>
                        <wpg:grpSpPr bwMode="auto">
                          <a:xfrm>
                            <a:off x="855" y="5092"/>
                            <a:ext cx="2" cy="3025"/>
                            <a:chOff x="855" y="5092"/>
                            <a:chExt cx="2" cy="3025"/>
                          </a:xfrm>
                        </wpg:grpSpPr>
                        <wps:wsp>
                          <wps:cNvPr id="791" name="Freeform 795"/>
                          <wps:cNvSpPr>
                            <a:spLocks/>
                          </wps:cNvSpPr>
                          <wps:spPr bwMode="auto">
                            <a:xfrm>
                              <a:off x="855" y="5092"/>
                              <a:ext cx="2" cy="3025"/>
                            </a:xfrm>
                            <a:custGeom>
                              <a:avLst/>
                              <a:gdLst>
                                <a:gd name="T0" fmla="+- 0 8116 5092"/>
                                <a:gd name="T1" fmla="*/ 8116 h 3025"/>
                                <a:gd name="T2" fmla="+- 0 5092 5092"/>
                                <a:gd name="T3" fmla="*/ 5092 h 3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5">
                                  <a:moveTo>
                                    <a:pt x="0" y="3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92"/>
                        <wpg:cNvGrpSpPr>
                          <a:grpSpLocks/>
                        </wpg:cNvGrpSpPr>
                        <wpg:grpSpPr bwMode="auto">
                          <a:xfrm>
                            <a:off x="11073" y="5092"/>
                            <a:ext cx="2" cy="3025"/>
                            <a:chOff x="11073" y="5092"/>
                            <a:chExt cx="2" cy="3025"/>
                          </a:xfrm>
                        </wpg:grpSpPr>
                        <wps:wsp>
                          <wps:cNvPr id="793" name="Freeform 793"/>
                          <wps:cNvSpPr>
                            <a:spLocks/>
                          </wps:cNvSpPr>
                          <wps:spPr bwMode="auto">
                            <a:xfrm>
                              <a:off x="11073" y="5092"/>
                              <a:ext cx="2" cy="3025"/>
                            </a:xfrm>
                            <a:custGeom>
                              <a:avLst/>
                              <a:gdLst>
                                <a:gd name="T0" fmla="+- 0 8116 5092"/>
                                <a:gd name="T1" fmla="*/ 8116 h 3025"/>
                                <a:gd name="T2" fmla="+- 0 5092 5092"/>
                                <a:gd name="T3" fmla="*/ 5092 h 3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5">
                                  <a:moveTo>
                                    <a:pt x="0" y="3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90"/>
                        <wpg:cNvGrpSpPr>
                          <a:grpSpLocks/>
                        </wpg:cNvGrpSpPr>
                        <wpg:grpSpPr bwMode="auto">
                          <a:xfrm>
                            <a:off x="850" y="8121"/>
                            <a:ext cx="10229" cy="2"/>
                            <a:chOff x="850" y="8121"/>
                            <a:chExt cx="10229" cy="2"/>
                          </a:xfrm>
                        </wpg:grpSpPr>
                        <wps:wsp>
                          <wps:cNvPr id="795" name="Freeform 791"/>
                          <wps:cNvSpPr>
                            <a:spLocks/>
                          </wps:cNvSpPr>
                          <wps:spPr bwMode="auto">
                            <a:xfrm>
                              <a:off x="850" y="8121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09B06" id="Group 789" o:spid="_x0000_s1026" style="position:absolute;margin-left:42.25pt;margin-top:254.1pt;width:511.95pt;height:152.25pt;z-index:-29032;mso-position-horizontal-relative:page;mso-position-vertical-relative:page" coordorigin="845,5082" coordsize="10239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">
                <v:group id="Group 796" o:spid="_x0000_s1027" style="position:absolute;left:850;top:5087;width:10229;height:2" coordorigin="850,5087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797" o:spid="_x0000_s1028" style="position:absolute;left:850;top:5087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k/MUA&#10;AADcAAAADwAAAGRycy9kb3ducmV2LnhtbESPQWvCQBSE74X+h+UJ3urGHqyNrhLEioeCaEXw9sw+&#10;k2D2bci+avz3bqHgcZiZb5jpvHO1ulIbKs8GhoMEFHHubcWFgf3P19sYVBBki7VnMnCnAPPZ68sU&#10;U+tvvKXrTgoVIRxSNFCKNKnWIS/JYRj4hjh6Z986lCjbQtsWbxHuav2eJCPtsOK4UGJDi5Lyy+7X&#10;Gdg6tzwulpv1SY7fWSb5IWu6lTH9XpdNQAl18gz/t9fWwMf4E/7OxCO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CT8xQAAANwAAAAPAAAAAAAAAAAAAAAAAJgCAABkcnMv&#10;ZG93bnJldi54bWxQSwUGAAAAAAQABAD1AAAAigMAAAAA&#10;" path="m,l10228,e" filled="f" strokecolor="#00a6eb" strokeweight=".17644mm">
                    <v:path arrowok="t" o:connecttype="custom" o:connectlocs="0,0;10228,0" o:connectangles="0,0"/>
                  </v:shape>
                </v:group>
                <v:group id="Group 794" o:spid="_x0000_s1029" style="position:absolute;left:855;top:5092;width:2;height:3025" coordorigin="855,5092" coordsize="2,3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795" o:spid="_x0000_s1030" style="position:absolute;left:855;top:5092;width:2;height:3025;visibility:visible;mso-wrap-style:square;v-text-anchor:top" coordsize="2,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yvcUA&#10;AADcAAAADwAAAGRycy9kb3ducmV2LnhtbESPX0sDMRDE3wW/Q1jBN5tUwT9n03IKgg8i2Cqlb8tl&#10;mztMNsdlez2/vRGEPg4z8xtmsZpiUCMNuUtsYT4zoIib5Dr2Fj43L1f3oLIgOwyJycIPZVgtz88W&#10;WLl05A8a1+JVgXCu0EIr0lda56aliHmWeuLi7dMQUYocvHYDHgs8Bn1tzK2O2HFZaLGn55aa7/Uh&#10;Whjrw/ZrZ/Z1eHozGx9uxKd3sfbyYqofQQlNcgr/t1+dhbuHOfydKUd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/K9xQAAANwAAAAPAAAAAAAAAAAAAAAAAJgCAABkcnMv&#10;ZG93bnJldi54bWxQSwUGAAAAAAQABAD1AAAAigMAAAAA&#10;" path="m,3024l,e" filled="f" strokecolor="#00a6eb" strokeweight=".5pt">
                    <v:path arrowok="t" o:connecttype="custom" o:connectlocs="0,8116;0,5092" o:connectangles="0,0"/>
                  </v:shape>
                </v:group>
                <v:group id="Group 792" o:spid="_x0000_s1031" style="position:absolute;left:11073;top:5092;width:2;height:3025" coordorigin="11073,5092" coordsize="2,3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793" o:spid="_x0000_s1032" style="position:absolute;left:11073;top:5092;width:2;height:3025;visibility:visible;mso-wrap-style:square;v-text-anchor:top" coordsize="2,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3JUcUA&#10;AADcAAAADwAAAGRycy9kb3ducmV2LnhtbESPX0sDMRDE3wW/Q1jBN5towT9n03IKgg8i2Cqlb8tl&#10;mztMNsdlez2/vRGEPg4z8xtmsZpiUCMNuUts4XpmQBE3yXXsLXxuXq7uQWVBdhgSk4UfyrBanp8t&#10;sHLpyB80rsWrAuFcoYVWpK+0zk1LEfMs9cTF26chohQ5eO0GPBZ4DPrGmFsdseOy0GJPzy013+tD&#10;tDDWh+3Xzuzr8PRmNj7Mxad3sfbyYqofQQlNcgr/t1+dhbuHOfydKUd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clRxQAAANwAAAAPAAAAAAAAAAAAAAAAAJgCAABkcnMv&#10;ZG93bnJldi54bWxQSwUGAAAAAAQABAD1AAAAigMAAAAA&#10;" path="m,3024l,e" filled="f" strokecolor="#00a6eb" strokeweight=".5pt">
                    <v:path arrowok="t" o:connecttype="custom" o:connectlocs="0,8116;0,5092" o:connectangles="0,0"/>
                  </v:shape>
                </v:group>
                <v:group id="Group 790" o:spid="_x0000_s1033" style="position:absolute;left:850;top:8121;width:10229;height:2" coordorigin="850,8121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791" o:spid="_x0000_s1034" style="position:absolute;left:850;top:8121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wXsYA&#10;AADcAAAADwAAAGRycy9kb3ducmV2LnhtbESP3WrCQBSE7wt9h+UUvCm6qVh/oqtYRSilCP48wDF7&#10;TILZsyF71Pj23UKhl8PMfMPMFq2r1I2aUHo28NZLQBFn3pacGzgeNt0xqCDIFivPZOBBARbz56cZ&#10;ptbfeUe3veQqQjikaKAQqVOtQ1aQw9DzNXH0zr5xKFE2ubYN3iPcVbqfJEPtsOS4UGBNq4Kyy/7q&#10;DJSn135+/dhWx+81jerLUr4GVozpvLTLKSihVv7Df+1Pa2A0eYffM/EI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swXsYAAADcAAAADwAAAAAAAAAAAAAAAACYAgAAZHJz&#10;L2Rvd25yZXYueG1sUEsFBgAAAAAEAAQA9QAAAIsDAAAAAA==&#10;" path="m,l10228,e" filled="f" strokecolor="#00a6eb" strokeweight=".17642mm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47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1642745</wp:posOffset>
                </wp:positionV>
                <wp:extent cx="6501765" cy="1158875"/>
                <wp:effectExtent l="3175" t="4445" r="10160" b="8255"/>
                <wp:wrapNone/>
                <wp:docPr id="778" name="Group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1158875"/>
                          <a:chOff x="845" y="2587"/>
                          <a:chExt cx="10239" cy="1825"/>
                        </a:xfrm>
                      </wpg:grpSpPr>
                      <wpg:grpSp>
                        <wpg:cNvPr id="779" name="Group 787"/>
                        <wpg:cNvGrpSpPr>
                          <a:grpSpLocks/>
                        </wpg:cNvGrpSpPr>
                        <wpg:grpSpPr bwMode="auto">
                          <a:xfrm>
                            <a:off x="850" y="2592"/>
                            <a:ext cx="10229" cy="2"/>
                            <a:chOff x="850" y="2592"/>
                            <a:chExt cx="10229" cy="2"/>
                          </a:xfrm>
                        </wpg:grpSpPr>
                        <wps:wsp>
                          <wps:cNvPr id="780" name="Freeform 788"/>
                          <wps:cNvSpPr>
                            <a:spLocks/>
                          </wps:cNvSpPr>
                          <wps:spPr bwMode="auto">
                            <a:xfrm>
                              <a:off x="850" y="259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785"/>
                        <wpg:cNvGrpSpPr>
                          <a:grpSpLocks/>
                        </wpg:cNvGrpSpPr>
                        <wpg:grpSpPr bwMode="auto">
                          <a:xfrm>
                            <a:off x="855" y="2597"/>
                            <a:ext cx="2" cy="1805"/>
                            <a:chOff x="855" y="2597"/>
                            <a:chExt cx="2" cy="1805"/>
                          </a:xfrm>
                        </wpg:grpSpPr>
                        <wps:wsp>
                          <wps:cNvPr id="782" name="Freeform 786"/>
                          <wps:cNvSpPr>
                            <a:spLocks/>
                          </wps:cNvSpPr>
                          <wps:spPr bwMode="auto">
                            <a:xfrm>
                              <a:off x="855" y="2597"/>
                              <a:ext cx="2" cy="1805"/>
                            </a:xfrm>
                            <a:custGeom>
                              <a:avLst/>
                              <a:gdLst>
                                <a:gd name="T0" fmla="+- 0 2597 2597"/>
                                <a:gd name="T1" fmla="*/ 2597 h 1805"/>
                                <a:gd name="T2" fmla="+- 0 4401 2597"/>
                                <a:gd name="T3" fmla="*/ 4401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0"/>
                                  </a:moveTo>
                                  <a:lnTo>
                                    <a:pt x="0" y="180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783"/>
                        <wpg:cNvGrpSpPr>
                          <a:grpSpLocks/>
                        </wpg:cNvGrpSpPr>
                        <wpg:grpSpPr bwMode="auto">
                          <a:xfrm>
                            <a:off x="11073" y="2597"/>
                            <a:ext cx="2" cy="1805"/>
                            <a:chOff x="11073" y="2597"/>
                            <a:chExt cx="2" cy="1805"/>
                          </a:xfrm>
                        </wpg:grpSpPr>
                        <wps:wsp>
                          <wps:cNvPr id="784" name="Freeform 784"/>
                          <wps:cNvSpPr>
                            <a:spLocks/>
                          </wps:cNvSpPr>
                          <wps:spPr bwMode="auto">
                            <a:xfrm>
                              <a:off x="11073" y="2597"/>
                              <a:ext cx="2" cy="1805"/>
                            </a:xfrm>
                            <a:custGeom>
                              <a:avLst/>
                              <a:gdLst>
                                <a:gd name="T0" fmla="+- 0 2597 2597"/>
                                <a:gd name="T1" fmla="*/ 2597 h 1805"/>
                                <a:gd name="T2" fmla="+- 0 4401 2597"/>
                                <a:gd name="T3" fmla="*/ 4401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0"/>
                                  </a:moveTo>
                                  <a:lnTo>
                                    <a:pt x="0" y="1804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781"/>
                        <wpg:cNvGrpSpPr>
                          <a:grpSpLocks/>
                        </wpg:cNvGrpSpPr>
                        <wpg:grpSpPr bwMode="auto">
                          <a:xfrm>
                            <a:off x="850" y="4406"/>
                            <a:ext cx="10229" cy="2"/>
                            <a:chOff x="850" y="4406"/>
                            <a:chExt cx="10229" cy="2"/>
                          </a:xfrm>
                        </wpg:grpSpPr>
                        <wps:wsp>
                          <wps:cNvPr id="786" name="Freeform 782"/>
                          <wps:cNvSpPr>
                            <a:spLocks/>
                          </wps:cNvSpPr>
                          <wps:spPr bwMode="auto">
                            <a:xfrm>
                              <a:off x="850" y="440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A74E6" id="Group 780" o:spid="_x0000_s1026" style="position:absolute;margin-left:42.25pt;margin-top:129.35pt;width:511.95pt;height:91.25pt;z-index:-29008;mso-position-horizontal-relative:page;mso-position-vertical-relative:page" coordorigin="845,2587" coordsize="102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">
                <v:group id="Group 787" o:spid="_x0000_s1027" style="position:absolute;left:850;top:2592;width:10229;height:2" coordorigin="850,2592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788" o:spid="_x0000_s1028" style="position:absolute;left:850;top:2592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4Z8MA&#10;AADcAAAADwAAAGRycy9kb3ducmV2LnhtbERPy2rCQBTdF/yH4Qru6kSFNkZHESUgQqE+EJfXzDWJ&#10;Zu7EzFTTv+8sCi4P5z2dt6YSD2pcaVnBoB+BIM6sLjlXcNin7zEI55E1VpZJwS85mM86b1NMtH3y&#10;lh47n4sQwi5BBYX3dSKlywoy6Pq2Jg7cxTYGfYBNLnWDzxBuKjmMog9psOTQUGBNy4Ky2+7HKPha&#10;nRfj9PgdX/1wlI7XfN+c0o1SvW67mIDw1PqX+N+91go+4zA/nA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w4Z8MAAADcAAAADwAAAAAAAAAAAAAAAACYAgAAZHJzL2Rv&#10;d25yZXYueG1sUEsFBgAAAAAEAAQA9QAAAIgDAAAAAA==&#10;" path="m,l10228,e" filled="f" strokecolor="#00a6eb" strokeweight=".5pt">
                    <v:path arrowok="t" o:connecttype="custom" o:connectlocs="0,0;10228,0" o:connectangles="0,0"/>
                  </v:shape>
                </v:group>
                <v:group id="Group 785" o:spid="_x0000_s1029" style="position:absolute;left:855;top:2597;width:2;height:1805" coordorigin="855,2597" coordsize="2,1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786" o:spid="_x0000_s1030" style="position:absolute;left:855;top:2597;width:2;height:1805;visibility:visible;mso-wrap-style:square;v-text-anchor:top" coordsize="2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DVsAA&#10;AADcAAAADwAAAGRycy9kb3ducmV2LnhtbESPywrCMBBF94L/EEZwp6ldqFSjqCAK6sLHBwzN2Bab&#10;SWmiVr/eCILLy30c7nTemFI8qHaFZQWDfgSCOLW64EzB5bzujUE4j6yxtEwKXuRgPmu3ppho++Qj&#10;PU4+E2GEXYIKcu+rREqX5mTQ9W1FHLyrrQ36IOtM6hqfYdyUMo6ioTRYcCDkWNEqp/R2upvAjYfZ&#10;GhfLePtebVK5P1xe712kVLfTLCYgPDX+H/61t1rBaBzD90w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6DVsAAAADcAAAADwAAAAAAAAAAAAAAAACYAgAAZHJzL2Rvd25y&#10;ZXYueG1sUEsFBgAAAAAEAAQA9QAAAIUDAAAAAA==&#10;" path="m,l,1804e" filled="f" strokecolor="#00a6eb" strokeweight=".5pt">
                    <v:path arrowok="t" o:connecttype="custom" o:connectlocs="0,2597;0,4401" o:connectangles="0,0"/>
                  </v:shape>
                </v:group>
                <v:group id="Group 783" o:spid="_x0000_s1031" style="position:absolute;left:11073;top:2597;width:2;height:1805" coordorigin="11073,2597" coordsize="2,1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784" o:spid="_x0000_s1032" style="position:absolute;left:11073;top:2597;width:2;height:1805;visibility:visible;mso-wrap-style:square;v-text-anchor:top" coordsize="2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OG8QA&#10;AADcAAAADwAAAGRycy9kb3ducmV2LnhtbESPwWrDMBBE74X8g9hAbo2cEmrjRgkhEDfQU+2k58Xa&#10;2qbWykhy7P59VSj0OMzMG2Z3mE0v7uR8Z1nBZp2AIK6t7rhRcK3OjxkIH5A19pZJwTd5OOwXDzvM&#10;tZ34ne5laESEsM9RQRvCkEvp65YM+rUdiKP3aZ3BEKVrpHY4Rbjp5VOSPEuDHceFFgc6tVR/laNR&#10;8Lah23wq+sl92LEoL0NahddUqdVyPr6ACDSH//Bf+6IVpNkW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jDhvEAAAA3AAAAA8AAAAAAAAAAAAAAAAAmAIAAGRycy9k&#10;b3ducmV2LnhtbFBLBQYAAAAABAAEAPUAAACJAwAAAAA=&#10;" path="m,l,1804e" filled="f" strokecolor="#00a6eb" strokeweight=".17642mm">
                    <v:path arrowok="t" o:connecttype="custom" o:connectlocs="0,2597;0,4401" o:connectangles="0,0"/>
                  </v:shape>
                </v:group>
                <v:group id="Group 781" o:spid="_x0000_s1033" style="position:absolute;left:850;top:4406;width:10229;height:2" coordorigin="850,4406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782" o:spid="_x0000_s1034" style="position:absolute;left:850;top:4406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49MQA&#10;AADcAAAADwAAAGRycy9kb3ducmV2LnhtbESPUWvCQBCE3wX/w7FCX0q9KGIkeopaClJKodYfsObW&#10;JJjbC7lV03/fEwQfh5n5hlmsOlerK7Wh8mxgNExAEefeVlwYOPx+vM1ABUG2WHsmA38UYLXs9xaY&#10;WX/jH7rupVARwiFDA6VIk2kd8pIchqFviKN38q1DibIttG3xFuGu1uMkmWqHFceFEhvalpSf9xdn&#10;oDq+jovL5rs+fL1T2pzX8jmxYszLoFvPQQl18gw/2jtrIJ1N4X4mHgG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AOPTEAAAA3AAAAA8AAAAAAAAAAAAAAAAAmAIAAGRycy9k&#10;b3ducmV2LnhtbFBLBQYAAAAABAAEAPUAAACJAwAAAAA=&#10;" path="m,l10228,e" filled="f" strokecolor="#00a6eb" strokeweight=".17642mm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496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777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9" o:spid="_x0000_s1054" type="#_x0000_t202" style="position:absolute;margin-left:219.4pt;margin-top:26.65pt;width:334.55pt;height:30.05pt;z-index:-28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rxtQ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520" behindDoc="1" locked="0" layoutInCell="1" allowOverlap="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776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67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8" o:spid="_x0000_s1055" type="#_x0000_t202" style="position:absolute;margin-left:289.95pt;margin-top:802.1pt;width:15.3pt;height:14pt;z-index:-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line="267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54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7947660</wp:posOffset>
                </wp:positionV>
                <wp:extent cx="6489065" cy="2016125"/>
                <wp:effectExtent l="0" t="3810" r="0" b="0"/>
                <wp:wrapNone/>
                <wp:docPr id="775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01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7" o:spid="_x0000_s1056" type="#_x0000_t202" style="position:absolute;margin-left:42.75pt;margin-top:625.8pt;width:510.95pt;height:158.75pt;z-index:-2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56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7606030</wp:posOffset>
                </wp:positionV>
                <wp:extent cx="6489065" cy="252095"/>
                <wp:effectExtent l="0" t="0" r="0" b="0"/>
                <wp:wrapNone/>
                <wp:docPr id="774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88"/>
                              <w:ind w:left="8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Reasons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why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definition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‘rural’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applicable.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6" o:spid="_x0000_s1057" type="#_x0000_t202" style="position:absolute;margin-left:42.75pt;margin-top:598.9pt;width:510.95pt;height:19.85pt;z-index:-2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2k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spacing w:before="88"/>
                        <w:ind w:left="8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Reasons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why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definition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‘rural’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applicable.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59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5589270</wp:posOffset>
                </wp:positionV>
                <wp:extent cx="6489065" cy="1927225"/>
                <wp:effectExtent l="0" t="0" r="0" b="0"/>
                <wp:wrapNone/>
                <wp:docPr id="773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192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5" o:spid="_x0000_s1058" type="#_x0000_t202" style="position:absolute;margin-left:42.75pt;margin-top:440.1pt;width:510.95pt;height:151.75pt;z-index:-28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61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5247005</wp:posOffset>
                </wp:positionV>
                <wp:extent cx="6489065" cy="252095"/>
                <wp:effectExtent l="0" t="0" r="0" b="0"/>
                <wp:wrapNone/>
                <wp:docPr id="772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88"/>
                              <w:ind w:left="8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Rationale for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using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alternative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definition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‘rural’.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4" o:spid="_x0000_s1059" type="#_x0000_t202" style="position:absolute;margin-left:42.75pt;margin-top:413.15pt;width:510.95pt;height:19.85pt;z-index:-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LptQIAALU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before="88"/>
                        <w:ind w:left="8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Rationale for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using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alternative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definition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‘rural’.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64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3230245</wp:posOffset>
                </wp:positionV>
                <wp:extent cx="6489065" cy="1927225"/>
                <wp:effectExtent l="0" t="1270" r="0" b="0"/>
                <wp:wrapNone/>
                <wp:docPr id="771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192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3" o:spid="_x0000_s1060" type="#_x0000_t202" style="position:absolute;margin-left:42.75pt;margin-top:254.35pt;width:510.95pt;height:151.75pt;z-index:-2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A9tQIAALY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66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2887980</wp:posOffset>
                </wp:positionV>
                <wp:extent cx="6489065" cy="252095"/>
                <wp:effectExtent l="0" t="1905" r="0" b="3175"/>
                <wp:wrapNone/>
                <wp:docPr id="770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88"/>
                              <w:ind w:left="8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Details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alternative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definition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‘rural’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2" o:spid="_x0000_s1061" type="#_x0000_t202" style="position:absolute;margin-left:42.75pt;margin-top:227.4pt;width:510.95pt;height:19.85pt;z-index:-2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3ftAIAALU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before="88"/>
                        <w:ind w:left="8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Details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alternative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definition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‘rural’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68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1645920</wp:posOffset>
                </wp:positionV>
                <wp:extent cx="6489065" cy="1152525"/>
                <wp:effectExtent l="0" t="0" r="0" b="1905"/>
                <wp:wrapNone/>
                <wp:docPr id="769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226B37" w:rsidRDefault="00226B37">
                            <w:pPr>
                              <w:spacing w:line="492" w:lineRule="auto"/>
                              <w:ind w:left="79" w:right="304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Population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Settlements of less than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5,000 (Default definition). Other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Definition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(Pr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ovide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below).</w:t>
                            </w:r>
                          </w:p>
                          <w:p w:rsidR="00226B37" w:rsidRDefault="00226B37">
                            <w:pPr>
                              <w:spacing w:before="8"/>
                              <w:ind w:left="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definition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‘rural’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applicable.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1" o:spid="_x0000_s1062" type="#_x0000_t202" style="position:absolute;margin-left:42.75pt;margin-top:129.6pt;width:510.95pt;height:90.75pt;z-index:-2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226B37" w:rsidRDefault="00226B37">
                      <w:pPr>
                        <w:spacing w:line="492" w:lineRule="auto"/>
                        <w:ind w:left="79" w:right="304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Population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Settlements of less than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5,000 (Default definition). Other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Definition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(Pr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ovide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details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rationale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below).</w:t>
                      </w:r>
                    </w:p>
                    <w:p w:rsidR="00226B37" w:rsidRDefault="00226B37">
                      <w:pPr>
                        <w:spacing w:before="8"/>
                        <w:ind w:left="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definition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‘rural’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applicable.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712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2456180</wp:posOffset>
                </wp:positionV>
                <wp:extent cx="252095" cy="252095"/>
                <wp:effectExtent l="0" t="0" r="0" b="0"/>
                <wp:wrapNone/>
                <wp:docPr id="76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0" o:spid="_x0000_s1063" type="#_x0000_t202" style="position:absolute;margin-left:417.45pt;margin-top:193.4pt;width:19.85pt;height:19.85pt;z-index:-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KlsgIAALQFAAAOAAAAZHJzL2Uyb0RvYy54bWysVNuOmzAQfa/Uf7D8znJZEgJ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736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2096135</wp:posOffset>
                </wp:positionV>
                <wp:extent cx="252095" cy="252095"/>
                <wp:effectExtent l="0" t="635" r="0" b="4445"/>
                <wp:wrapNone/>
                <wp:docPr id="767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9" o:spid="_x0000_s1064" type="#_x0000_t202" style="position:absolute;margin-left:417.45pt;margin-top:165.05pt;width:19.85pt;height:19.85pt;z-index:-2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x1sg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760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1736090</wp:posOffset>
                </wp:positionV>
                <wp:extent cx="252095" cy="252095"/>
                <wp:effectExtent l="0" t="2540" r="0" b="2540"/>
                <wp:wrapNone/>
                <wp:docPr id="766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B32E71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32E71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8" o:spid="_x0000_s1065" type="#_x0000_t202" style="position:absolute;margin-left:417.45pt;margin-top:136.7pt;width:19.85pt;height:19.85pt;z-index:-2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hysg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" filled="f" stroked="f">
                <v:textbox inset="0,0,0,0">
                  <w:txbxContent>
                    <w:p w:rsidR="00226B37" w:rsidRPr="00B32E71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B32E71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78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1077595</wp:posOffset>
                </wp:positionV>
                <wp:extent cx="6489065" cy="478790"/>
                <wp:effectExtent l="0" t="1270" r="0" b="0"/>
                <wp:wrapNone/>
                <wp:docPr id="765" name="Text 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109" w:line="278" w:lineRule="auto"/>
                              <w:ind w:left="451" w:right="67" w:hanging="37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spacing w:val="-40"/>
                              </w:rPr>
                              <w:t>F</w:t>
                            </w:r>
                            <w:r>
                              <w:t>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definition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‘rural’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espect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Polic</w:t>
                            </w:r>
                            <w:r>
                              <w:rPr>
                                <w:spacing w:val="-19"/>
                              </w:rPr>
                              <w:t>y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Service?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7" o:spid="_x0000_s1066" type="#_x0000_t202" style="position:absolute;margin-left:42.75pt;margin-top:84.85pt;width:510.95pt;height:37.7pt;z-index:-2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109" w:line="278" w:lineRule="auto"/>
                        <w:ind w:left="451" w:right="67" w:hanging="372"/>
                        <w:rPr>
                          <w:b w:val="0"/>
                          <w:bCs w:val="0"/>
                        </w:rPr>
                      </w:pPr>
                      <w:r>
                        <w:t>1</w:t>
                      </w:r>
                      <w:r>
                        <w:rPr>
                          <w:spacing w:val="-40"/>
                        </w:rPr>
                        <w:t>F</w:t>
                      </w:r>
                      <w:r>
                        <w:t>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definition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‘rural’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r</w:t>
                      </w:r>
                      <w:r>
                        <w:t>espect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Polic</w:t>
                      </w:r>
                      <w:r>
                        <w:rPr>
                          <w:spacing w:val="-19"/>
                        </w:rPr>
                        <w:t>y</w:t>
                      </w:r>
                      <w:r>
                        <w:t xml:space="preserve">,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Service?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8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764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6" o:spid="_x0000_s1067" type="#_x0000_t202" style="position:absolute;margin-left:0;margin-top:0;width:595.3pt;height:62.4pt;z-index:-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:rsidR="00106A36" w:rsidRDefault="00844737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78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758" name="Group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759" name="Group 7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760" name="Freeform 7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7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762" name="Freeform 7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Freeform 7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97B43" id="Group 760" o:spid="_x0000_s1026" style="position:absolute;margin-left:0;margin-top:0;width:595.3pt;height:62.4pt;z-index:-28648;mso-position-horizontal-relative:page;mso-position-vertical-relative:page" coordsize="1190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">
                <v:group id="Group 764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765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XjMUA&#10;AADcAAAADwAAAGRycy9kb3ducmV2LnhtbESPwWrCQBCG74W+wzKF3uqmFqxEVxGxRaiXakM9Dtkx&#10;Cc3Optmppm/fORQ8Dv/833wzXw6hNWfqUxPZweMoA0NcRt9w5eDj8PIwBZME2WMbmRz8UoLl4vZm&#10;jrmPF36n814qoxBOOTqoRbrc2lTWFDCNYkes2Sn2AUXHvrK+x4vCQ2vHWTaxARvWCzV2tK6p/Nr/&#10;BNUovz+fiu0xk7fVuHhl2W1Oxc65+7thNQMjNMh1+b+99Q6eJ6qvzygB7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xeMxQAAANwAAAAPAAAAAAAAAAAAAAAAAJgCAABkcnMv&#10;ZG93bnJldi54bWxQSwUGAAAAAAQABAD1AAAAigMAAAAA&#10;" path="m,1247r11906,l11906,,,,,1247e" fillcolor="#009754" stroked="f">
                    <v:path arrowok="t" o:connecttype="custom" o:connectlocs="0,1247;11906,1247;11906,0;0,0;0,1247" o:connectangles="0,0,0,0,0"/>
                  </v:shape>
                </v:group>
                <v:group id="Group 761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<v:shape id="Freeform 763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qeMUA&#10;AADcAAAADwAAAGRycy9kb3ducmV2LnhtbESPwW7CMBBE75X4B2uReisOUaFtikGICsSlh4Z+wBJv&#10;46j2OrINJH9fV6rU42hm3mhWm8FZcaUQO88K5rMCBHHjdcetgs/T/uEZREzIGq1nUjBShM16crfC&#10;Svsbf9C1Tq3IEI4VKjAp9ZWUsTHkMM58T5y9Lx8cpixDK3XAW4Y7K8uiWEqHHecFgz3tDDXf9cUp&#10;eBu3wfQL+356HM/lubb748thrtT9dNi+gkg0pP/wX/uoFTwtS/g9k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qp4xQAAANwAAAAPAAAAAAAAAAAAAAAAAJgCAABkcnMv&#10;ZG93bnJldi54bWxQSwUGAAAAAAQABAD1AAAAigMAAAAA&#10;" path="m,1245l,,1249,,,1245e" fillcolor="#00a6eb" stroked="f">
                    <v:path arrowok="t" o:connecttype="custom" o:connectlocs="0,1245;0,0;1249,0;0,1245" o:connectangles="0,0,0,0"/>
                  </v:shape>
                  <v:shape id="Freeform 762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P48UA&#10;AADcAAAADwAAAGRycy9kb3ducmV2LnhtbESPQU8CMRSE7yT+h+aZeJMuqCgrhRANhgsHF3/AY/vY&#10;bmxfN22F3X9vSUg4Tmbmm8xi1TsrThRi61nBZFyAIK69brlR8LPfPL6BiAlZo/VMCgaKsFrejRZY&#10;an/mbzpVqREZwrFEBSalrpQy1oYcxrHviLN39MFhyjI0Ugc8Z7izcloUM+mw5bxgsKMPQ/Vv9ecU&#10;fA7rYLoXu9s/D4fpobKb7fxrotTDfb9+B5GoT7fwtb3VCl5nT3A5k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g/jxQAAANwAAAAPAAAAAAAAAAAAAAAAAJgCAABkcnMv&#10;ZG93bnJldi54bWxQSwUGAAAAAAQABAD1AAAAigMAAAAA&#10;" path="m1417,1247r-2,l1417,1245r,2e" fillcolor="#00a6eb" stroked="f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85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1692275</wp:posOffset>
                </wp:positionV>
                <wp:extent cx="6483350" cy="485140"/>
                <wp:effectExtent l="3175" t="6350" r="9525" b="3810"/>
                <wp:wrapNone/>
                <wp:docPr id="747" name="Group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85140"/>
                          <a:chOff x="845" y="2665"/>
                          <a:chExt cx="10210" cy="764"/>
                        </a:xfrm>
                      </wpg:grpSpPr>
                      <wpg:grpSp>
                        <wpg:cNvPr id="748" name="Group 758"/>
                        <wpg:cNvGrpSpPr>
                          <a:grpSpLocks/>
                        </wpg:cNvGrpSpPr>
                        <wpg:grpSpPr bwMode="auto">
                          <a:xfrm>
                            <a:off x="855" y="2670"/>
                            <a:ext cx="10190" cy="754"/>
                            <a:chOff x="855" y="2670"/>
                            <a:chExt cx="10190" cy="754"/>
                          </a:xfrm>
                        </wpg:grpSpPr>
                        <wps:wsp>
                          <wps:cNvPr id="749" name="Freeform 759"/>
                          <wps:cNvSpPr>
                            <a:spLocks/>
                          </wps:cNvSpPr>
                          <wps:spPr bwMode="auto">
                            <a:xfrm>
                              <a:off x="855" y="2670"/>
                              <a:ext cx="10190" cy="75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2670 2670"/>
                                <a:gd name="T3" fmla="*/ 2670 h 754"/>
                                <a:gd name="T4" fmla="+- 0 855 855"/>
                                <a:gd name="T5" fmla="*/ T4 w 10190"/>
                                <a:gd name="T6" fmla="+- 0 2670 2670"/>
                                <a:gd name="T7" fmla="*/ 2670 h 754"/>
                                <a:gd name="T8" fmla="+- 0 855 855"/>
                                <a:gd name="T9" fmla="*/ T8 w 10190"/>
                                <a:gd name="T10" fmla="+- 0 3424 2670"/>
                                <a:gd name="T11" fmla="*/ 3424 h 754"/>
                                <a:gd name="T12" fmla="+- 0 11045 855"/>
                                <a:gd name="T13" fmla="*/ T12 w 10190"/>
                                <a:gd name="T14" fmla="+- 0 3424 2670"/>
                                <a:gd name="T15" fmla="*/ 3424 h 754"/>
                                <a:gd name="T16" fmla="+- 0 11045 855"/>
                                <a:gd name="T17" fmla="*/ T16 w 10190"/>
                                <a:gd name="T18" fmla="+- 0 2670 2670"/>
                                <a:gd name="T19" fmla="*/ 2670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75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190" y="75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56"/>
                        <wpg:cNvGrpSpPr>
                          <a:grpSpLocks/>
                        </wpg:cNvGrpSpPr>
                        <wpg:grpSpPr bwMode="auto">
                          <a:xfrm>
                            <a:off x="850" y="2670"/>
                            <a:ext cx="10200" cy="2"/>
                            <a:chOff x="850" y="2670"/>
                            <a:chExt cx="10200" cy="2"/>
                          </a:xfrm>
                        </wpg:grpSpPr>
                        <wps:wsp>
                          <wps:cNvPr id="751" name="Freeform 757"/>
                          <wps:cNvSpPr>
                            <a:spLocks/>
                          </wps:cNvSpPr>
                          <wps:spPr bwMode="auto">
                            <a:xfrm>
                              <a:off x="850" y="267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54"/>
                        <wpg:cNvGrpSpPr>
                          <a:grpSpLocks/>
                        </wpg:cNvGrpSpPr>
                        <wpg:grpSpPr bwMode="auto">
                          <a:xfrm>
                            <a:off x="855" y="2675"/>
                            <a:ext cx="2" cy="744"/>
                            <a:chOff x="855" y="2675"/>
                            <a:chExt cx="2" cy="744"/>
                          </a:xfrm>
                        </wpg:grpSpPr>
                        <wps:wsp>
                          <wps:cNvPr id="753" name="Freeform 755"/>
                          <wps:cNvSpPr>
                            <a:spLocks/>
                          </wps:cNvSpPr>
                          <wps:spPr bwMode="auto">
                            <a:xfrm>
                              <a:off x="855" y="2675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19 2675"/>
                                <a:gd name="T1" fmla="*/ 3419 h 744"/>
                                <a:gd name="T2" fmla="+- 0 2675 2675"/>
                                <a:gd name="T3" fmla="*/ 2675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52"/>
                        <wpg:cNvGrpSpPr>
                          <a:grpSpLocks/>
                        </wpg:cNvGrpSpPr>
                        <wpg:grpSpPr bwMode="auto">
                          <a:xfrm>
                            <a:off x="11045" y="2675"/>
                            <a:ext cx="2" cy="744"/>
                            <a:chOff x="11045" y="2675"/>
                            <a:chExt cx="2" cy="744"/>
                          </a:xfrm>
                        </wpg:grpSpPr>
                        <wps:wsp>
                          <wps:cNvPr id="755" name="Freeform 753"/>
                          <wps:cNvSpPr>
                            <a:spLocks/>
                          </wps:cNvSpPr>
                          <wps:spPr bwMode="auto">
                            <a:xfrm>
                              <a:off x="11045" y="2675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19 2675"/>
                                <a:gd name="T1" fmla="*/ 3419 h 744"/>
                                <a:gd name="T2" fmla="+- 0 2675 2675"/>
                                <a:gd name="T3" fmla="*/ 2675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50"/>
                        <wpg:cNvGrpSpPr>
                          <a:grpSpLocks/>
                        </wpg:cNvGrpSpPr>
                        <wpg:grpSpPr bwMode="auto">
                          <a:xfrm>
                            <a:off x="850" y="3424"/>
                            <a:ext cx="10200" cy="2"/>
                            <a:chOff x="850" y="3424"/>
                            <a:chExt cx="10200" cy="2"/>
                          </a:xfrm>
                        </wpg:grpSpPr>
                        <wps:wsp>
                          <wps:cNvPr id="757" name="Freeform 751"/>
                          <wps:cNvSpPr>
                            <a:spLocks/>
                          </wps:cNvSpPr>
                          <wps:spPr bwMode="auto">
                            <a:xfrm>
                              <a:off x="850" y="342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0719F" id="Group 749" o:spid="_x0000_s1026" style="position:absolute;margin-left:42.25pt;margin-top:133.25pt;width:510.5pt;height:38.2pt;z-index:-28624;mso-position-horizontal-relative:page;mso-position-vertical-relative:page" coordorigin="845,2665" coordsize="102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">
                <v:group id="Group 758" o:spid="_x0000_s1027" style="position:absolute;left:855;top:2670;width:10190;height:754" coordorigin="855,2670" coordsize="1019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759" o:spid="_x0000_s1028" style="position:absolute;left:855;top:2670;width:10190;height:754;visibility:visible;mso-wrap-style:square;v-text-anchor:top" coordsize="10190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ZXgMUA&#10;AADcAAAADwAAAGRycy9kb3ducmV2LnhtbESPQUvDQBSE7wX/w/IEb3ZTlcbGbouIiodSaFOQ3h7Z&#10;ZxKafRt2n236792C0OMwM98w8+XgOnWkEFvPBibjDBRx5W3LtYFd+XH/DCoKssXOMxk4U4Tl4mY0&#10;x8L6E2/ouJVaJQjHAg00In2hdawachjHvidO3o8PDiXJUGsb8JTgrtMPWTbVDltOCw329NZQddj+&#10;OgNleR7yx2/2LGH3KdP3mO/XK2PubofXF1BCg1zD/+0vayB/msHlTDoC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leAxQAAANwAAAAPAAAAAAAAAAAAAAAAAJgCAABkcnMv&#10;ZG93bnJldi54bWxQSwUGAAAAAAQABAD1AAAAigMAAAAA&#10;" path="m10190,l,,,754r10190,l10190,xe" fillcolor="#bbe4f9" stroked="f">
                    <v:path arrowok="t" o:connecttype="custom" o:connectlocs="10190,2670;0,2670;0,3424;10190,3424;10190,2670" o:connectangles="0,0,0,0,0"/>
                  </v:shape>
                </v:group>
                <v:group id="Group 756" o:spid="_x0000_s1029" style="position:absolute;left:850;top:2670;width:10200;height:2" coordorigin="850,2670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757" o:spid="_x0000_s1030" style="position:absolute;left:850;top:2670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+s8YA&#10;AADcAAAADwAAAGRycy9kb3ducmV2LnhtbESPQWvCQBSE70L/w/IKvYRmY7WtpFlFKwUvHoy1eHxk&#10;X5Ng9m3Ibk36711B8DjMzDdMthhMI87UudqygnGcgCAurK65VPC9/3qegXAeWWNjmRT8k4PF/GGU&#10;Yaptzzs6574UAcIuRQWV920qpSsqMuhi2xIH79d2Bn2QXSl1h32Am0a+JMmbNFhzWKiwpc+KilP+&#10;ZxTsD2tm+XOctNvp5rCyfXSSUaTU0+Ow/ADhafD38K290QreX8dwPROO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x+s8YAAADcAAAADwAAAAAAAAAAAAAAAACYAgAAZHJz&#10;L2Rvd25yZXYueG1sUEsFBgAAAAAEAAQA9QAAAIsDAAAAAA==&#10;" path="m,l10200,e" filled="f" strokecolor="#00a6eb" strokeweight=".17642mm">
                    <v:path arrowok="t" o:connecttype="custom" o:connectlocs="0,0;10200,0" o:connectangles="0,0"/>
                  </v:shape>
                </v:group>
                <v:group id="Group 754" o:spid="_x0000_s1031" style="position:absolute;left:855;top:2675;width:2;height:744" coordorigin="855,2675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755" o:spid="_x0000_s1032" style="position:absolute;left:855;top:2675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+BZMIA&#10;AADcAAAADwAAAGRycy9kb3ducmV2LnhtbESP0YrCMBRE3wX/IVxh3zTdiKt0jSKCsL656gdcmtum&#10;2NzUJmr9eyMs7OMwM2eY5bp3jbhTF2rPGj4nGQjiwpuaKw3n0268ABEissHGM2l4UoD1ajhYYm78&#10;g3/pfoyVSBAOOWqwMba5lKGw5DBMfEucvNJ3DmOSXSVNh48Ed41UWfYlHdacFiy2tLVUXI43p6Hd&#10;7/y0VEZdyqs9LGpVzRQetP4Y9ZtvEJH6+B/+a/8YDfPZFN5n0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v4FkwgAAANwAAAAPAAAAAAAAAAAAAAAAAJgCAABkcnMvZG93&#10;bnJldi54bWxQSwUGAAAAAAQABAD1AAAAhwMAAAAA&#10;" path="m,744l,e" filled="f" strokecolor="#00a6eb" strokeweight=".5pt">
                    <v:path arrowok="t" o:connecttype="custom" o:connectlocs="0,3419;0,2675" o:connectangles="0,0"/>
                  </v:shape>
                </v:group>
                <v:group id="Group 752" o:spid="_x0000_s1033" style="position:absolute;left:11045;top:2675;width:2;height:744" coordorigin="11045,2675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753" o:spid="_x0000_s1034" style="position:absolute;left:11045;top:2675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8i8MA&#10;AADcAAAADwAAAGRycy9kb3ducmV2LnhtbESPzWrDMBCE74W+g9hAbrUcBafBjRJKIZDe8vcAi7W2&#10;TKyVaymJ8/ZRodDjMDPfMKvN6DpxoyG0njXMshwEceVNy42G82n7tgQRIrLBzjNpeFCAzfr1ZYWl&#10;8Xc+0O0YG5EgHErUYGPsSylDZclhyHxPnLzaDw5jkkMjzYD3BHedVHm+kA5bTgsWe/qyVF2OV6eh&#10;/976ea2MutQ/dr9sVVMo3Gs9nYyfHyAijfE//NfeGQ3vRQG/Z9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q8i8MAAADcAAAADwAAAAAAAAAAAAAAAACYAgAAZHJzL2Rv&#10;d25yZXYueG1sUEsFBgAAAAAEAAQA9QAAAIgDAAAAAA==&#10;" path="m,744l,e" filled="f" strokecolor="#00a6eb" strokeweight=".5pt">
                    <v:path arrowok="t" o:connecttype="custom" o:connectlocs="0,3419;0,2675" o:connectangles="0,0"/>
                  </v:shape>
                </v:group>
                <v:group id="Group 750" o:spid="_x0000_s1035" style="position:absolute;left:850;top:3424;width:10200;height:2" coordorigin="850,3424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751" o:spid="_x0000_s1036" style="position:absolute;left:850;top:342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DXMYA&#10;AADcAAAADwAAAGRycy9kb3ducmV2LnhtbESPQWvCQBSE74L/YXmFXkKzsdoq0VW0UvDiwdiUHh/Z&#10;1ySYfRuyW5P++25B8DjMzDfMajOYRlypc7VlBZM4AUFcWF1zqeDj/P60AOE8ssbGMin4JQeb9Xi0&#10;wlTbnk90zXwpAoRdigoq79tUSldUZNDFtiUO3rftDPogu1LqDvsAN418TpJXabDmsFBhS28VFZfs&#10;xyg453tm+fk1bY+zQ76zfXSRUaTU48OwXYLwNPh7+NY+aAXzlzn8nw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lDXMYAAADcAAAADwAAAAAAAAAAAAAAAACYAgAAZHJz&#10;L2Rvd25yZXYueG1sUEsFBgAAAAAEAAQA9QAAAIsDAAAAAA==&#10;" path="m,l10200,e" filled="f" strokecolor="#00a6eb" strokeweight=".17642mm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88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2782570</wp:posOffset>
                </wp:positionV>
                <wp:extent cx="6483350" cy="459740"/>
                <wp:effectExtent l="3175" t="10795" r="9525" b="5715"/>
                <wp:wrapNone/>
                <wp:docPr id="736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59740"/>
                          <a:chOff x="845" y="4382"/>
                          <a:chExt cx="10210" cy="724"/>
                        </a:xfrm>
                      </wpg:grpSpPr>
                      <wpg:grpSp>
                        <wpg:cNvPr id="737" name="Group 747"/>
                        <wpg:cNvGrpSpPr>
                          <a:grpSpLocks/>
                        </wpg:cNvGrpSpPr>
                        <wpg:grpSpPr bwMode="auto">
                          <a:xfrm>
                            <a:off x="855" y="4387"/>
                            <a:ext cx="10190" cy="714"/>
                            <a:chOff x="855" y="4387"/>
                            <a:chExt cx="10190" cy="714"/>
                          </a:xfrm>
                        </wpg:grpSpPr>
                        <wps:wsp>
                          <wps:cNvPr id="738" name="Freeform 748"/>
                          <wps:cNvSpPr>
                            <a:spLocks/>
                          </wps:cNvSpPr>
                          <wps:spPr bwMode="auto">
                            <a:xfrm>
                              <a:off x="855" y="4387"/>
                              <a:ext cx="10190" cy="71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4387 4387"/>
                                <a:gd name="T3" fmla="*/ 4387 h 714"/>
                                <a:gd name="T4" fmla="+- 0 855 855"/>
                                <a:gd name="T5" fmla="*/ T4 w 10190"/>
                                <a:gd name="T6" fmla="+- 0 4387 4387"/>
                                <a:gd name="T7" fmla="*/ 4387 h 714"/>
                                <a:gd name="T8" fmla="+- 0 855 855"/>
                                <a:gd name="T9" fmla="*/ T8 w 10190"/>
                                <a:gd name="T10" fmla="+- 0 5101 4387"/>
                                <a:gd name="T11" fmla="*/ 5101 h 714"/>
                                <a:gd name="T12" fmla="+- 0 11045 855"/>
                                <a:gd name="T13" fmla="*/ T12 w 10190"/>
                                <a:gd name="T14" fmla="+- 0 5101 4387"/>
                                <a:gd name="T15" fmla="*/ 5101 h 714"/>
                                <a:gd name="T16" fmla="+- 0 11045 855"/>
                                <a:gd name="T17" fmla="*/ T16 w 10190"/>
                                <a:gd name="T18" fmla="+- 0 4387 4387"/>
                                <a:gd name="T19" fmla="*/ 4387 h 7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71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4"/>
                                  </a:lnTo>
                                  <a:lnTo>
                                    <a:pt x="10190" y="71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745"/>
                        <wpg:cNvGrpSpPr>
                          <a:grpSpLocks/>
                        </wpg:cNvGrpSpPr>
                        <wpg:grpSpPr bwMode="auto">
                          <a:xfrm>
                            <a:off x="850" y="4387"/>
                            <a:ext cx="10200" cy="2"/>
                            <a:chOff x="850" y="4387"/>
                            <a:chExt cx="10200" cy="2"/>
                          </a:xfrm>
                        </wpg:grpSpPr>
                        <wps:wsp>
                          <wps:cNvPr id="740" name="Freeform 746"/>
                          <wps:cNvSpPr>
                            <a:spLocks/>
                          </wps:cNvSpPr>
                          <wps:spPr bwMode="auto">
                            <a:xfrm>
                              <a:off x="850" y="4387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43"/>
                        <wpg:cNvGrpSpPr>
                          <a:grpSpLocks/>
                        </wpg:cNvGrpSpPr>
                        <wpg:grpSpPr bwMode="auto">
                          <a:xfrm>
                            <a:off x="855" y="4392"/>
                            <a:ext cx="2" cy="704"/>
                            <a:chOff x="855" y="4392"/>
                            <a:chExt cx="2" cy="704"/>
                          </a:xfrm>
                        </wpg:grpSpPr>
                        <wps:wsp>
                          <wps:cNvPr id="742" name="Freeform 744"/>
                          <wps:cNvSpPr>
                            <a:spLocks/>
                          </wps:cNvSpPr>
                          <wps:spPr bwMode="auto">
                            <a:xfrm>
                              <a:off x="855" y="4392"/>
                              <a:ext cx="2" cy="704"/>
                            </a:xfrm>
                            <a:custGeom>
                              <a:avLst/>
                              <a:gdLst>
                                <a:gd name="T0" fmla="+- 0 5096 4392"/>
                                <a:gd name="T1" fmla="*/ 5096 h 704"/>
                                <a:gd name="T2" fmla="+- 0 4392 4392"/>
                                <a:gd name="T3" fmla="*/ 43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741"/>
                        <wpg:cNvGrpSpPr>
                          <a:grpSpLocks/>
                        </wpg:cNvGrpSpPr>
                        <wpg:grpSpPr bwMode="auto">
                          <a:xfrm>
                            <a:off x="11045" y="4392"/>
                            <a:ext cx="2" cy="704"/>
                            <a:chOff x="11045" y="4392"/>
                            <a:chExt cx="2" cy="704"/>
                          </a:xfrm>
                        </wpg:grpSpPr>
                        <wps:wsp>
                          <wps:cNvPr id="744" name="Freeform 742"/>
                          <wps:cNvSpPr>
                            <a:spLocks/>
                          </wps:cNvSpPr>
                          <wps:spPr bwMode="auto">
                            <a:xfrm>
                              <a:off x="11045" y="4392"/>
                              <a:ext cx="2" cy="704"/>
                            </a:xfrm>
                            <a:custGeom>
                              <a:avLst/>
                              <a:gdLst>
                                <a:gd name="T0" fmla="+- 0 5096 4392"/>
                                <a:gd name="T1" fmla="*/ 5096 h 704"/>
                                <a:gd name="T2" fmla="+- 0 4392 4392"/>
                                <a:gd name="T3" fmla="*/ 43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739"/>
                        <wpg:cNvGrpSpPr>
                          <a:grpSpLocks/>
                        </wpg:cNvGrpSpPr>
                        <wpg:grpSpPr bwMode="auto">
                          <a:xfrm>
                            <a:off x="850" y="5101"/>
                            <a:ext cx="10200" cy="2"/>
                            <a:chOff x="850" y="5101"/>
                            <a:chExt cx="10200" cy="2"/>
                          </a:xfrm>
                        </wpg:grpSpPr>
                        <wps:wsp>
                          <wps:cNvPr id="746" name="Freeform 740"/>
                          <wps:cNvSpPr>
                            <a:spLocks/>
                          </wps:cNvSpPr>
                          <wps:spPr bwMode="auto">
                            <a:xfrm>
                              <a:off x="850" y="5101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62B28" id="Group 738" o:spid="_x0000_s1026" style="position:absolute;margin-left:42.25pt;margin-top:219.1pt;width:510.5pt;height:36.2pt;z-index:-28600;mso-position-horizontal-relative:page;mso-position-vertical-relative:page" coordorigin="845,4382" coordsize="102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">
                <v:group id="Group 747" o:spid="_x0000_s1027" style="position:absolute;left:855;top:4387;width:10190;height:714" coordorigin="855,4387" coordsize="10190,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748" o:spid="_x0000_s1028" style="position:absolute;left:855;top:4387;width:10190;height:714;visibility:visible;mso-wrap-style:square;v-text-anchor:top" coordsize="10190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PuF8MA&#10;AADcAAAADwAAAGRycy9kb3ducmV2LnhtbERPz2vCMBS+C/sfwhvsMmbqBB1do+jYwIMgVtmuj+a1&#10;DWteapPV6l9vDgOPH9/vbDnYRvTUeeNYwWScgCAunDZcKTgevl7eQPiArLFxTAou5GG5eBhlmGp3&#10;5j31eahEDGGfooI6hDaV0hc1WfRj1xJHrnSdxRBhV0nd4TmG20a+JslMWjQcG2ps6aOm4jf/swqu&#10;OVa707Zcf+qfxrTHb2nMc6/U0+OwegcRaAh38b97oxXMp3FtPBOP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PuF8MAAADcAAAADwAAAAAAAAAAAAAAAACYAgAAZHJzL2Rv&#10;d25yZXYueG1sUEsFBgAAAAAEAAQA9QAAAIgDAAAAAA==&#10;" path="m10190,l,,,714r10190,l10190,xe" fillcolor="#bbe4f9" stroked="f">
                    <v:path arrowok="t" o:connecttype="custom" o:connectlocs="10190,4387;0,4387;0,5101;10190,5101;10190,4387" o:connectangles="0,0,0,0,0"/>
                  </v:shape>
                </v:group>
                <v:group id="Group 745" o:spid="_x0000_s1029" style="position:absolute;left:850;top:4387;width:10200;height:2" coordorigin="850,4387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746" o:spid="_x0000_s1030" style="position:absolute;left:850;top:4387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N9cIA&#10;AADcAAAADwAAAGRycy9kb3ducmV2LnhtbERPy4rCMBTdD/gP4QpuiqY+cIZqFB8IbmZhHWWWl+ba&#10;Fpub0kRb/94sBmZ5OO/lujOVeFLjSssKxqMYBHFmdcm5gp/zYfgFwnlkjZVlUvAiB+tV72OJibYt&#10;n+iZ+lyEEHYJKii8rxMpXVaQQTeyNXHgbrYx6ANscqkbbEO4qeQkjufSYMmhocCadgVl9/RhFJwv&#10;e2Z5/Z3W37PjZWvb6C6jSKlBv9ssQHjq/L/4z33UCj5nYX44E4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U31wgAAANwAAAAPAAAAAAAAAAAAAAAAAJgCAABkcnMvZG93&#10;bnJldi54bWxQSwUGAAAAAAQABAD1AAAAhwMAAAAA&#10;" path="m,l10200,e" filled="f" strokecolor="#00a6eb" strokeweight=".17642mm">
                    <v:path arrowok="t" o:connecttype="custom" o:connectlocs="0,0;10200,0" o:connectangles="0,0"/>
                  </v:shape>
                </v:group>
                <v:group id="Group 743" o:spid="_x0000_s1031" style="position:absolute;left:855;top:4392;width:2;height:704" coordorigin="855,4392" coordsize="2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744" o:spid="_x0000_s1032" style="position:absolute;left:855;top:4392;width:2;height:704;visibility:visible;mso-wrap-style:square;v-text-anchor:top" coordsize="2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Fto8gA&#10;AADcAAAADwAAAGRycy9kb3ducmV2LnhtbESPT2vCQBTE74V+h+UVvBTdKKWW1FXEP0XaUqh6ye01&#10;+5INZt+G7KrRT+8WCj0OM/MbZjLrbC1O1PrKsYLhIAFBnDtdcalgv1v3X0D4gKyxdkwKLuRhNr2/&#10;m2Cq3Zm/6bQNpYgQ9ikqMCE0qZQ+N2TRD1xDHL3CtRZDlG0pdYvnCLe1HCXJs7RYcVww2NDCUH7Y&#10;Hq2CrL6+ZctVcRib94+fbJd8fdriUaneQzd/BRGoC//hv/ZGKxg/jeD3TDwCcn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EW2jyAAAANwAAAAPAAAAAAAAAAAAAAAAAJgCAABk&#10;cnMvZG93bnJldi54bWxQSwUGAAAAAAQABAD1AAAAjQMAAAAA&#10;" path="m,704l,e" filled="f" strokecolor="#00a6eb" strokeweight=".5pt">
                    <v:path arrowok="t" o:connecttype="custom" o:connectlocs="0,5096;0,4392" o:connectangles="0,0"/>
                  </v:shape>
                </v:group>
                <v:group id="Group 741" o:spid="_x0000_s1033" style="position:absolute;left:11045;top:4392;width:2;height:704" coordorigin="11045,4392" coordsize="2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742" o:spid="_x0000_s1034" style="position:absolute;left:11045;top:4392;width:2;height:704;visibility:visible;mso-wrap-style:square;v-text-anchor:top" coordsize="2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QTMgA&#10;AADcAAAADwAAAGRycy9kb3ducmV2LnhtbESPQWvCQBSE7wX/w/KEXopuFKkldRVRW6QVoeolt9fs&#10;SzaYfRuyW037691CocdhZr5hZovO1uJCra8cKxgNExDEudMVlwpOx5fBEwgfkDXWjknBN3lYzHt3&#10;M0y1u/IHXQ6hFBHCPkUFJoQmldLnhiz6oWuIo1e41mKIsi2lbvEa4baW4yR5lBYrjgsGG1oZys+H&#10;L6sgq39es/WmOE/N2/tndkz2O1s8KHXf75bPIAJ14T/8195qBdPJBH7PxCM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tFBMyAAAANwAAAAPAAAAAAAAAAAAAAAAAJgCAABk&#10;cnMvZG93bnJldi54bWxQSwUGAAAAAAQABAD1AAAAjQMAAAAA&#10;" path="m,704l,e" filled="f" strokecolor="#00a6eb" strokeweight=".5pt">
                    <v:path arrowok="t" o:connecttype="custom" o:connectlocs="0,5096;0,4392" o:connectangles="0,0"/>
                  </v:shape>
                </v:group>
                <v:group id="Group 739" o:spid="_x0000_s1035" style="position:absolute;left:850;top:5101;width:10200;height:2" coordorigin="850,5101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740" o:spid="_x0000_s1036" style="position:absolute;left:850;top:5101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wGsYA&#10;AADcAAAADwAAAGRycy9kb3ducmV2LnhtbESPQWvCQBSE7wX/w/IEL6FutKIluglqKXjpoYmWHh/Z&#10;ZxLMvg3ZrUn/fbdQ6HGYmW+YXTaaVtypd41lBYt5DIK4tLrhSsG5eH18BuE8ssbWMin4JgdZOnnY&#10;YaLtwO90z30lAoRdggpq77tESlfWZNDNbUccvKvtDfog+0rqHocAN61cxvFaGmw4LNTY0bGm8pZ/&#10;GQXF5YVZfnw+dW+r0+Vgh+gmo0ip2XTcb0F4Gv1/+K990go2qzX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xwGsYAAADcAAAADwAAAAAAAAAAAAAAAACYAgAAZHJz&#10;L2Rvd25yZXYueG1sUEsFBgAAAAAEAAQA9QAAAIsDAAAAAA==&#10;" path="m,l10200,e" filled="f" strokecolor="#00a6eb" strokeweight=".17642mm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90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6269990</wp:posOffset>
                </wp:positionV>
                <wp:extent cx="6483350" cy="713740"/>
                <wp:effectExtent l="3175" t="2540" r="9525" b="7620"/>
                <wp:wrapNone/>
                <wp:docPr id="725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713740"/>
                          <a:chOff x="845" y="9874"/>
                          <a:chExt cx="10210" cy="1124"/>
                        </a:xfrm>
                      </wpg:grpSpPr>
                      <wpg:grpSp>
                        <wpg:cNvPr id="726" name="Group 736"/>
                        <wpg:cNvGrpSpPr>
                          <a:grpSpLocks/>
                        </wpg:cNvGrpSpPr>
                        <wpg:grpSpPr bwMode="auto">
                          <a:xfrm>
                            <a:off x="855" y="9879"/>
                            <a:ext cx="10190" cy="1114"/>
                            <a:chOff x="855" y="9879"/>
                            <a:chExt cx="10190" cy="1114"/>
                          </a:xfrm>
                        </wpg:grpSpPr>
                        <wps:wsp>
                          <wps:cNvPr id="727" name="Freeform 737"/>
                          <wps:cNvSpPr>
                            <a:spLocks/>
                          </wps:cNvSpPr>
                          <wps:spPr bwMode="auto">
                            <a:xfrm>
                              <a:off x="855" y="9879"/>
                              <a:ext cx="10190" cy="111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9879 9879"/>
                                <a:gd name="T3" fmla="*/ 9879 h 1114"/>
                                <a:gd name="T4" fmla="+- 0 855 855"/>
                                <a:gd name="T5" fmla="*/ T4 w 10190"/>
                                <a:gd name="T6" fmla="+- 0 9879 9879"/>
                                <a:gd name="T7" fmla="*/ 9879 h 1114"/>
                                <a:gd name="T8" fmla="+- 0 855 855"/>
                                <a:gd name="T9" fmla="*/ T8 w 10190"/>
                                <a:gd name="T10" fmla="+- 0 10993 9879"/>
                                <a:gd name="T11" fmla="*/ 10993 h 1114"/>
                                <a:gd name="T12" fmla="+- 0 11045 855"/>
                                <a:gd name="T13" fmla="*/ T12 w 10190"/>
                                <a:gd name="T14" fmla="+- 0 10993 9879"/>
                                <a:gd name="T15" fmla="*/ 10993 h 1114"/>
                                <a:gd name="T16" fmla="+- 0 11045 855"/>
                                <a:gd name="T17" fmla="*/ T16 w 10190"/>
                                <a:gd name="T18" fmla="+- 0 9879 9879"/>
                                <a:gd name="T19" fmla="*/ 9879 h 1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11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14"/>
                                  </a:lnTo>
                                  <a:lnTo>
                                    <a:pt x="10190" y="111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734"/>
                        <wpg:cNvGrpSpPr>
                          <a:grpSpLocks/>
                        </wpg:cNvGrpSpPr>
                        <wpg:grpSpPr bwMode="auto">
                          <a:xfrm>
                            <a:off x="850" y="9879"/>
                            <a:ext cx="10200" cy="2"/>
                            <a:chOff x="850" y="9879"/>
                            <a:chExt cx="10200" cy="2"/>
                          </a:xfrm>
                        </wpg:grpSpPr>
                        <wps:wsp>
                          <wps:cNvPr id="729" name="Freeform 735"/>
                          <wps:cNvSpPr>
                            <a:spLocks/>
                          </wps:cNvSpPr>
                          <wps:spPr bwMode="auto">
                            <a:xfrm>
                              <a:off x="850" y="9879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732"/>
                        <wpg:cNvGrpSpPr>
                          <a:grpSpLocks/>
                        </wpg:cNvGrpSpPr>
                        <wpg:grpSpPr bwMode="auto">
                          <a:xfrm>
                            <a:off x="855" y="9884"/>
                            <a:ext cx="2" cy="1104"/>
                            <a:chOff x="855" y="9884"/>
                            <a:chExt cx="2" cy="1104"/>
                          </a:xfrm>
                        </wpg:grpSpPr>
                        <wps:wsp>
                          <wps:cNvPr id="731" name="Freeform 733"/>
                          <wps:cNvSpPr>
                            <a:spLocks/>
                          </wps:cNvSpPr>
                          <wps:spPr bwMode="auto">
                            <a:xfrm>
                              <a:off x="855" y="9884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0988 9884"/>
                                <a:gd name="T1" fmla="*/ 10988 h 1104"/>
                                <a:gd name="T2" fmla="+- 0 9884 9884"/>
                                <a:gd name="T3" fmla="*/ 9884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730"/>
                        <wpg:cNvGrpSpPr>
                          <a:grpSpLocks/>
                        </wpg:cNvGrpSpPr>
                        <wpg:grpSpPr bwMode="auto">
                          <a:xfrm>
                            <a:off x="11045" y="9884"/>
                            <a:ext cx="2" cy="1104"/>
                            <a:chOff x="11045" y="9884"/>
                            <a:chExt cx="2" cy="1104"/>
                          </a:xfrm>
                        </wpg:grpSpPr>
                        <wps:wsp>
                          <wps:cNvPr id="733" name="Freeform 731"/>
                          <wps:cNvSpPr>
                            <a:spLocks/>
                          </wps:cNvSpPr>
                          <wps:spPr bwMode="auto">
                            <a:xfrm>
                              <a:off x="11045" y="9884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0988 9884"/>
                                <a:gd name="T1" fmla="*/ 10988 h 1104"/>
                                <a:gd name="T2" fmla="+- 0 9884 9884"/>
                                <a:gd name="T3" fmla="*/ 9884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728"/>
                        <wpg:cNvGrpSpPr>
                          <a:grpSpLocks/>
                        </wpg:cNvGrpSpPr>
                        <wpg:grpSpPr bwMode="auto">
                          <a:xfrm>
                            <a:off x="850" y="10993"/>
                            <a:ext cx="10200" cy="2"/>
                            <a:chOff x="850" y="10993"/>
                            <a:chExt cx="10200" cy="2"/>
                          </a:xfrm>
                        </wpg:grpSpPr>
                        <wps:wsp>
                          <wps:cNvPr id="735" name="Freeform 729"/>
                          <wps:cNvSpPr>
                            <a:spLocks/>
                          </wps:cNvSpPr>
                          <wps:spPr bwMode="auto">
                            <a:xfrm>
                              <a:off x="850" y="10993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4C654" id="Group 727" o:spid="_x0000_s1026" style="position:absolute;margin-left:42.25pt;margin-top:493.7pt;width:510.5pt;height:56.2pt;z-index:-28576;mso-position-horizontal-relative:page;mso-position-vertical-relative:page" coordorigin="845,9874" coordsize="10210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">
                <v:group id="Group 736" o:spid="_x0000_s1027" style="position:absolute;left:855;top:9879;width:10190;height:1114" coordorigin="855,9879" coordsize="10190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737" o:spid="_x0000_s1028" style="position:absolute;left:855;top:9879;width:10190;height:1114;visibility:visible;mso-wrap-style:square;v-text-anchor:top" coordsize="10190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7h9MEA&#10;AADcAAAADwAAAGRycy9kb3ducmV2LnhtbESPSwvCMBCE74L/IazgRTTVg49qFBFEwYtPvC7N2hab&#10;TWmi1n9vBMHjMDPfMLNFbQrxpMrllhX0exEI4sTqnFMF59O6OwbhPLLGwjIpeJODxbzZmGGs7YsP&#10;9Dz6VAQIuxgVZN6XsZQuycig69mSOHg3Wxn0QVap1BW+AtwUchBFQ2kw57CQYUmrjJL78WEUrPR1&#10;OKH1Pok6dXm77AqzX26MUu1WvZyC8FT7f/jX3moFo8EIvmfCEZ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e4fTBAAAA3AAAAA8AAAAAAAAAAAAAAAAAmAIAAGRycy9kb3du&#10;cmV2LnhtbFBLBQYAAAAABAAEAPUAAACGAwAAAAA=&#10;" path="m10190,l,,,1114r10190,l10190,xe" fillcolor="#bbe4f9" stroked="f">
                    <v:path arrowok="t" o:connecttype="custom" o:connectlocs="10190,9879;0,9879;0,10993;10190,10993;10190,9879" o:connectangles="0,0,0,0,0"/>
                  </v:shape>
                </v:group>
                <v:group id="Group 734" o:spid="_x0000_s1029" style="position:absolute;left:850;top:9879;width:10200;height:2" coordorigin="850,9879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735" o:spid="_x0000_s1030" style="position:absolute;left:850;top:9879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fjPsUA&#10;AADcAAAADwAAAGRycy9kb3ducmV2LnhtbESPT4vCMBTE7wt+h/AEb2uqB127RhH/gOherC64t7fN&#10;sy02L6WJWr+9EQSPw8z8hhlPG1OKK9WusKyg141AEKdWF5wpOOxXn18gnEfWWFomBXdyMJ20PsYY&#10;a3vjHV0Tn4kAYRejgtz7KpbSpTkZdF1bEQfvZGuDPsg6k7rGW4CbUvajaCANFhwWcqxonlN6Ti5G&#10;wWZ2JCr+fppl8s+rxe/yuNv6tVKddjP7BuGp8e/wq73WCob9ETzPhCM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F+M+xQAAANwAAAAPAAAAAAAAAAAAAAAAAJgCAABkcnMv&#10;ZG93bnJldi54bWxQSwUGAAAAAAQABAD1AAAAigMAAAAA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732" o:spid="_x0000_s1031" style="position:absolute;left:855;top:9884;width:2;height:1104" coordorigin="855,9884" coordsize="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733" o:spid="_x0000_s1032" style="position:absolute;left:855;top:9884;width:2;height:1104;visibility:visible;mso-wrap-style:square;v-text-anchor:top" coordsize="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tOcUA&#10;AADcAAAADwAAAGRycy9kb3ducmV2LnhtbESPQWvCQBSE7wX/w/IEb3WjoobUVaRFbfVUtT0/ss8k&#10;mH0bsmtM/fVuQfA4zMw3zGzRmlI0VLvCsoJBPwJBnFpdcKbgeFi9xiCcR9ZYWiYFf+RgMe+8zDDR&#10;9srf1Ox9JgKEXYIKcu+rREqX5mTQ9W1FHLyTrQ36IOtM6hqvAW5KOYyiiTRYcFjIsaL3nNLz/mIU&#10;bLKvn9tpvD3Qx7oZxpvjrol/d0r1uu3yDYSn1j/Dj/anVjAdDeD/TD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e05xQAAANwAAAAPAAAAAAAAAAAAAAAAAJgCAABkcnMv&#10;ZG93bnJldi54bWxQSwUGAAAAAAQABAD1AAAAigMAAAAA&#10;" path="m,1104l,e" filled="f" strokecolor="#00a6eb" strokeweight=".5pt">
                    <v:path arrowok="t" o:connecttype="custom" o:connectlocs="0,10988;0,9884" o:connectangles="0,0"/>
                  </v:shape>
                </v:group>
                <v:group id="Group 730" o:spid="_x0000_s1033" style="position:absolute;left:11045;top:9884;width:2;height:1104" coordorigin="11045,9884" coordsize="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731" o:spid="_x0000_s1034" style="position:absolute;left:11045;top:9884;width:2;height:1104;visibility:visible;mso-wrap-style:square;v-text-anchor:top" coordsize="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fW1cYA&#10;AADcAAAADwAAAGRycy9kb3ducmV2LnhtbESPW2vCQBSE34X+h+UU+qabKrYhZpVSUas+eX0+ZE8u&#10;NHs2ZLcx7a/vCoU+DjPzDZMuelOLjlpXWVbwPIpAEGdWV1woOJ9WwxiE88gaa8uk4JscLOYPgxQT&#10;bW98oO7oCxEg7BJUUHrfJFK6rCSDbmQb4uDltjXog2wLqVu8Bbip5TiKXqTBisNCiQ29l5R9Hr+M&#10;gk2xvfzk092JlutuHG/O+y6+7pV6euzfZiA89f4//Nf+0ApeJxO4nw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fW1cYAAADcAAAADwAAAAAAAAAAAAAAAACYAgAAZHJz&#10;L2Rvd25yZXYueG1sUEsFBgAAAAAEAAQA9QAAAIsDAAAAAA==&#10;" path="m,1104l,e" filled="f" strokecolor="#00a6eb" strokeweight=".5pt">
                    <v:path arrowok="t" o:connecttype="custom" o:connectlocs="0,10988;0,9884" o:connectangles="0,0"/>
                  </v:shape>
                </v:group>
                <v:group id="Group 728" o:spid="_x0000_s1035" style="position:absolute;left:850;top:10993;width:10200;height:2" coordorigin="850,10993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729" o:spid="_x0000_s1036" style="position:absolute;left:850;top:10993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N/5sYA&#10;AADcAAAADwAAAGRycy9kb3ducmV2LnhtbESPQWvCQBSE70L/w/KE3sxGi22JrhJsBLFeTBX09pp9&#10;TUKzb0N2q/Hfu4VCj8PMfMPMl71pxIU6V1tWMI5iEMSF1TWXCg4f69ErCOeRNTaWScGNHCwXD4M5&#10;JtpeeU+X3JciQNglqKDyvk2kdEVFBl1kW+LgfdnOoA+yK6Xu8BrgppGTOH6WBmsOCxW2tKqo+M5/&#10;jIJteiKqz7s+yz95/XbMTvt3v1HqcdinMxCeev8f/mtvtIKXpyn8ng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N/5sYAAADcAAAADwAAAAAAAAAAAAAAAACYAgAAZHJz&#10;L2Rvd25yZXYueG1sUEsFBgAAAAAEAAQA9QAAAIsDAAAAAA==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92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83350" cy="528955"/>
                <wp:effectExtent l="3175" t="3810" r="9525" b="10160"/>
                <wp:wrapNone/>
                <wp:docPr id="716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528955"/>
                          <a:chOff x="845" y="1701"/>
                          <a:chExt cx="10210" cy="833"/>
                        </a:xfrm>
                      </wpg:grpSpPr>
                      <wpg:grpSp>
                        <wpg:cNvPr id="717" name="Group 725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00" cy="2"/>
                            <a:chOff x="850" y="1706"/>
                            <a:chExt cx="10200" cy="2"/>
                          </a:xfrm>
                        </wpg:grpSpPr>
                        <wps:wsp>
                          <wps:cNvPr id="718" name="Freeform 726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723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813"/>
                            <a:chOff x="855" y="1711"/>
                            <a:chExt cx="2" cy="813"/>
                          </a:xfrm>
                        </wpg:grpSpPr>
                        <wps:wsp>
                          <wps:cNvPr id="720" name="Freeform 724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23 1711"/>
                                <a:gd name="T1" fmla="*/ 2523 h 813"/>
                                <a:gd name="T2" fmla="+- 0 1711 1711"/>
                                <a:gd name="T3" fmla="*/ 1711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721"/>
                        <wpg:cNvGrpSpPr>
                          <a:grpSpLocks/>
                        </wpg:cNvGrpSpPr>
                        <wpg:grpSpPr bwMode="auto">
                          <a:xfrm>
                            <a:off x="11045" y="1711"/>
                            <a:ext cx="2" cy="813"/>
                            <a:chOff x="11045" y="1711"/>
                            <a:chExt cx="2" cy="813"/>
                          </a:xfrm>
                        </wpg:grpSpPr>
                        <wps:wsp>
                          <wps:cNvPr id="722" name="Freeform 722"/>
                          <wps:cNvSpPr>
                            <a:spLocks/>
                          </wps:cNvSpPr>
                          <wps:spPr bwMode="auto">
                            <a:xfrm>
                              <a:off x="11045" y="1711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23 1711"/>
                                <a:gd name="T1" fmla="*/ 2523 h 813"/>
                                <a:gd name="T2" fmla="+- 0 1711 1711"/>
                                <a:gd name="T3" fmla="*/ 1711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719"/>
                        <wpg:cNvGrpSpPr>
                          <a:grpSpLocks/>
                        </wpg:cNvGrpSpPr>
                        <wpg:grpSpPr bwMode="auto">
                          <a:xfrm>
                            <a:off x="850" y="2528"/>
                            <a:ext cx="10200" cy="2"/>
                            <a:chOff x="850" y="2528"/>
                            <a:chExt cx="10200" cy="2"/>
                          </a:xfrm>
                        </wpg:grpSpPr>
                        <wps:wsp>
                          <wps:cNvPr id="724" name="Freeform 720"/>
                          <wps:cNvSpPr>
                            <a:spLocks/>
                          </wps:cNvSpPr>
                          <wps:spPr bwMode="auto">
                            <a:xfrm>
                              <a:off x="850" y="252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FED30" id="Group 718" o:spid="_x0000_s1026" style="position:absolute;margin-left:42.25pt;margin-top:85.05pt;width:510.5pt;height:41.65pt;z-index:-28552;mso-position-horizontal-relative:page;mso-position-vertical-relative:page" coordorigin="845,1701" coordsize="10210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">
                <v:group id="Group 725" o:spid="_x0000_s1027" style="position:absolute;left:850;top:1706;width:10200;height:2" coordorigin="850,1706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726" o:spid="_x0000_s1028" style="position:absolute;left:850;top:1706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GMIA&#10;AADcAAAADwAAAGRycy9kb3ducmV2LnhtbERPTWvCQBC9F/oflhF6azZ60BJdRayCtF5MK8TbmB2T&#10;YHY2ZLdJ/PfuoeDx8b4Xq8HUoqPWVZYVjKMYBHFudcWFgt+f3fsHCOeRNdaWScGdHKyWry8LTLTt&#10;+Uhd6gsRQtglqKD0vkmkdHlJBl1kG+LAXW1r0AfYFlK32IdwU8tJHE+lwYpDQ4kNbUrKb+mfUfC1&#10;zoiq82HYphfefZ622fHb75V6Gw3rOQhPg3+K/917rWA2DmvDmXA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4wYwgAAANwAAAAPAAAAAAAAAAAAAAAAAJgCAABkcnMvZG93&#10;bnJldi54bWxQSwUGAAAAAAQABAD1AAAAhwMAAAAA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723" o:spid="_x0000_s1029" style="position:absolute;left:855;top:1711;width:2;height:813" coordorigin="855,1711" coordsize="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724" o:spid="_x0000_s1030" style="position:absolute;left:855;top:1711;width:2;height:813;visibility:visible;mso-wrap-style:square;v-text-anchor:top" coordsize="2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zGsEA&#10;AADcAAAADwAAAGRycy9kb3ducmV2LnhtbERPzWrCQBC+C77DMkIvUjcqWEldRUTFghSa+gBDdkyC&#10;2dmQnZr49u6h4PHj+19telerO7Wh8mxgOklAEefeVlwYuPwe3peggiBbrD2TgQcF2KyHgxWm1nf8&#10;Q/dMChVDOKRooBRpUq1DXpLDMPENceSuvnUoEbaFti12MdzVepYkC+2w4thQYkO7kvJb9ucM3JZj&#10;Gu9l3p23h+N38oXZReaVMW+jfvsJSqiXl/jffbIGPmZxfjwTj4B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sxrBAAAA3AAAAA8AAAAAAAAAAAAAAAAAmAIAAGRycy9kb3du&#10;cmV2LnhtbFBLBQYAAAAABAAEAPUAAACGAwAAAAA=&#10;" path="m,812l,e" filled="f" strokecolor="#00a6eb" strokeweight=".5pt">
                    <v:path arrowok="t" o:connecttype="custom" o:connectlocs="0,2523;0,1711" o:connectangles="0,0"/>
                  </v:shape>
                </v:group>
                <v:group id="Group 721" o:spid="_x0000_s1031" style="position:absolute;left:11045;top:1711;width:2;height:813" coordorigin="11045,1711" coordsize="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722" o:spid="_x0000_s1032" style="position:absolute;left:11045;top:1711;width:2;height:813;visibility:visible;mso-wrap-style:square;v-text-anchor:top" coordsize="2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I9sQA&#10;AADcAAAADwAAAGRycy9kb3ducmV2LnhtbESPUWvCQBCE3wv+h2OFvoheGqGV6ClStFgoQqM/YMmt&#10;STC3F3KrSf99Tyj0cZiZb5jVZnCNulMXas8GXmYJKOLC25pLA+fTfroAFQTZYuOZDPxQgM169LTC&#10;zPqev+meS6kihEOGBiqRNtM6FBU5DDPfEkfv4juHEmVXatthH+Gu0WmSvGqHNceFClt6r6i45jdn&#10;4LqY0GQn8/5ru/84Jp+Yn2VeG/M8HrZLUEKD/If/2gdr4C1N4XEmHgG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2iPbEAAAA3AAAAA8AAAAAAAAAAAAAAAAAmAIAAGRycy9k&#10;b3ducmV2LnhtbFBLBQYAAAAABAAEAPUAAACJAwAAAAA=&#10;" path="m,812l,e" filled="f" strokecolor="#00a6eb" strokeweight=".5pt">
                    <v:path arrowok="t" o:connecttype="custom" o:connectlocs="0,2523;0,1711" o:connectangles="0,0"/>
                  </v:shape>
                </v:group>
                <v:group id="Group 719" o:spid="_x0000_s1033" style="position:absolute;left:850;top:2528;width:10200;height:2" coordorigin="850,2528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720" o:spid="_x0000_s1034" style="position:absolute;left:850;top:2528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uVsUA&#10;AADcAAAADwAAAGRycy9kb3ducmV2LnhtbESPS4vCQBCE78L+h6EX9hJ04gNXoqP4QPDiQV3FY5Np&#10;k2CmJ2RmTfz3OwuCx6KqvqJmi9aU4kG1Kywr6PdiEMSp1QVnCn5O2+4EhPPIGkvLpOBJDhbzj84M&#10;E20bPtDj6DMRIOwSVJB7XyVSujQng65nK+Lg3Wxt0AdZZ1LX2AS4KeUgjsfSYMFhIceK1jml9+Ov&#10;UXA6b5jl5Tqs9qPdeWWb6C6jSKmvz3Y5BeGp9e/wq73TCr4HI/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a5WxQAAANwAAAAPAAAAAAAAAAAAAAAAAJgCAABkcnMv&#10;ZG93bnJldi54bWxQSwUGAAAAAAQABAD1AAAAigMAAAAA&#10;" path="m,l10200,e" filled="f" strokecolor="#00a6eb" strokeweight=".17642mm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95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2260600</wp:posOffset>
                </wp:positionV>
                <wp:extent cx="6483350" cy="438785"/>
                <wp:effectExtent l="3175" t="3175" r="9525" b="5715"/>
                <wp:wrapNone/>
                <wp:docPr id="691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38785"/>
                          <a:chOff x="845" y="3560"/>
                          <a:chExt cx="10210" cy="691"/>
                        </a:xfrm>
                      </wpg:grpSpPr>
                      <wpg:grpSp>
                        <wpg:cNvPr id="692" name="Group 716"/>
                        <wpg:cNvGrpSpPr>
                          <a:grpSpLocks/>
                        </wpg:cNvGrpSpPr>
                        <wpg:grpSpPr bwMode="auto">
                          <a:xfrm>
                            <a:off x="850" y="3565"/>
                            <a:ext cx="10200" cy="2"/>
                            <a:chOff x="850" y="3565"/>
                            <a:chExt cx="10200" cy="2"/>
                          </a:xfrm>
                        </wpg:grpSpPr>
                        <wps:wsp>
                          <wps:cNvPr id="693" name="Freeform 717"/>
                          <wps:cNvSpPr>
                            <a:spLocks/>
                          </wps:cNvSpPr>
                          <wps:spPr bwMode="auto">
                            <a:xfrm>
                              <a:off x="850" y="356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714"/>
                        <wpg:cNvGrpSpPr>
                          <a:grpSpLocks/>
                        </wpg:cNvGrpSpPr>
                        <wpg:grpSpPr bwMode="auto">
                          <a:xfrm>
                            <a:off x="855" y="3570"/>
                            <a:ext cx="2" cy="671"/>
                            <a:chOff x="855" y="3570"/>
                            <a:chExt cx="2" cy="671"/>
                          </a:xfrm>
                        </wpg:grpSpPr>
                        <wps:wsp>
                          <wps:cNvPr id="695" name="Freeform 715"/>
                          <wps:cNvSpPr>
                            <a:spLocks/>
                          </wps:cNvSpPr>
                          <wps:spPr bwMode="auto">
                            <a:xfrm>
                              <a:off x="855" y="3570"/>
                              <a:ext cx="2" cy="671"/>
                            </a:xfrm>
                            <a:custGeom>
                              <a:avLst/>
                              <a:gdLst>
                                <a:gd name="T0" fmla="+- 0 3570 3570"/>
                                <a:gd name="T1" fmla="*/ 3570 h 671"/>
                                <a:gd name="T2" fmla="+- 0 4241 3570"/>
                                <a:gd name="T3" fmla="*/ 4241 h 6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">
                                  <a:moveTo>
                                    <a:pt x="0" y="0"/>
                                  </a:moveTo>
                                  <a:lnTo>
                                    <a:pt x="0" y="6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712"/>
                        <wpg:cNvGrpSpPr>
                          <a:grpSpLocks/>
                        </wpg:cNvGrpSpPr>
                        <wpg:grpSpPr bwMode="auto">
                          <a:xfrm>
                            <a:off x="11045" y="3570"/>
                            <a:ext cx="2" cy="671"/>
                            <a:chOff x="11045" y="3570"/>
                            <a:chExt cx="2" cy="671"/>
                          </a:xfrm>
                        </wpg:grpSpPr>
                        <wps:wsp>
                          <wps:cNvPr id="697" name="Freeform 713"/>
                          <wps:cNvSpPr>
                            <a:spLocks/>
                          </wps:cNvSpPr>
                          <wps:spPr bwMode="auto">
                            <a:xfrm>
                              <a:off x="11045" y="3570"/>
                              <a:ext cx="2" cy="671"/>
                            </a:xfrm>
                            <a:custGeom>
                              <a:avLst/>
                              <a:gdLst>
                                <a:gd name="T0" fmla="+- 0 3570 3570"/>
                                <a:gd name="T1" fmla="*/ 3570 h 671"/>
                                <a:gd name="T2" fmla="+- 0 4241 3570"/>
                                <a:gd name="T3" fmla="*/ 4241 h 6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">
                                  <a:moveTo>
                                    <a:pt x="0" y="0"/>
                                  </a:moveTo>
                                  <a:lnTo>
                                    <a:pt x="0" y="6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710"/>
                        <wpg:cNvGrpSpPr>
                          <a:grpSpLocks/>
                        </wpg:cNvGrpSpPr>
                        <wpg:grpSpPr bwMode="auto">
                          <a:xfrm>
                            <a:off x="850" y="4246"/>
                            <a:ext cx="10200" cy="2"/>
                            <a:chOff x="850" y="4246"/>
                            <a:chExt cx="10200" cy="2"/>
                          </a:xfrm>
                        </wpg:grpSpPr>
                        <wps:wsp>
                          <wps:cNvPr id="699" name="Freeform 711"/>
                          <wps:cNvSpPr>
                            <a:spLocks/>
                          </wps:cNvSpPr>
                          <wps:spPr bwMode="auto">
                            <a:xfrm>
                              <a:off x="850" y="424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708"/>
                        <wpg:cNvGrpSpPr>
                          <a:grpSpLocks/>
                        </wpg:cNvGrpSpPr>
                        <wpg:grpSpPr bwMode="auto">
                          <a:xfrm>
                            <a:off x="1928" y="3717"/>
                            <a:ext cx="2" cy="377"/>
                            <a:chOff x="1928" y="3717"/>
                            <a:chExt cx="2" cy="377"/>
                          </a:xfrm>
                        </wpg:grpSpPr>
                        <wps:wsp>
                          <wps:cNvPr id="701" name="Freeform 709"/>
                          <wps:cNvSpPr>
                            <a:spLocks/>
                          </wps:cNvSpPr>
                          <wps:spPr bwMode="auto">
                            <a:xfrm>
                              <a:off x="1928" y="371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094 3717"/>
                                <a:gd name="T1" fmla="*/ 4094 h 377"/>
                                <a:gd name="T2" fmla="+- 0 3717 3717"/>
                                <a:gd name="T3" fmla="*/ 371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706"/>
                        <wpg:cNvGrpSpPr>
                          <a:grpSpLocks/>
                        </wpg:cNvGrpSpPr>
                        <wpg:grpSpPr bwMode="auto">
                          <a:xfrm>
                            <a:off x="2324" y="3717"/>
                            <a:ext cx="2" cy="377"/>
                            <a:chOff x="2324" y="3717"/>
                            <a:chExt cx="2" cy="377"/>
                          </a:xfrm>
                        </wpg:grpSpPr>
                        <wps:wsp>
                          <wps:cNvPr id="703" name="Freeform 707"/>
                          <wps:cNvSpPr>
                            <a:spLocks/>
                          </wps:cNvSpPr>
                          <wps:spPr bwMode="auto">
                            <a:xfrm>
                              <a:off x="2324" y="371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094 3717"/>
                                <a:gd name="T1" fmla="*/ 4094 h 377"/>
                                <a:gd name="T2" fmla="+- 0 3717 3717"/>
                                <a:gd name="T3" fmla="*/ 371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704"/>
                        <wpg:cNvGrpSpPr>
                          <a:grpSpLocks/>
                        </wpg:cNvGrpSpPr>
                        <wpg:grpSpPr bwMode="auto">
                          <a:xfrm>
                            <a:off x="3231" y="3717"/>
                            <a:ext cx="2" cy="377"/>
                            <a:chOff x="3231" y="3717"/>
                            <a:chExt cx="2" cy="377"/>
                          </a:xfrm>
                        </wpg:grpSpPr>
                        <wps:wsp>
                          <wps:cNvPr id="705" name="Freeform 705"/>
                          <wps:cNvSpPr>
                            <a:spLocks/>
                          </wps:cNvSpPr>
                          <wps:spPr bwMode="auto">
                            <a:xfrm>
                              <a:off x="3231" y="371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094 3717"/>
                                <a:gd name="T1" fmla="*/ 4094 h 377"/>
                                <a:gd name="T2" fmla="+- 0 3717 3717"/>
                                <a:gd name="T3" fmla="*/ 371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702"/>
                        <wpg:cNvGrpSpPr>
                          <a:grpSpLocks/>
                        </wpg:cNvGrpSpPr>
                        <wpg:grpSpPr bwMode="auto">
                          <a:xfrm>
                            <a:off x="3628" y="3717"/>
                            <a:ext cx="2" cy="377"/>
                            <a:chOff x="3628" y="3717"/>
                            <a:chExt cx="2" cy="377"/>
                          </a:xfrm>
                        </wpg:grpSpPr>
                        <wps:wsp>
                          <wps:cNvPr id="707" name="Freeform 703"/>
                          <wps:cNvSpPr>
                            <a:spLocks/>
                          </wps:cNvSpPr>
                          <wps:spPr bwMode="auto">
                            <a:xfrm>
                              <a:off x="3628" y="371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094 3717"/>
                                <a:gd name="T1" fmla="*/ 4094 h 377"/>
                                <a:gd name="T2" fmla="+- 0 3717 3717"/>
                                <a:gd name="T3" fmla="*/ 371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700"/>
                        <wpg:cNvGrpSpPr>
                          <a:grpSpLocks/>
                        </wpg:cNvGrpSpPr>
                        <wpg:grpSpPr bwMode="auto">
                          <a:xfrm>
                            <a:off x="1918" y="3707"/>
                            <a:ext cx="417" cy="2"/>
                            <a:chOff x="1918" y="3707"/>
                            <a:chExt cx="417" cy="2"/>
                          </a:xfrm>
                        </wpg:grpSpPr>
                        <wps:wsp>
                          <wps:cNvPr id="709" name="Freeform 701"/>
                          <wps:cNvSpPr>
                            <a:spLocks/>
                          </wps:cNvSpPr>
                          <wps:spPr bwMode="auto">
                            <a:xfrm>
                              <a:off x="1918" y="3707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417"/>
                                <a:gd name="T2" fmla="+- 0 2334 1918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98"/>
                        <wpg:cNvGrpSpPr>
                          <a:grpSpLocks/>
                        </wpg:cNvGrpSpPr>
                        <wpg:grpSpPr bwMode="auto">
                          <a:xfrm>
                            <a:off x="1918" y="4104"/>
                            <a:ext cx="417" cy="2"/>
                            <a:chOff x="1918" y="4104"/>
                            <a:chExt cx="417" cy="2"/>
                          </a:xfrm>
                        </wpg:grpSpPr>
                        <wps:wsp>
                          <wps:cNvPr id="711" name="Freeform 699"/>
                          <wps:cNvSpPr>
                            <a:spLocks/>
                          </wps:cNvSpPr>
                          <wps:spPr bwMode="auto">
                            <a:xfrm>
                              <a:off x="1918" y="4104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417"/>
                                <a:gd name="T2" fmla="+- 0 2334 1918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696"/>
                        <wpg:cNvGrpSpPr>
                          <a:grpSpLocks/>
                        </wpg:cNvGrpSpPr>
                        <wpg:grpSpPr bwMode="auto">
                          <a:xfrm>
                            <a:off x="3221" y="3707"/>
                            <a:ext cx="417" cy="2"/>
                            <a:chOff x="3221" y="3707"/>
                            <a:chExt cx="417" cy="2"/>
                          </a:xfrm>
                        </wpg:grpSpPr>
                        <wps:wsp>
                          <wps:cNvPr id="713" name="Freeform 697"/>
                          <wps:cNvSpPr>
                            <a:spLocks/>
                          </wps:cNvSpPr>
                          <wps:spPr bwMode="auto">
                            <a:xfrm>
                              <a:off x="3221" y="3707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17"/>
                                <a:gd name="T2" fmla="+- 0 3638 322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694"/>
                        <wpg:cNvGrpSpPr>
                          <a:grpSpLocks/>
                        </wpg:cNvGrpSpPr>
                        <wpg:grpSpPr bwMode="auto">
                          <a:xfrm>
                            <a:off x="3221" y="4104"/>
                            <a:ext cx="417" cy="2"/>
                            <a:chOff x="3221" y="4104"/>
                            <a:chExt cx="417" cy="2"/>
                          </a:xfrm>
                        </wpg:grpSpPr>
                        <wps:wsp>
                          <wps:cNvPr id="715" name="Freeform 695"/>
                          <wps:cNvSpPr>
                            <a:spLocks/>
                          </wps:cNvSpPr>
                          <wps:spPr bwMode="auto">
                            <a:xfrm>
                              <a:off x="3221" y="4104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17"/>
                                <a:gd name="T2" fmla="+- 0 3638 322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82837" id="Group 693" o:spid="_x0000_s1026" style="position:absolute;margin-left:42.25pt;margin-top:178pt;width:510.5pt;height:34.55pt;z-index:-28528;mso-position-horizontal-relative:page;mso-position-vertical-relative:page" coordorigin="845,3560" coordsize="10210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">
                <v:group id="Group 716" o:spid="_x0000_s1027" style="position:absolute;left:850;top:3565;width:10200;height:2" coordorigin="850,356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shape id="Freeform 717" o:spid="_x0000_s1028" style="position:absolute;left:850;top:356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wWMYA&#10;AADcAAAADwAAAGRycy9kb3ducmV2LnhtbESPzWrDMBCE74W+g9hCLyaRU5fQuJFNfijk0kOTJuS4&#10;WFvbxFoZS7Hdt48ChR6HmfmGWeajaURPnastK5hNYxDEhdU1lwq+Dx+TNxDOI2tsLJOCX3KQZ48P&#10;S0y1HfiL+r0vRYCwS1FB5X2bSumKigy6qW2Jg/djO4M+yK6UusMhwE0jX+J4Lg3WHBYqbGlTUXHZ&#10;X42Cw3HLLE/npP183R3XdoguMoqUen4aV+8gPI3+P/zX3mkF80UC9zPhCMj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rwWMYAAADcAAAADwAAAAAAAAAAAAAAAACYAgAAZHJz&#10;L2Rvd25yZXYueG1sUEsFBgAAAAAEAAQA9QAAAIsDAAAAAA==&#10;" path="m,l10200,e" filled="f" strokecolor="#00a6eb" strokeweight=".17642mm">
                    <v:path arrowok="t" o:connecttype="custom" o:connectlocs="0,0;10200,0" o:connectangles="0,0"/>
                  </v:shape>
                </v:group>
                <v:group id="Group 714" o:spid="_x0000_s1029" style="position:absolute;left:855;top:3570;width:2;height:671" coordorigin="855,3570" coordsize="2,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715" o:spid="_x0000_s1030" style="position:absolute;left:855;top:3570;width:2;height:671;visibility:visible;mso-wrap-style:square;v-text-anchor:top" coordsize="2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JisMA&#10;AADcAAAADwAAAGRycy9kb3ducmV2LnhtbESPQYvCMBSE74L/ITxhb5oqWLRrlCII4opgFWRvj+Zt&#10;W7Z5KU203X+/EQSPw8x8w6w2vanFg1pXWVYwnUQgiHOrKy4UXC+78QKE88gaa8uk4I8cbNbDwQoT&#10;bTs+0yPzhQgQdgkqKL1vEildXpJBN7ENcfB+bGvQB9kWUrfYBbip5SyKYmmw4rBQYkPbkvLf7G4U&#10;HL+b9BJ3M3PW26+lucWcng6s1MeoTz9BeOr9O/xq77WCeDmH5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mJisMAAADcAAAADwAAAAAAAAAAAAAAAACYAgAAZHJzL2Rv&#10;d25yZXYueG1sUEsFBgAAAAAEAAQA9QAAAIgDAAAAAA==&#10;" path="m,l,671e" filled="f" strokecolor="#00a6eb" strokeweight=".5pt">
                    <v:path arrowok="t" o:connecttype="custom" o:connectlocs="0,3570;0,4241" o:connectangles="0,0"/>
                  </v:shape>
                </v:group>
                <v:group id="Group 712" o:spid="_x0000_s1031" style="position:absolute;left:11045;top:3570;width:2;height:671" coordorigin="11045,3570" coordsize="2,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713" o:spid="_x0000_s1032" style="position:absolute;left:11045;top:3570;width:2;height:671;visibility:visible;mso-wrap-style:square;v-text-anchor:top" coordsize="2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eyZsMA&#10;AADcAAAADwAAAGRycy9kb3ducmV2LnhtbESPT4vCMBTE74LfITzBm6Z6qGs1ShGERRfBPyDeHs2z&#10;LTYvpcna+u03grDHYWZ+wyzXnanEkxpXWlYwGUcgiDOrS84VXM7b0RcI55E1VpZJwYscrFf93hIT&#10;bVs+0vPkcxEg7BJUUHhfJ1K6rCCDbmxr4uDdbWPQB9nkUjfYBrip5DSKYmmw5LBQYE2bgrLH6dco&#10;+LnV6Tlup+aoN/u5ucacHnas1HDQpQsQnjr/H/60v7WCeD6D9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eyZsMAAADcAAAADwAAAAAAAAAAAAAAAACYAgAAZHJzL2Rv&#10;d25yZXYueG1sUEsFBgAAAAAEAAQA9QAAAIgDAAAAAA==&#10;" path="m,l,671e" filled="f" strokecolor="#00a6eb" strokeweight=".5pt">
                    <v:path arrowok="t" o:connecttype="custom" o:connectlocs="0,3570;0,4241" o:connectangles="0,0"/>
                  </v:shape>
                </v:group>
                <v:group id="Group 710" o:spid="_x0000_s1033" style="position:absolute;left:850;top:4246;width:10200;height:2" coordorigin="850,4246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711" o:spid="_x0000_s1034" style="position:absolute;left:850;top:4246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klRMYA&#10;AADcAAAADwAAAGRycy9kb3ducmV2LnhtbESPQWvCQBSE70L/w/IK3symHoKmWUWqgrS9mLaQ3l6z&#10;r0lo9m3IrjH++64geBxm5hsmW4+mFQP1rrGs4CmKQRCXVjdcKfj82M8WIJxH1thaJgUXcrBePUwy&#10;TLU985GG3FciQNilqKD2vkuldGVNBl1kO+Lg/dreoA+yr6Tu8RzgppXzOE6kwYbDQo0dvdRU/uUn&#10;o+B1UxA13+/jLv/h/fZrVxzf/EGp6eO4eQbhafT38K190AqS5RKuZ8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klRMYAAADcAAAADwAAAAAAAAAAAAAAAACYAgAAZHJz&#10;L2Rvd25yZXYueG1sUEsFBgAAAAAEAAQA9QAAAIsDAAAAAA==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708" o:spid="_x0000_s1035" style="position:absolute;left:1928;top:3717;width:2;height:377" coordorigin="1928,371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709" o:spid="_x0000_s1036" style="position:absolute;left:1928;top:371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uwMscA&#10;AADcAAAADwAAAGRycy9kb3ducmV2LnhtbESPQWvCQBSE74X+h+UJvenGFpoSXcUKIR7sQSuot0f2&#10;mUSzb0N2qzG/vlsQehxm5htmOu9MLa7UusqygvEoAkGcW11xoWD3nQ4/QDiPrLG2TAru5GA+e36a&#10;YqLtjTd03fpCBAi7BBWU3jeJlC4vyaAb2YY4eCfbGvRBtoXULd4C3NTyNYrepcGKw0KJDS1Lyi/b&#10;H6Ngtd7f+3N+xLcijb+Wn322PuhMqZdBt5iA8NT5//CjvdIK4mgMf2fC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bsDLHAAAA3AAAAA8AAAAAAAAAAAAAAAAAmAIAAGRy&#10;cy9kb3ducmV2LnhtbFBLBQYAAAAABAAEAPUAAACMAwAAAAA=&#10;" path="m,377l,e" filled="f" strokecolor="#00a6eb" strokeweight="1pt">
                    <v:path arrowok="t" o:connecttype="custom" o:connectlocs="0,4094;0,3717" o:connectangles="0,0"/>
                  </v:shape>
                </v:group>
                <v:group id="Group 706" o:spid="_x0000_s1037" style="position:absolute;left:2324;top:3717;width:2;height:377" coordorigin="2324,371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707" o:spid="_x0000_s1038" style="position:absolute;left:2324;top:371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L3scA&#10;AADcAAAADwAAAGRycy9kb3ducmV2LnhtbESPQWvCQBSE70L/w/IKvZlNK2hJs0oriB70oBVsb4/s&#10;axLNvg3ZbRL99a4geBxm5hsmnfWmEi01rrSs4DWKQRBnVpecK9h/L4bvIJxH1lhZJgVncjCbPg1S&#10;TLTteEvtzuciQNglqKDwvk6kdFlBBl1ka+Lg/dnGoA+yyaVusAtwU8m3OB5LgyWHhQJrmheUnXb/&#10;RsFqfThfjtkvjvLFZDP/uizXP3qp1Mtz//kBwlPvH+F7e6UVTOIR3M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Fi97HAAAA3AAAAA8AAAAAAAAAAAAAAAAAmAIAAGRy&#10;cy9kb3ducmV2LnhtbFBLBQYAAAAABAAEAPUAAACMAwAAAAA=&#10;" path="m,377l,e" filled="f" strokecolor="#00a6eb" strokeweight="1pt">
                    <v:path arrowok="t" o:connecttype="custom" o:connectlocs="0,4094;0,3717" o:connectangles="0,0"/>
                  </v:shape>
                </v:group>
                <v:group id="Group 704" o:spid="_x0000_s1039" style="position:absolute;left:3231;top:3717;width:2;height:377" coordorigin="3231,371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705" o:spid="_x0000_s1040" style="position:absolute;left:3231;top:371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2McgA&#10;AADcAAAADwAAAGRycy9kb3ducmV2LnhtbESPT2vCQBTE74LfYXlCb2bTFqvErNIKEg/24B+wvT2y&#10;zyRt9m3IrjH66buFQo/DzPyGSZe9qUVHrassK3iMYhDEudUVFwqOh/V4BsJ5ZI21ZVJwIwfLxXCQ&#10;YqLtlXfU7X0hAoRdggpK75tESpeXZNBFtiEO3tm2Bn2QbSF1i9cAN7V8iuMXabDisFBiQ6uS8u/9&#10;xSjYbE+3+1f+ic/Fevq+ertn2w+dKfUw6l/nIDz1/j/8195oBdN4Ar9nwhG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oLYxyAAAANwAAAAPAAAAAAAAAAAAAAAAAJgCAABk&#10;cnMvZG93bnJldi54bWxQSwUGAAAAAAQABAD1AAAAjQMAAAAA&#10;" path="m,377l,e" filled="f" strokecolor="#00a6eb" strokeweight="1pt">
                    <v:path arrowok="t" o:connecttype="custom" o:connectlocs="0,4094;0,3717" o:connectangles="0,0"/>
                  </v:shape>
                </v:group>
                <v:group id="Group 702" o:spid="_x0000_s1041" style="position:absolute;left:3628;top:3717;width:2;height:377" coordorigin="3628,371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703" o:spid="_x0000_s1042" style="position:absolute;left:3628;top:371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N3ccA&#10;AADcAAAADwAAAGRycy9kb3ducmV2LnhtbESPQWvCQBSE70L/w/IKvTWbtmAkukoriDnooVZQb4/d&#10;1yRt9m3IbjX6612h4HGYmW+Yyay3jThS52vHCl6SFASxdqbmUsH2a/E8AuEDssHGMSk4k4fZ9GEw&#10;wdy4E3/ScRNKESHsc1RQhdDmUnpdkUWfuJY4et+usxii7EppOjxFuG3ka5oOpcWa40KFLc0r0r+b&#10;P6ugWO3Olx99wLdyka3nH5flam+WSj099u9jEIH6cA//twujIEsz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+jd3HAAAA3AAAAA8AAAAAAAAAAAAAAAAAmAIAAGRy&#10;cy9kb3ducmV2LnhtbFBLBQYAAAAABAAEAPUAAACMAwAAAAA=&#10;" path="m,377l,e" filled="f" strokecolor="#00a6eb" strokeweight="1pt">
                    <v:path arrowok="t" o:connecttype="custom" o:connectlocs="0,4094;0,3717" o:connectangles="0,0"/>
                  </v:shape>
                </v:group>
                <v:group id="Group 700" o:spid="_x0000_s1043" style="position:absolute;left:1918;top:3707;width:417;height:2" coordorigin="1918,370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701" o:spid="_x0000_s1044" style="position:absolute;left:1918;top:370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pT8UA&#10;AADcAAAADwAAAGRycy9kb3ducmV2LnhtbESPT2vCQBTE70K/w/IKvemmOaQmZpUi2H8HxcSDx0f2&#10;maTNvg3ZrabfvisIHoeZ+Q2Tr0bTiTMNrrWs4HkWgSCurG65VnAoN9M5COeRNXaWScEfOVgtHyY5&#10;ZtpeeE/nwtciQNhlqKDxvs+kdFVDBt3M9sTBO9nBoA9yqKUe8BLgppNxFCXSYMthocGe1g1VP8Wv&#10;UXB8w7Qu0u9dqandvn/GiSvTL6WeHsfXBQhPo7+Hb+0PreAlSuF6Jhw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alPxQAAANwAAAAPAAAAAAAAAAAAAAAAAJgCAABkcnMv&#10;ZG93bnJldi54bWxQSwUGAAAAAAQABAD1AAAAigMAAAAA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698" o:spid="_x0000_s1045" style="position:absolute;left:1918;top:4104;width:417;height:2" coordorigin="1918,4104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699" o:spid="_x0000_s1046" style="position:absolute;left:1918;top:4104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YzlMUA&#10;AADcAAAADwAAAGRycy9kb3ducmV2LnhtbESPT2vCQBTE70K/w/IK3nSTHLSJrkEK/eeh0qQHj4/s&#10;a5KafRuyq8Zv7xYKHoeZ+Q2zzkfTiTMNrrWsIJ5HIIgrq1uuFXyXL7MnEM4ja+wsk4IrOcg3D5M1&#10;Ztpe+IvOha9FgLDLUEHjfZ9J6aqGDLq57YmD92MHgz7IoZZ6wEuAm04mUbSQBlsOCw329NxQdSxO&#10;RsHhFdO6SH/3pab28+0jWbgy3Sk1fRy3KxCeRn8P/7fftYJlHM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jOUxQAAANwAAAAPAAAAAAAAAAAAAAAAAJgCAABkcnMv&#10;ZG93bnJldi54bWxQSwUGAAAAAAQABAD1AAAAigMAAAAA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696" o:spid="_x0000_s1047" style="position:absolute;left:3221;top:3707;width:417;height:2" coordorigin="3221,370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697" o:spid="_x0000_s1048" style="position:absolute;left:3221;top:370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IeMUA&#10;AADcAAAADwAAAGRycy9kb3ducmV2LnhtbESPT4vCMBTE78J+h/AWvK2pLqitRpGF/edBsfXg8dE8&#10;22rzUpqo3W9vhAWPw8z8hpkvO1OLK7WusqxgOIhAEOdWV1wo2Gefb1MQziNrrC2Tgj9ysFy89OaY&#10;aHvjHV1TX4gAYZeggtL7JpHS5SUZdAPbEAfvaFuDPsi2kLrFW4CbWo6iaCwNVhwWSmzoo6T8nF6M&#10;gsMXxkUan7aZpmrz/TsauyxeK9V/7VYzEJ46/wz/t3+0gsnwHR5nw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Ah4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694" o:spid="_x0000_s1049" style="position:absolute;left:3221;top:4104;width:417;height:2" coordorigin="3221,4104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695" o:spid="_x0000_s1050" style="position:absolute;left:3221;top:4104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1l8UA&#10;AADcAAAADwAAAGRycy9kb3ducmV2LnhtbESPT4vCMBTE78J+h/AWvK2pwqqtRpGF/edBsfXg8dE8&#10;22rzUpqo3W9vhAWPw8z8hpkvO1OLK7WusqxgOIhAEOdWV1wo2Gefb1MQziNrrC2Tgj9ysFy89OaY&#10;aHvjHV1TX4gAYZeggtL7JpHS5SUZdAPbEAfvaFuDPsi2kLrFW4CbWo6iaCwNVhwWSmzoo6T8nF6M&#10;gsMXxkUan7aZpmrz/TsauyxeK9V/7VYzEJ46/wz/t3+0gsnwHR5nw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/TWX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797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3326130</wp:posOffset>
                </wp:positionV>
                <wp:extent cx="6483350" cy="2860040"/>
                <wp:effectExtent l="3175" t="1905" r="9525" b="5080"/>
                <wp:wrapNone/>
                <wp:docPr id="682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2860040"/>
                          <a:chOff x="845" y="5238"/>
                          <a:chExt cx="10210" cy="4504"/>
                        </a:xfrm>
                      </wpg:grpSpPr>
                      <wpg:grpSp>
                        <wpg:cNvPr id="683" name="Group 691"/>
                        <wpg:cNvGrpSpPr>
                          <a:grpSpLocks/>
                        </wpg:cNvGrpSpPr>
                        <wpg:grpSpPr bwMode="auto">
                          <a:xfrm>
                            <a:off x="850" y="5243"/>
                            <a:ext cx="10200" cy="2"/>
                            <a:chOff x="850" y="5243"/>
                            <a:chExt cx="10200" cy="2"/>
                          </a:xfrm>
                        </wpg:grpSpPr>
                        <wps:wsp>
                          <wps:cNvPr id="684" name="Freeform 692"/>
                          <wps:cNvSpPr>
                            <a:spLocks/>
                          </wps:cNvSpPr>
                          <wps:spPr bwMode="auto">
                            <a:xfrm>
                              <a:off x="850" y="5243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89"/>
                        <wpg:cNvGrpSpPr>
                          <a:grpSpLocks/>
                        </wpg:cNvGrpSpPr>
                        <wpg:grpSpPr bwMode="auto">
                          <a:xfrm>
                            <a:off x="855" y="5248"/>
                            <a:ext cx="2" cy="4484"/>
                            <a:chOff x="855" y="5248"/>
                            <a:chExt cx="2" cy="4484"/>
                          </a:xfrm>
                        </wpg:grpSpPr>
                        <wps:wsp>
                          <wps:cNvPr id="686" name="Freeform 690"/>
                          <wps:cNvSpPr>
                            <a:spLocks/>
                          </wps:cNvSpPr>
                          <wps:spPr bwMode="auto">
                            <a:xfrm>
                              <a:off x="855" y="5248"/>
                              <a:ext cx="2" cy="4484"/>
                            </a:xfrm>
                            <a:custGeom>
                              <a:avLst/>
                              <a:gdLst>
                                <a:gd name="T0" fmla="+- 0 9732 5248"/>
                                <a:gd name="T1" fmla="*/ 9732 h 4484"/>
                                <a:gd name="T2" fmla="+- 0 5248 5248"/>
                                <a:gd name="T3" fmla="*/ 5248 h 4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84">
                                  <a:moveTo>
                                    <a:pt x="0" y="44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87"/>
                        <wpg:cNvGrpSpPr>
                          <a:grpSpLocks/>
                        </wpg:cNvGrpSpPr>
                        <wpg:grpSpPr bwMode="auto">
                          <a:xfrm>
                            <a:off x="11045" y="5248"/>
                            <a:ext cx="2" cy="4484"/>
                            <a:chOff x="11045" y="5248"/>
                            <a:chExt cx="2" cy="4484"/>
                          </a:xfrm>
                        </wpg:grpSpPr>
                        <wps:wsp>
                          <wps:cNvPr id="688" name="Freeform 688"/>
                          <wps:cNvSpPr>
                            <a:spLocks/>
                          </wps:cNvSpPr>
                          <wps:spPr bwMode="auto">
                            <a:xfrm>
                              <a:off x="11045" y="5248"/>
                              <a:ext cx="2" cy="4484"/>
                            </a:xfrm>
                            <a:custGeom>
                              <a:avLst/>
                              <a:gdLst>
                                <a:gd name="T0" fmla="+- 0 9732 5248"/>
                                <a:gd name="T1" fmla="*/ 9732 h 4484"/>
                                <a:gd name="T2" fmla="+- 0 5248 5248"/>
                                <a:gd name="T3" fmla="*/ 5248 h 4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84">
                                  <a:moveTo>
                                    <a:pt x="0" y="44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85"/>
                        <wpg:cNvGrpSpPr>
                          <a:grpSpLocks/>
                        </wpg:cNvGrpSpPr>
                        <wpg:grpSpPr bwMode="auto">
                          <a:xfrm>
                            <a:off x="850" y="9737"/>
                            <a:ext cx="10200" cy="2"/>
                            <a:chOff x="850" y="9737"/>
                            <a:chExt cx="10200" cy="2"/>
                          </a:xfrm>
                        </wpg:grpSpPr>
                        <wps:wsp>
                          <wps:cNvPr id="690" name="Freeform 686"/>
                          <wps:cNvSpPr>
                            <a:spLocks/>
                          </wps:cNvSpPr>
                          <wps:spPr bwMode="auto">
                            <a:xfrm>
                              <a:off x="850" y="9737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0360" id="Group 684" o:spid="_x0000_s1026" style="position:absolute;margin-left:42.25pt;margin-top:261.9pt;width:510.5pt;height:225.2pt;z-index:-28504;mso-position-horizontal-relative:page;mso-position-vertical-relative:page" coordorigin="845,5238" coordsize="10210,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">
                <v:group id="Group 691" o:spid="_x0000_s1027" style="position:absolute;left:850;top:5243;width:10200;height:2" coordorigin="850,5243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692" o:spid="_x0000_s1028" style="position:absolute;left:850;top:5243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+8cUA&#10;AADcAAAADwAAAGRycy9kb3ducmV2LnhtbESPQWvCQBSE74L/YXlCL0E3bYNIzEZsS8GLB2MVj4/s&#10;Mwlm34bs1qT/3i0Uehxm5hsm24ymFXfqXWNZwfMiBkFcWt1wpeDr+DlfgXAeWWNrmRT8kINNPp1k&#10;mGo78IHuha9EgLBLUUHtfZdK6cqaDLqF7YiDd7W9QR9kX0nd4xDgppUvcbyUBhsOCzV29F5TeSu+&#10;jYLj6YNZni+v3T7Znd7sEN1kFCn1NBu3axCeRv8f/mvvtILlKoHfM+EIy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v7xxQAAANwAAAAPAAAAAAAAAAAAAAAAAJgCAABkcnMv&#10;ZG93bnJldi54bWxQSwUGAAAAAAQABAD1AAAAigMAAAAA&#10;" path="m,l10200,e" filled="f" strokecolor="#00a6eb" strokeweight=".17642mm">
                    <v:path arrowok="t" o:connecttype="custom" o:connectlocs="0,0;10200,0" o:connectangles="0,0"/>
                  </v:shape>
                </v:group>
                <v:group id="Group 689" o:spid="_x0000_s1029" style="position:absolute;left:855;top:5248;width:2;height:4484" coordorigin="855,5248" coordsize="2,4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690" o:spid="_x0000_s1030" style="position:absolute;left:855;top:5248;width:2;height:4484;visibility:visible;mso-wrap-style:square;v-text-anchor:top" coordsize="2,4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H/MQA&#10;AADcAAAADwAAAGRycy9kb3ducmV2LnhtbESP3WrCQBSE7wt9h+UI3tWNlQRJXUUKgkJv/HmAQ/Y0&#10;Ccme3WS3Mfr0bkHwcpiZb5jVZjStGKj3tWUF81kCgriwuuZSweW8+1iC8AFZY2uZFNzIw2b9/rbC&#10;XNsrH2k4hVJECPscFVQhuFxKX1Rk0M+sI47er+0Nhij7UuoerxFuWvmZJJk0WHNcqNDRd0VFc/oz&#10;CnZd2gzbn86l+rY/dHd3aBZdqtR0Mm6/QAQawyv8bO+1gmyZwf+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Uh/zEAAAA3AAAAA8AAAAAAAAAAAAAAAAAmAIAAGRycy9k&#10;b3ducmV2LnhtbFBLBQYAAAAABAAEAPUAAACJAwAAAAA=&#10;" path="m,4484l,e" filled="f" strokecolor="#00a6eb" strokeweight=".5pt">
                    <v:path arrowok="t" o:connecttype="custom" o:connectlocs="0,9732;0,5248" o:connectangles="0,0"/>
                  </v:shape>
                </v:group>
                <v:group id="Group 687" o:spid="_x0000_s1031" style="position:absolute;left:11045;top:5248;width:2;height:4484" coordorigin="11045,5248" coordsize="2,4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688" o:spid="_x0000_s1032" style="position:absolute;left:11045;top:5248;width:2;height:4484;visibility:visible;mso-wrap-style:square;v-text-anchor:top" coordsize="2,4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e2FcEA&#10;AADcAAAADwAAAGRycy9kb3ducmV2LnhtbERPzYrCMBC+L/gOYQRva+oulVKNIoKg4GVdH2Boxra0&#10;maRNrNWnN4eFPX58/+vtaFoxUO9rywoW8wQEcWF1zaWC6+/hMwPhA7LG1jIpeJKH7WbyscZc2wf/&#10;0HAJpYgh7HNUUIXgcil9UZFBP7eOOHI32xsMEfal1D0+Yrhp5VeSLKXBmmNDhY72FRXN5W4UHLq0&#10;GXbnzqX6eTx1L3dqvrtUqdl03K1ABBrDv/jPfdQKlllcG8/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HthXBAAAA3AAAAA8AAAAAAAAAAAAAAAAAmAIAAGRycy9kb3du&#10;cmV2LnhtbFBLBQYAAAAABAAEAPUAAACGAwAAAAA=&#10;" path="m,4484l,e" filled="f" strokecolor="#00a6eb" strokeweight=".5pt">
                    <v:path arrowok="t" o:connecttype="custom" o:connectlocs="0,9732;0,5248" o:connectangles="0,0"/>
                  </v:shape>
                </v:group>
                <v:group id="Group 685" o:spid="_x0000_s1033" style="position:absolute;left:850;top:9737;width:10200;height:2" coordorigin="850,9737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686" o:spid="_x0000_s1034" style="position:absolute;left:850;top:9737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M2cMA&#10;AADcAAAADwAAAGRycy9kb3ducmV2LnhtbERPTWvCQBC9C/6HZYTedNMeQk1dRdoEQtuL0YLexuw0&#10;Cc3Ohuw2Sf999yB4fLzvzW4yrRiod41lBY+rCARxaXXDlYLTMVs+g3AeWWNrmRT8kYPddj7bYKLt&#10;yAcaCl+JEMIuQQW1910ipStrMuhWtiMO3LftDfoA+0rqHscQblr5FEWxNNhwaKixo9eayp/i1yh4&#10;35+JmsvnlBZXzt6+0vPhw+dKPSym/QsIT5O/i2/uXCuI12F+OB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OM2cMAAADcAAAADwAAAAAAAAAAAAAAAACYAgAAZHJzL2Rv&#10;d25yZXYueG1sUEsFBgAAAAAEAAQA9QAAAIgDAAAAAA==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7066915</wp:posOffset>
                </wp:positionV>
                <wp:extent cx="6483350" cy="2905125"/>
                <wp:effectExtent l="3175" t="8890" r="9525" b="10160"/>
                <wp:wrapNone/>
                <wp:docPr id="673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2905125"/>
                          <a:chOff x="845" y="11129"/>
                          <a:chExt cx="10210" cy="4575"/>
                        </a:xfrm>
                      </wpg:grpSpPr>
                      <wpg:grpSp>
                        <wpg:cNvPr id="674" name="Group 682"/>
                        <wpg:cNvGrpSpPr>
                          <a:grpSpLocks/>
                        </wpg:cNvGrpSpPr>
                        <wpg:grpSpPr bwMode="auto">
                          <a:xfrm>
                            <a:off x="850" y="11134"/>
                            <a:ext cx="10200" cy="2"/>
                            <a:chOff x="850" y="11134"/>
                            <a:chExt cx="10200" cy="2"/>
                          </a:xfrm>
                        </wpg:grpSpPr>
                        <wps:wsp>
                          <wps:cNvPr id="675" name="Freeform 683"/>
                          <wps:cNvSpPr>
                            <a:spLocks/>
                          </wps:cNvSpPr>
                          <wps:spPr bwMode="auto">
                            <a:xfrm>
                              <a:off x="850" y="1113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680"/>
                        <wpg:cNvGrpSpPr>
                          <a:grpSpLocks/>
                        </wpg:cNvGrpSpPr>
                        <wpg:grpSpPr bwMode="auto">
                          <a:xfrm>
                            <a:off x="855" y="11139"/>
                            <a:ext cx="2" cy="4555"/>
                            <a:chOff x="855" y="11139"/>
                            <a:chExt cx="2" cy="4555"/>
                          </a:xfrm>
                        </wpg:grpSpPr>
                        <wps:wsp>
                          <wps:cNvPr id="677" name="Freeform 681"/>
                          <wps:cNvSpPr>
                            <a:spLocks/>
                          </wps:cNvSpPr>
                          <wps:spPr bwMode="auto">
                            <a:xfrm>
                              <a:off x="855" y="11139"/>
                              <a:ext cx="2" cy="4555"/>
                            </a:xfrm>
                            <a:custGeom>
                              <a:avLst/>
                              <a:gdLst>
                                <a:gd name="T0" fmla="+- 0 15694 11139"/>
                                <a:gd name="T1" fmla="*/ 15694 h 4555"/>
                                <a:gd name="T2" fmla="+- 0 11139 11139"/>
                                <a:gd name="T3" fmla="*/ 11139 h 4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5">
                                  <a:moveTo>
                                    <a:pt x="0" y="4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678"/>
                        <wpg:cNvGrpSpPr>
                          <a:grpSpLocks/>
                        </wpg:cNvGrpSpPr>
                        <wpg:grpSpPr bwMode="auto">
                          <a:xfrm>
                            <a:off x="11045" y="11139"/>
                            <a:ext cx="2" cy="4555"/>
                            <a:chOff x="11045" y="11139"/>
                            <a:chExt cx="2" cy="4555"/>
                          </a:xfrm>
                        </wpg:grpSpPr>
                        <wps:wsp>
                          <wps:cNvPr id="679" name="Freeform 679"/>
                          <wps:cNvSpPr>
                            <a:spLocks/>
                          </wps:cNvSpPr>
                          <wps:spPr bwMode="auto">
                            <a:xfrm>
                              <a:off x="11045" y="11139"/>
                              <a:ext cx="2" cy="4555"/>
                            </a:xfrm>
                            <a:custGeom>
                              <a:avLst/>
                              <a:gdLst>
                                <a:gd name="T0" fmla="+- 0 15694 11139"/>
                                <a:gd name="T1" fmla="*/ 15694 h 4555"/>
                                <a:gd name="T2" fmla="+- 0 11139 11139"/>
                                <a:gd name="T3" fmla="*/ 11139 h 4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5">
                                  <a:moveTo>
                                    <a:pt x="0" y="4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76"/>
                        <wpg:cNvGrpSpPr>
                          <a:grpSpLocks/>
                        </wpg:cNvGrpSpPr>
                        <wpg:grpSpPr bwMode="auto">
                          <a:xfrm>
                            <a:off x="850" y="15699"/>
                            <a:ext cx="10200" cy="2"/>
                            <a:chOff x="850" y="15699"/>
                            <a:chExt cx="10200" cy="2"/>
                          </a:xfrm>
                        </wpg:grpSpPr>
                        <wps:wsp>
                          <wps:cNvPr id="681" name="Freeform 677"/>
                          <wps:cNvSpPr>
                            <a:spLocks/>
                          </wps:cNvSpPr>
                          <wps:spPr bwMode="auto">
                            <a:xfrm>
                              <a:off x="850" y="15699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DB70C" id="Group 675" o:spid="_x0000_s1026" style="position:absolute;margin-left:42.25pt;margin-top:556.45pt;width:510.5pt;height:228.75pt;z-index:-28480;mso-position-horizontal-relative:page;mso-position-vertical-relative:page" coordorigin="845,11129" coordsize="10210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">
                <v:group id="Group 682" o:spid="_x0000_s1027" style="position:absolute;left:850;top:11134;width:10200;height:2" coordorigin="850,11134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683" o:spid="_x0000_s1028" style="position:absolute;left:850;top:1113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Ju8YA&#10;AADcAAAADwAAAGRycy9kb3ducmV2LnhtbESPQWvCQBSE7wX/w/KE3uqmQm2JriKaQLC9mFbQ2zP7&#10;mgSzb0N2jem/7xaEHoeZ+YZZrAbTiJ46V1tW8DyJQBAXVtdcKvj6TJ/eQDiPrLGxTAp+yMFqOXpY&#10;YKztjffU574UAcIuRgWV920spSsqMugmtiUO3rftDPogu1LqDm8Bbho5jaKZNFhzWKiwpU1FxSW/&#10;GgW79ZGoPn0MSX7mdHtIjvt3nyn1OB7WcxCeBv8fvrczrWD2+gJ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jJu8YAAADcAAAADwAAAAAAAAAAAAAAAACYAgAAZHJz&#10;L2Rvd25yZXYueG1sUEsFBgAAAAAEAAQA9QAAAIsDAAAAAA==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680" o:spid="_x0000_s1029" style="position:absolute;left:855;top:11139;width:2;height:4555" coordorigin="855,11139" coordsize="2,4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681" o:spid="_x0000_s1030" style="position:absolute;left:855;top:11139;width:2;height:4555;visibility:visible;mso-wrap-style:square;v-text-anchor:top" coordsize="2,4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qicQA&#10;AADcAAAADwAAAGRycy9kb3ducmV2LnhtbESPQWvCQBSE7wX/w/IEL6KbejAluopIpfVY7UFvz+wz&#10;CWbfxt1tkv57tyD0OMzMN8xy3ZtatOR8ZVnB6zQBQZxbXXGh4Pu4m7yB8AFZY22ZFPySh/Vq8LLE&#10;TNuOv6g9hEJECPsMFZQhNJmUPi/JoJ/ahjh6V+sMhihdIbXDLsJNLWdJMpcGK44LJTa0LSm/HX6M&#10;gvG90ydMd5d395HeWzzrDe+1UqNhv1mACNSH//Cz/akVzNMU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O6onEAAAA3AAAAA8AAAAAAAAAAAAAAAAAmAIAAGRycy9k&#10;b3ducmV2LnhtbFBLBQYAAAAABAAEAPUAAACJAwAAAAA=&#10;" path="m,4555l,e" filled="f" strokecolor="#00a6eb" strokeweight=".5pt">
                    <v:path arrowok="t" o:connecttype="custom" o:connectlocs="0,15694;0,11139" o:connectangles="0,0"/>
                  </v:shape>
                </v:group>
                <v:group id="Group 678" o:spid="_x0000_s1031" style="position:absolute;left:11045;top:11139;width:2;height:4555" coordorigin="11045,11139" coordsize="2,4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679" o:spid="_x0000_s1032" style="position:absolute;left:11045;top:11139;width:2;height:4555;visibility:visible;mso-wrap-style:square;v-text-anchor:top" coordsize="2,4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bYMQA&#10;AADcAAAADwAAAGRycy9kb3ducmV2LnhtbESPwW7CMBBE70j8g7VIvSBw6IFAikEIFbU9QjnAbRsv&#10;SUS8DrabpH9fV0LqcTQzbzSrTW9q0ZLzlWUFs2kCgji3uuJCwelzP1mA8AFZY22ZFPyQh816OFhh&#10;pm3HB2qPoRARwj5DBWUITSalz0sy6Ke2IY7e1TqDIUpXSO2wi3BTy+ckmUuDFceFEhvalZTfjt9G&#10;wfje6TOm+69X95beW7zoLX9opZ5G/fYFRKA+/Icf7XetYJ4u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d22DEAAAA3AAAAA8AAAAAAAAAAAAAAAAAmAIAAGRycy9k&#10;b3ducmV2LnhtbFBLBQYAAAAABAAEAPUAAACJAwAAAAA=&#10;" path="m,4555l,e" filled="f" strokecolor="#00a6eb" strokeweight=".5pt">
                    <v:path arrowok="t" o:connecttype="custom" o:connectlocs="0,15694;0,11139" o:connectangles="0,0"/>
                  </v:shape>
                </v:group>
                <v:group id="Group 676" o:spid="_x0000_s1033" style="position:absolute;left:850;top:15699;width:10200;height:2" coordorigin="850,15699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677" o:spid="_x0000_s1034" style="position:absolute;left:850;top:15699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/n8UA&#10;AADcAAAADwAAAGRycy9kb3ducmV2LnhtbESPT2vCQBTE7wW/w/IEb3WjhxCiq4h/QLQXowV7e82+&#10;JsHs25Bdk/TbdwuFHoeZ+Q2zXA+mFh21rrKsYDaNQBDnVldcKLhdD68JCOeRNdaWScE3OVivRi9L&#10;TLXt+UJd5gsRIOxSVFB636RSurwkg25qG+LgfdnWoA+yLaRusQ9wU8t5FMXSYMVhocSGtiXlj+xp&#10;FJw2d6Lq423YZ5982L3v75ezPyo1GQ+bBQhPg/8P/7WPWkGczOD3TDg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r+fxQAAANwAAAAPAAAAAAAAAAAAAAAAAJgCAABkcnMv&#10;ZG93bnJldi54bWxQSwUGAAAAAAQABAD1AAAAigMAAAAA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024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672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4" o:spid="_x0000_s1068" type="#_x0000_t202" style="position:absolute;margin-left:219.4pt;margin-top:27.85pt;width:334.55pt;height:30.05pt;z-index:-28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07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7070090</wp:posOffset>
                </wp:positionV>
                <wp:extent cx="6470650" cy="2898775"/>
                <wp:effectExtent l="0" t="2540" r="0" b="3810"/>
                <wp:wrapNone/>
                <wp:docPr id="671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89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B32E71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It is unlikely that the 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International Trade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will impact differently on businesses in rural areas.  Businesses which are eligible may apply for support and benefit regardless of urban or rural location.</w:t>
                            </w: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Pr="000E547B" w:rsidRDefault="00226B37" w:rsidP="000E547B">
                            <w:pPr>
                              <w:spacing w:before="5"/>
                              <w:ind w:left="4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26B37" w:rsidRPr="00B32E71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2" o:spid="_x0000_s1069" type="#_x0000_t202" style="position:absolute;margin-left:42.75pt;margin-top:556.7pt;width:509.5pt;height:228.25pt;z-index:-2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LRtAIAALY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B32E71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It is unlikely that the 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International Trade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will impact differently on businesses in rural areas.  Businesses which are eligible may apply for support and benefit regardless of urban or rural location.</w:t>
                      </w: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  <w:p w:rsidR="00226B37" w:rsidRPr="000E547B" w:rsidRDefault="00226B37" w:rsidP="000E547B">
                      <w:pPr>
                        <w:spacing w:before="5"/>
                        <w:ind w:left="4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:rsidR="00226B37" w:rsidRPr="00B32E71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09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6273165</wp:posOffset>
                </wp:positionV>
                <wp:extent cx="6470650" cy="707390"/>
                <wp:effectExtent l="0" t="0" r="0" b="1270"/>
                <wp:wrapNone/>
                <wp:docPr id="670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26" w:line="360" w:lineRule="exact"/>
                              <w:ind w:left="524" w:right="91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i/>
                                <w:spacing w:val="-1"/>
                                <w:u w:val="single" w:color="000000"/>
                              </w:rPr>
                              <w:t>differently</w:t>
                            </w:r>
                            <w:r>
                              <w:rPr>
                                <w:rFonts w:ascii="Century Gothic"/>
                                <w:i/>
                                <w:spacing w:val="-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urban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25"/>
                                <w:w w:val="10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dif</w:t>
                            </w:r>
                            <w:r>
                              <w:rPr>
                                <w:spacing w:val="-3"/>
                              </w:rPr>
                              <w:t>fer</w:t>
                            </w:r>
                            <w:r>
                              <w:rPr>
                                <w:spacing w:val="-4"/>
                              </w:rPr>
                              <w:t>ently</w:t>
                            </w:r>
                            <w:r>
                              <w:rPr>
                                <w:spacing w:val="-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1" o:spid="_x0000_s1070" type="#_x0000_t202" style="position:absolute;margin-left:42.75pt;margin-top:493.95pt;width:509.5pt;height:55.7pt;z-index:-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26" w:line="360" w:lineRule="exact"/>
                        <w:ind w:left="524" w:right="91" w:hanging="445"/>
                        <w:rPr>
                          <w:b w:val="0"/>
                          <w:bCs w:val="0"/>
                        </w:rPr>
                      </w:pPr>
                      <w:r>
                        <w:t>2C.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Century Gothic"/>
                          <w:i/>
                          <w:spacing w:val="-1"/>
                          <w:u w:val="single" w:color="000000"/>
                        </w:rPr>
                        <w:t>differently</w:t>
                      </w:r>
                      <w:r>
                        <w:rPr>
                          <w:rFonts w:ascii="Century Gothic"/>
                          <w:i/>
                          <w:spacing w:val="-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urban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25"/>
                          <w:w w:val="10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4"/>
                        </w:rPr>
                        <w:t xml:space="preserve"> dif</w:t>
                      </w:r>
                      <w:r>
                        <w:rPr>
                          <w:spacing w:val="-3"/>
                        </w:rPr>
                        <w:t>fer</w:t>
                      </w:r>
                      <w:r>
                        <w:rPr>
                          <w:spacing w:val="-4"/>
                        </w:rPr>
                        <w:t>ently</w:t>
                      </w:r>
                      <w:r>
                        <w:rPr>
                          <w:spacing w:val="-3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12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3329305</wp:posOffset>
                </wp:positionV>
                <wp:extent cx="6470650" cy="2853690"/>
                <wp:effectExtent l="0" t="0" r="0" b="0"/>
                <wp:wrapNone/>
                <wp:docPr id="669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85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Businesses which are located in rural areas that meet the International Trade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eligibility requirements will be able to apply to join trade missions and be supported to gain new markets which ultimately will help their business grow or become more sustainable.  </w:t>
                            </w: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Any growth in new markets may contribute to employment and the local economy in the area where the business is located, which may include rural areas.</w:t>
                            </w:r>
                          </w:p>
                          <w:p w:rsidR="00226B37" w:rsidRDefault="00226B37" w:rsidP="00B32E71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Pr="00B32E71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0" o:spid="_x0000_s1071" type="#_x0000_t202" style="position:absolute;margin-left:42.75pt;margin-top:262.15pt;width:509.5pt;height:224.7pt;z-index:-2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Businesses which are located in rural areas that meet the International Trade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eligibility requirements will be able to apply to join trade missions and be supported to gain new markets which ultimately will help their business grow or become more sustainable.  </w:t>
                      </w: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Any growth in new markets may contribute to employment and the local economy in the area where the business is located, which may include rural areas.</w:t>
                      </w:r>
                    </w:p>
                    <w:p w:rsidR="00226B37" w:rsidRDefault="00226B37" w:rsidP="00B32E71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  <w:p w:rsidR="00226B37" w:rsidRPr="00B32E71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14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2785745</wp:posOffset>
                </wp:positionV>
                <wp:extent cx="6470650" cy="453390"/>
                <wp:effectExtent l="0" t="4445" r="0" b="0"/>
                <wp:wrapNone/>
                <wp:docPr id="668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line="278" w:lineRule="auto"/>
                              <w:ind w:left="515" w:right="91" w:hanging="43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2B.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24"/>
                                <w:w w:val="98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9" o:spid="_x0000_s1072" type="#_x0000_t202" style="position:absolute;margin-left:42.75pt;margin-top:219.35pt;width:509.5pt;height:35.7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WUtQ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line="278" w:lineRule="auto"/>
                        <w:ind w:left="515" w:right="91" w:hanging="436"/>
                        <w:rPr>
                          <w:b w:val="0"/>
                          <w:bCs w:val="0"/>
                        </w:rPr>
                      </w:pPr>
                      <w:r>
                        <w:t>2B.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24"/>
                          <w:w w:val="98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16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2263775</wp:posOffset>
                </wp:positionV>
                <wp:extent cx="6470650" cy="432435"/>
                <wp:effectExtent l="0" t="0" r="0" b="0"/>
                <wp:wrapNone/>
                <wp:docPr id="667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26B37" w:rsidRDefault="00226B37">
                            <w:pPr>
                              <w:tabs>
                                <w:tab w:val="left" w:pos="1984"/>
                                <w:tab w:val="left" w:pos="2852"/>
                              </w:tabs>
                              <w:ind w:left="61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/>
                                <w:sz w:val="24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GO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z w:val="24"/>
                              </w:rPr>
                              <w:t>2E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8" o:spid="_x0000_s1073" type="#_x0000_t202" style="position:absolute;margin-left:42.75pt;margin-top:178.25pt;width:509.5pt;height:34.05pt;z-index:-2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26B37" w:rsidRDefault="00226B37">
                      <w:pPr>
                        <w:tabs>
                          <w:tab w:val="left" w:pos="1984"/>
                          <w:tab w:val="left" w:pos="2852"/>
                        </w:tabs>
                        <w:ind w:left="61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9"/>
                          <w:w w:val="95"/>
                          <w:sz w:val="24"/>
                        </w:rPr>
                        <w:t>Yes</w:t>
                      </w:r>
                      <w:r>
                        <w:rPr>
                          <w:rFonts w:ascii="Arial"/>
                          <w:spacing w:val="-9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z w:val="24"/>
                        </w:rPr>
                        <w:t>No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proofErr w:type="gramStart"/>
                      <w:r>
                        <w:rPr>
                          <w:rFonts w:ascii="Arial"/>
                          <w:sz w:val="24"/>
                        </w:rPr>
                        <w:t>If</w:t>
                      </w:r>
                      <w:proofErr w:type="gramEnd"/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response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DF271C"/>
                          <w:sz w:val="24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DF271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GO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DF271C"/>
                          <w:sz w:val="24"/>
                        </w:rPr>
                        <w:t>2E</w:t>
                      </w:r>
                      <w:r>
                        <w:rPr>
                          <w:rFonts w:ascii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192" behindDoc="1" locked="0" layoutInCell="1" allowOverlap="1">
                <wp:simplePos x="0" y="0"/>
                <wp:positionH relativeFrom="page">
                  <wp:posOffset>2051685</wp:posOffset>
                </wp:positionH>
                <wp:positionV relativeFrom="page">
                  <wp:posOffset>2353945</wp:posOffset>
                </wp:positionV>
                <wp:extent cx="252095" cy="252095"/>
                <wp:effectExtent l="3810" t="1270" r="1270" b="3810"/>
                <wp:wrapNone/>
                <wp:docPr id="666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7" o:spid="_x0000_s1074" type="#_x0000_t202" style="position:absolute;margin-left:161.55pt;margin-top:185.35pt;width:19.85pt;height:19.85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V+sQ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216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2353945</wp:posOffset>
                </wp:positionV>
                <wp:extent cx="252095" cy="252095"/>
                <wp:effectExtent l="0" t="1270" r="0" b="3810"/>
                <wp:wrapNone/>
                <wp:docPr id="665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B32E71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2E71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6" o:spid="_x0000_s1075" type="#_x0000_t202" style="position:absolute;margin-left:96.4pt;margin-top:185.35pt;width:19.85pt;height:19.85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" filled="f" stroked="f">
                <v:textbox inset="0,0,0,0">
                  <w:txbxContent>
                    <w:p w:rsidR="00226B37" w:rsidRPr="00B32E71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 w:rsidRPr="00B32E71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24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1695450</wp:posOffset>
                </wp:positionV>
                <wp:extent cx="6470650" cy="478790"/>
                <wp:effectExtent l="0" t="0" r="0" b="0"/>
                <wp:wrapNone/>
                <wp:docPr id="664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5" w:line="360" w:lineRule="atLeast"/>
                              <w:ind w:left="511" w:right="91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Is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5" o:spid="_x0000_s1076" type="#_x0000_t202" style="position:absolute;margin-left:42.75pt;margin-top:133.5pt;width:509.5pt;height:37.7pt;z-index:-2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5" w:line="360" w:lineRule="atLeast"/>
                        <w:ind w:left="511" w:right="91" w:hanging="432"/>
                        <w:rPr>
                          <w:b w:val="0"/>
                          <w:bCs w:val="0"/>
                        </w:rPr>
                      </w:pPr>
                      <w:r>
                        <w:t>2A.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Is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26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70650" cy="522605"/>
                <wp:effectExtent l="0" t="0" r="0" b="3810"/>
                <wp:wrapNone/>
                <wp:docPr id="663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91" w:line="250" w:lineRule="auto"/>
                              <w:ind w:left="1921" w:right="91" w:hanging="1842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Understanding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impact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>Policy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, Strateg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2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4" o:spid="_x0000_s1077" type="#_x0000_t202" style="position:absolute;margin-left:42.75pt;margin-top:85.3pt;width:509.5pt;height:41.15pt;z-index:-2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M8sw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91" w:line="250" w:lineRule="auto"/>
                        <w:ind w:left="1921" w:right="91" w:hanging="1842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Understanding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impact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>Policy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, Strateg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,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Plan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4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2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662" name="Text 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3" o:spid="_x0000_s1078" type="#_x0000_t202" style="position:absolute;margin-left:0;margin-top:0;width:595.3pt;height:62.4pt;z-index:-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IV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:rsidR="00106A36" w:rsidRDefault="00844737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8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656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657" name="Group 6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658" name="Freeform 6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660" name="Freeform 6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6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673EF" id="Group 657" o:spid="_x0000_s1026" style="position:absolute;margin-left:0;margin-top:0;width:595.3pt;height:62.4pt;z-index:-28168;mso-position-horizontal-relative:page;mso-position-vertical-relative:page" coordsize="1190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">
                <v:group id="Group 661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662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hJMIA&#10;AADcAAAADwAAAGRycy9kb3ducmV2LnhtbERPz2vCMBS+C/4P4Q1203STqXSNIjJh4MVZwR0fzWtS&#10;bF5Kk9nuvzeHwY4f3+9iO7pW3KkPjWcFL/MMBHHldcNGwaU8zNYgQkTW2HomBb8UYLuZTgrMtR/4&#10;i+7naEQK4ZCjAhtjl0sZKksOw9x3xImrfe8wJtgbqXscUrhr5WuWLaXDhlODxY72lqrb+ccpWO87&#10;//FtSjuY0608HVaLa31cKPX8NO7eQUQa47/4z/2pFSzf0tp0Jh0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yEkwgAAANwAAAAPAAAAAAAAAAAAAAAAAJgCAABkcnMvZG93&#10;bnJldi54bWxQSwUGAAAAAAQABAD1AAAAhwMAAAAA&#10;" path="m,1247r11906,l11906,,,,,1247xe" fillcolor="#009754" stroked="f">
                    <v:path arrowok="t" o:connecttype="custom" o:connectlocs="0,1247;11906,1247;11906,0;0,0;0,1247" o:connectangles="0,0,0,0,0"/>
                  </v:shape>
                </v:group>
                <v:group id="Group 658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660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WeCcEA&#10;AADcAAAADwAAAGRycy9kb3ducmV2LnhtbERPS27CMBDdV+odrKnUXXFAbQQBg1ArKjZdNHCAIR7i&#10;CHsc2S4kt68XSCyf3n+1GZwVVwqx86xgOilAEDded9wqOB52b3MQMSFrtJ5JwUgRNuvnpxVW2t/4&#10;l651akUO4VihApNSX0kZG0MO48T3xJk7++AwZRhaqQPecrizclYUpXTYcW4w2NOnoeZS/zkFX+M2&#10;mP7D/hzex9PsVNvdfvE9Ver1ZdguQSQa0kN8d++1grLM8/OZf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VngnBAAAA3AAAAA8AAAAAAAAAAAAAAAAAmAIAAGRycy9kb3du&#10;cmV2LnhtbFBLBQYAAAAABAAEAPUAAACGAwAAAAA=&#10;" path="m,1245l,,1249,,,1245e" fillcolor="#00a6eb" stroked="f">
                    <v:path arrowok="t" o:connecttype="custom" o:connectlocs="0,1245;0,0;1249,0;0,1245" o:connectangles="0,0,0,0"/>
                  </v:shape>
                  <v:shape id="Freeform 659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7ksUA&#10;AADcAAAADwAAAGRycy9kb3ducmV2LnhtbESPwWrDMBBE74X8g9hCb43s0JrEjRJCSkouPdTJB2ys&#10;rWUqrYykJvbfV4VCj8PMvGHW29FZcaUQe88KynkBgrj1uudOwfl0eFyCiAlZo/VMCiaKsN3M7tZY&#10;a3/jD7o2qRMZwrFGBSaloZYytoYcxrkfiLP36YPDlGXopA54y3Bn5aIoKumw57xgcKC9ofar+XYK&#10;XqddMMOzfT89TZfFpbGH4+qtVOrhfty9gEg0pv/wX/uoFVRVCb9n8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TuSxQAAANwAAAAPAAAAAAAAAAAAAAAAAJgCAABkcnMv&#10;ZG93bnJldi54bWxQSwUGAAAAAAQABAD1AAAAigMAAAAA&#10;" path="m1417,1247r-2,l1417,1245r,2e" fillcolor="#00a6eb" stroked="f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89700" cy="485140"/>
                <wp:effectExtent l="3175" t="3810" r="3175" b="6350"/>
                <wp:wrapNone/>
                <wp:docPr id="645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85140"/>
                          <a:chOff x="845" y="1701"/>
                          <a:chExt cx="10220" cy="764"/>
                        </a:xfrm>
                      </wpg:grpSpPr>
                      <wpg:grpSp>
                        <wpg:cNvPr id="646" name="Group 655"/>
                        <wpg:cNvGrpSpPr>
                          <a:grpSpLocks/>
                        </wpg:cNvGrpSpPr>
                        <wpg:grpSpPr bwMode="auto">
                          <a:xfrm>
                            <a:off x="855" y="1706"/>
                            <a:ext cx="10200" cy="755"/>
                            <a:chOff x="855" y="1706"/>
                            <a:chExt cx="10200" cy="755"/>
                          </a:xfrm>
                        </wpg:grpSpPr>
                        <wps:wsp>
                          <wps:cNvPr id="647" name="Freeform 656"/>
                          <wps:cNvSpPr>
                            <a:spLocks/>
                          </wps:cNvSpPr>
                          <wps:spPr bwMode="auto">
                            <a:xfrm>
                              <a:off x="855" y="1706"/>
                              <a:ext cx="10200" cy="755"/>
                            </a:xfrm>
                            <a:custGeom>
                              <a:avLst/>
                              <a:gdLst>
                                <a:gd name="T0" fmla="+- 0 11055 855"/>
                                <a:gd name="T1" fmla="*/ T0 w 10200"/>
                                <a:gd name="T2" fmla="+- 0 1706 1706"/>
                                <a:gd name="T3" fmla="*/ 1706 h 755"/>
                                <a:gd name="T4" fmla="+- 0 855 855"/>
                                <a:gd name="T5" fmla="*/ T4 w 10200"/>
                                <a:gd name="T6" fmla="+- 0 1706 1706"/>
                                <a:gd name="T7" fmla="*/ 1706 h 755"/>
                                <a:gd name="T8" fmla="+- 0 855 855"/>
                                <a:gd name="T9" fmla="*/ T8 w 10200"/>
                                <a:gd name="T10" fmla="+- 0 2460 1706"/>
                                <a:gd name="T11" fmla="*/ 2460 h 755"/>
                                <a:gd name="T12" fmla="+- 0 11055 855"/>
                                <a:gd name="T13" fmla="*/ T12 w 10200"/>
                                <a:gd name="T14" fmla="+- 0 2460 1706"/>
                                <a:gd name="T15" fmla="*/ 2460 h 755"/>
                                <a:gd name="T16" fmla="+- 0 11055 855"/>
                                <a:gd name="T17" fmla="*/ T16 w 10200"/>
                                <a:gd name="T18" fmla="+- 0 1706 1706"/>
                                <a:gd name="T19" fmla="*/ 1706 h 7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0" h="755">
                                  <a:moveTo>
                                    <a:pt x="10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200" y="754"/>
                                  </a:lnTo>
                                  <a:lnTo>
                                    <a:pt x="10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53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10" cy="2"/>
                            <a:chOff x="850" y="1706"/>
                            <a:chExt cx="10210" cy="2"/>
                          </a:xfrm>
                        </wpg:grpSpPr>
                        <wps:wsp>
                          <wps:cNvPr id="649" name="Freeform 654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51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745"/>
                            <a:chOff x="855" y="1711"/>
                            <a:chExt cx="2" cy="745"/>
                          </a:xfrm>
                        </wpg:grpSpPr>
                        <wps:wsp>
                          <wps:cNvPr id="651" name="Freeform 652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745"/>
                            </a:xfrm>
                            <a:custGeom>
                              <a:avLst/>
                              <a:gdLst>
                                <a:gd name="T0" fmla="+- 0 2455 1711"/>
                                <a:gd name="T1" fmla="*/ 2455 h 745"/>
                                <a:gd name="T2" fmla="+- 0 1711 1711"/>
                                <a:gd name="T3" fmla="*/ 1711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49"/>
                        <wpg:cNvGrpSpPr>
                          <a:grpSpLocks/>
                        </wpg:cNvGrpSpPr>
                        <wpg:grpSpPr bwMode="auto">
                          <a:xfrm>
                            <a:off x="11055" y="1711"/>
                            <a:ext cx="2" cy="745"/>
                            <a:chOff x="11055" y="1711"/>
                            <a:chExt cx="2" cy="745"/>
                          </a:xfrm>
                        </wpg:grpSpPr>
                        <wps:wsp>
                          <wps:cNvPr id="653" name="Freeform 650"/>
                          <wps:cNvSpPr>
                            <a:spLocks/>
                          </wps:cNvSpPr>
                          <wps:spPr bwMode="auto">
                            <a:xfrm>
                              <a:off x="11055" y="1711"/>
                              <a:ext cx="2" cy="745"/>
                            </a:xfrm>
                            <a:custGeom>
                              <a:avLst/>
                              <a:gdLst>
                                <a:gd name="T0" fmla="+- 0 2455 1711"/>
                                <a:gd name="T1" fmla="*/ 2455 h 745"/>
                                <a:gd name="T2" fmla="+- 0 1711 1711"/>
                                <a:gd name="T3" fmla="*/ 1711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47"/>
                        <wpg:cNvGrpSpPr>
                          <a:grpSpLocks/>
                        </wpg:cNvGrpSpPr>
                        <wpg:grpSpPr bwMode="auto">
                          <a:xfrm>
                            <a:off x="850" y="2460"/>
                            <a:ext cx="10210" cy="2"/>
                            <a:chOff x="850" y="2460"/>
                            <a:chExt cx="10210" cy="2"/>
                          </a:xfrm>
                        </wpg:grpSpPr>
                        <wps:wsp>
                          <wps:cNvPr id="655" name="Freeform 648"/>
                          <wps:cNvSpPr>
                            <a:spLocks/>
                          </wps:cNvSpPr>
                          <wps:spPr bwMode="auto">
                            <a:xfrm>
                              <a:off x="850" y="2460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552A4" id="Group 646" o:spid="_x0000_s1026" style="position:absolute;margin-left:42.25pt;margin-top:85.05pt;width:511pt;height:38.2pt;z-index:-28144;mso-position-horizontal-relative:page;mso-position-vertical-relative:page" coordorigin="845,1701" coordsize="1022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">
                <v:group id="Group 655" o:spid="_x0000_s1027" style="position:absolute;left:855;top:1706;width:10200;height:755" coordorigin="855,1706" coordsize="10200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56" o:spid="_x0000_s1028" style="position:absolute;left:855;top:1706;width:10200;height:755;visibility:visible;mso-wrap-style:square;v-text-anchor:top" coordsize="10200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3icAA&#10;AADcAAAADwAAAGRycy9kb3ducmV2LnhtbESPzYrCQBCE7wv7DkMveFs7SlCJjiKCrlf/7k2mTaKZ&#10;npCZ1fj2jiB4LKrqK2q26Gytbtz6yomGQT8BxZI7U0mh4XhY/05A+UBiqHbCGh7sYTH//ppRZtxd&#10;dnzbh0JFiPiMNJQhNBmiz0u25PuuYYne2bWWQpRtgaale4TbGodJMkJLlcSFkhpelZxf9/9WwzbF&#10;ots8LvnluDmscCyC6elP695Pt5yCCtyFT/jd3hoNo3QMrzPxCOD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23icAAAADcAAAADwAAAAAAAAAAAAAAAACYAgAAZHJzL2Rvd25y&#10;ZXYueG1sUEsFBgAAAAAEAAQA9QAAAIUDAAAAAA==&#10;" path="m10200,l,,,754r10200,l10200,xe" fillcolor="#bbe4f9" stroked="f">
                    <v:path arrowok="t" o:connecttype="custom" o:connectlocs="10200,1706;0,1706;0,2460;10200,2460;10200,1706" o:connectangles="0,0,0,0,0"/>
                  </v:shape>
                </v:group>
                <v:group id="Group 653" o:spid="_x0000_s1029" style="position:absolute;left:850;top:1706;width:10210;height:2" coordorigin="850,170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54" o:spid="_x0000_s1030" style="position:absolute;left:850;top:170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vs9sQA&#10;AADcAAAADwAAAGRycy9kb3ducmV2LnhtbESPQWsCMRSE7wX/Q3hCbzVbK0vdGkXEgpciag/29ti8&#10;3SzdvCyb1I3/vhEEj8PMfMMsVtG24kK9bxwreJ1kIIhLpxuuFXyfPl/eQfiArLF1TAqu5GG1HD0t&#10;sNBu4ANdjqEWCcK+QAUmhK6Q0peGLPqJ64iTV7neYkiyr6XucUhw28ppluXSYsNpwWBHG0Pl7/HP&#10;Kth+NXSaVbkbfiK+8SFWzpz3Sj2P4/oDRKAYHuF7e6cV5LM53M6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7Pb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v:group id="Group 651" o:spid="_x0000_s1031" style="position:absolute;left:855;top:1711;width:2;height:745" coordorigin="855,1711" coordsize="2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52" o:spid="_x0000_s1032" style="position:absolute;left:855;top:1711;width:2;height:745;visibility:visible;mso-wrap-style:square;v-text-anchor:top" coordsize="2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hCzsUA&#10;AADcAAAADwAAAGRycy9kb3ducmV2LnhtbESPQUsDMRSE7wX/Q3iCN5tdwSrbpmUpKIoe7Kr31+S5&#10;Wdy8LEm63frrjSD0OMzMN8xqM7lejBRi51lBOS9AEGtvOm4VfLw/XN+DiAnZYO+ZFJwowmZ9MVth&#10;ZfyRdzQ2qRUZwrFCBTaloZIyaksO49wPxNn78sFhyjK00gQ8Zrjr5U1RLKTDjvOCxYG2lvR3c3AK&#10;9nf0/HIIj/ZnfDu9FkPSn9taK3V1OdVLEImmdA7/t5+MgsVtCX9n8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ELOxQAAANwAAAAPAAAAAAAAAAAAAAAAAJgCAABkcnMv&#10;ZG93bnJldi54bWxQSwUGAAAAAAQABAD1AAAAigMAAAAA&#10;" path="m,744l,e" filled="f" strokecolor="#00a6eb" strokeweight=".5pt">
                    <v:path arrowok="t" o:connecttype="custom" o:connectlocs="0,2455;0,1711" o:connectangles="0,0"/>
                  </v:shape>
                </v:group>
                <v:group id="Group 649" o:spid="_x0000_s1033" style="position:absolute;left:11055;top:1711;width:2;height:745" coordorigin="11055,1711" coordsize="2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50" o:spid="_x0000_s1034" style="position:absolute;left:11055;top:1711;width:2;height:745;visibility:visible;mso-wrap-style:square;v-text-anchor:top" coordsize="2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5IsUA&#10;AADcAAAADwAAAGRycy9kb3ducmV2LnhtbESPT0sDMRTE74LfITyhN5vVYlu2TUspKIoe+vf+mjw3&#10;i5uXJUm3Wz+9EQSPw8z8hpkve9eIjkKsPSt4GBYgiLU3NVcKDvvn+ymImJANNp5JwZUiLBe3N3Ms&#10;jb/wlrpdqkSGcCxRgU2pLaWM2pLDOPQtcfY+fXCYsgyVNAEvGe4a+VgUY+mw5rxgsaW1Jf21OzsF&#10;pwm9vZ/Di/3uNtePok36uF5ppQZ3/WoGIlGf/sN/7VejYPw0gt8z+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nkixQAAANwAAAAPAAAAAAAAAAAAAAAAAJgCAABkcnMv&#10;ZG93bnJldi54bWxQSwUGAAAAAAQABAD1AAAAigMAAAAA&#10;" path="m,744l,e" filled="f" strokecolor="#00a6eb" strokeweight=".5pt">
                    <v:path arrowok="t" o:connecttype="custom" o:connectlocs="0,2455;0,1711" o:connectangles="0,0"/>
                  </v:shape>
                </v:group>
                <v:group id="Group 647" o:spid="_x0000_s1035" style="position:absolute;left:850;top:2460;width:10210;height:2" coordorigin="850,2460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48" o:spid="_x0000_s1036" style="position:absolute;left:850;top:2460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9wLsQA&#10;AADcAAAADwAAAGRycy9kb3ducmV2LnhtbESPQWsCMRSE7wX/Q3hCbzVrrYusRpFSoZciag/19ti8&#10;3SxuXpZN6sZ/b4RCj8PMfMOsNtG24kq9bxwrmE4yEMSl0w3XCr5Pu5cFCB+QNbaOScGNPGzWo6cV&#10;FtoNfKDrMdQiQdgXqMCE0BVS+tKQRT9xHXHyKtdbDEn2tdQ9DgluW/maZbm02HBaMNjRu6Hycvy1&#10;Cj6+Gjq9VbkbzhFnfIiVMz97pZ7HcbsEESiG//Bf+1MryOdzeJx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fcC7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36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7187565</wp:posOffset>
                </wp:positionV>
                <wp:extent cx="6489700" cy="514985"/>
                <wp:effectExtent l="3175" t="5715" r="3175" b="3175"/>
                <wp:wrapNone/>
                <wp:docPr id="634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514985"/>
                          <a:chOff x="845" y="11319"/>
                          <a:chExt cx="10220" cy="811"/>
                        </a:xfrm>
                      </wpg:grpSpPr>
                      <wpg:grpSp>
                        <wpg:cNvPr id="635" name="Group 644"/>
                        <wpg:cNvGrpSpPr>
                          <a:grpSpLocks/>
                        </wpg:cNvGrpSpPr>
                        <wpg:grpSpPr bwMode="auto">
                          <a:xfrm>
                            <a:off x="855" y="11324"/>
                            <a:ext cx="10200" cy="801"/>
                            <a:chOff x="855" y="11324"/>
                            <a:chExt cx="10200" cy="801"/>
                          </a:xfrm>
                        </wpg:grpSpPr>
                        <wps:wsp>
                          <wps:cNvPr id="636" name="Freeform 645"/>
                          <wps:cNvSpPr>
                            <a:spLocks/>
                          </wps:cNvSpPr>
                          <wps:spPr bwMode="auto">
                            <a:xfrm>
                              <a:off x="855" y="11324"/>
                              <a:ext cx="10200" cy="801"/>
                            </a:xfrm>
                            <a:custGeom>
                              <a:avLst/>
                              <a:gdLst>
                                <a:gd name="T0" fmla="+- 0 11055 855"/>
                                <a:gd name="T1" fmla="*/ T0 w 10200"/>
                                <a:gd name="T2" fmla="+- 0 11324 11324"/>
                                <a:gd name="T3" fmla="*/ 11324 h 801"/>
                                <a:gd name="T4" fmla="+- 0 855 855"/>
                                <a:gd name="T5" fmla="*/ T4 w 10200"/>
                                <a:gd name="T6" fmla="+- 0 11324 11324"/>
                                <a:gd name="T7" fmla="*/ 11324 h 801"/>
                                <a:gd name="T8" fmla="+- 0 855 855"/>
                                <a:gd name="T9" fmla="*/ T8 w 10200"/>
                                <a:gd name="T10" fmla="+- 0 12124 11324"/>
                                <a:gd name="T11" fmla="*/ 12124 h 801"/>
                                <a:gd name="T12" fmla="+- 0 11055 855"/>
                                <a:gd name="T13" fmla="*/ T12 w 10200"/>
                                <a:gd name="T14" fmla="+- 0 12124 11324"/>
                                <a:gd name="T15" fmla="*/ 12124 h 801"/>
                                <a:gd name="T16" fmla="+- 0 11055 855"/>
                                <a:gd name="T17" fmla="*/ T16 w 10200"/>
                                <a:gd name="T18" fmla="+- 0 11324 11324"/>
                                <a:gd name="T19" fmla="*/ 11324 h 8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0" h="801">
                                  <a:moveTo>
                                    <a:pt x="10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00"/>
                                  </a:lnTo>
                                  <a:lnTo>
                                    <a:pt x="10200" y="800"/>
                                  </a:lnTo>
                                  <a:lnTo>
                                    <a:pt x="10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42"/>
                        <wpg:cNvGrpSpPr>
                          <a:grpSpLocks/>
                        </wpg:cNvGrpSpPr>
                        <wpg:grpSpPr bwMode="auto">
                          <a:xfrm>
                            <a:off x="850" y="11324"/>
                            <a:ext cx="10210" cy="2"/>
                            <a:chOff x="850" y="11324"/>
                            <a:chExt cx="10210" cy="2"/>
                          </a:xfrm>
                        </wpg:grpSpPr>
                        <wps:wsp>
                          <wps:cNvPr id="638" name="Freeform 643"/>
                          <wps:cNvSpPr>
                            <a:spLocks/>
                          </wps:cNvSpPr>
                          <wps:spPr bwMode="auto">
                            <a:xfrm>
                              <a:off x="850" y="1132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40"/>
                        <wpg:cNvGrpSpPr>
                          <a:grpSpLocks/>
                        </wpg:cNvGrpSpPr>
                        <wpg:grpSpPr bwMode="auto">
                          <a:xfrm>
                            <a:off x="855" y="11329"/>
                            <a:ext cx="2" cy="791"/>
                            <a:chOff x="855" y="11329"/>
                            <a:chExt cx="2" cy="791"/>
                          </a:xfrm>
                        </wpg:grpSpPr>
                        <wps:wsp>
                          <wps:cNvPr id="640" name="Freeform 641"/>
                          <wps:cNvSpPr>
                            <a:spLocks/>
                          </wps:cNvSpPr>
                          <wps:spPr bwMode="auto">
                            <a:xfrm>
                              <a:off x="855" y="11329"/>
                              <a:ext cx="2" cy="791"/>
                            </a:xfrm>
                            <a:custGeom>
                              <a:avLst/>
                              <a:gdLst>
                                <a:gd name="T0" fmla="+- 0 12119 11329"/>
                                <a:gd name="T1" fmla="*/ 12119 h 791"/>
                                <a:gd name="T2" fmla="+- 0 11329 11329"/>
                                <a:gd name="T3" fmla="*/ 11329 h 7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">
                                  <a:moveTo>
                                    <a:pt x="0" y="7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38"/>
                        <wpg:cNvGrpSpPr>
                          <a:grpSpLocks/>
                        </wpg:cNvGrpSpPr>
                        <wpg:grpSpPr bwMode="auto">
                          <a:xfrm>
                            <a:off x="11055" y="11329"/>
                            <a:ext cx="2" cy="791"/>
                            <a:chOff x="11055" y="11329"/>
                            <a:chExt cx="2" cy="791"/>
                          </a:xfrm>
                        </wpg:grpSpPr>
                        <wps:wsp>
                          <wps:cNvPr id="642" name="Freeform 639"/>
                          <wps:cNvSpPr>
                            <a:spLocks/>
                          </wps:cNvSpPr>
                          <wps:spPr bwMode="auto">
                            <a:xfrm>
                              <a:off x="11055" y="11329"/>
                              <a:ext cx="2" cy="791"/>
                            </a:xfrm>
                            <a:custGeom>
                              <a:avLst/>
                              <a:gdLst>
                                <a:gd name="T0" fmla="+- 0 12119 11329"/>
                                <a:gd name="T1" fmla="*/ 12119 h 791"/>
                                <a:gd name="T2" fmla="+- 0 11329 11329"/>
                                <a:gd name="T3" fmla="*/ 11329 h 7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">
                                  <a:moveTo>
                                    <a:pt x="0" y="7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36"/>
                        <wpg:cNvGrpSpPr>
                          <a:grpSpLocks/>
                        </wpg:cNvGrpSpPr>
                        <wpg:grpSpPr bwMode="auto">
                          <a:xfrm>
                            <a:off x="850" y="12124"/>
                            <a:ext cx="10210" cy="2"/>
                            <a:chOff x="850" y="12124"/>
                            <a:chExt cx="10210" cy="2"/>
                          </a:xfrm>
                        </wpg:grpSpPr>
                        <wps:wsp>
                          <wps:cNvPr id="644" name="Freeform 637"/>
                          <wps:cNvSpPr>
                            <a:spLocks/>
                          </wps:cNvSpPr>
                          <wps:spPr bwMode="auto">
                            <a:xfrm>
                              <a:off x="850" y="1212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F657F" id="Group 635" o:spid="_x0000_s1026" style="position:absolute;margin-left:42.25pt;margin-top:565.95pt;width:511pt;height:40.55pt;z-index:-28120;mso-position-horizontal-relative:page;mso-position-vertical-relative:page" coordorigin="845,11319" coordsize="10220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">
                <v:group id="Group 644" o:spid="_x0000_s1027" style="position:absolute;left:855;top:11324;width:10200;height:801" coordorigin="855,11324" coordsize="10200,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45" o:spid="_x0000_s1028" style="position:absolute;left:855;top:11324;width:10200;height:801;visibility:visible;mso-wrap-style:square;v-text-anchor:top" coordsize="10200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SDcQA&#10;AADcAAAADwAAAGRycy9kb3ducmV2LnhtbESPT4vCMBTE74LfITzBm6ZVqNo1igqCeFjwz8Hjo3nb&#10;drd5qU3U+u3NguBxmJnfMPNlaypxp8aVlhXEwwgEcWZ1ybmC82k7mIJwHlljZZkUPMnBctHtzDHV&#10;9sEHuh99LgKEXYoKCu/rVEqXFWTQDW1NHLwf2xj0QTa51A0+AtxUchRFiTRYclgosKZNQdnf8WYU&#10;zMbr/LqPv81kMzklkbzEl996q1S/166+QHhq/Sf8bu+0gmScwP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40g3EAAAA3AAAAA8AAAAAAAAAAAAAAAAAmAIAAGRycy9k&#10;b3ducmV2LnhtbFBLBQYAAAAABAAEAPUAAACJAwAAAAA=&#10;" path="m10200,l,,,800r10200,l10200,xe" fillcolor="#bbe4f9" stroked="f">
                    <v:path arrowok="t" o:connecttype="custom" o:connectlocs="10200,11324;0,11324;0,12124;10200,12124;10200,11324" o:connectangles="0,0,0,0,0"/>
                  </v:shape>
                </v:group>
                <v:group id="Group 642" o:spid="_x0000_s1029" style="position:absolute;left:850;top:11324;width:10210;height:2" coordorigin="850,1132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43" o:spid="_x0000_s1030" style="position:absolute;left:850;top:1132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E6EMEA&#10;AADcAAAADwAAAGRycy9kb3ducmV2LnhtbERPz2vCMBS+D/wfwhO8zXRTyuhMyxAFL0PUHfT2aF6b&#10;sualNJmN//1yGOz48f3eVNH24k6j7xwreFlmIIhrpztuFXxd9s9vIHxA1tg7JgUP8lCVs6cNFtpN&#10;fKL7ObQihbAvUIEJYSik9LUhi37pBuLENW60GBIcW6lHnFK47eVrluXSYsepweBAW0P19/nHKth9&#10;dnRZN7mbbhFXfIqNM9ejUot5/HgHESiGf/Gf+6AV5Ku0Np1JR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BOhDBAAAA3AAAAA8AAAAAAAAAAAAAAAAAmAIAAGRycy9kb3du&#10;cmV2LnhtbFBLBQYAAAAABAAEAPUAAACGAwAAAAA=&#10;" path="m,l10210,e" filled="f" strokecolor="#00a6eb" strokeweight=".5pt">
                    <v:path arrowok="t" o:connecttype="custom" o:connectlocs="0,0;10210,0" o:connectangles="0,0"/>
                  </v:shape>
                </v:group>
                <v:group id="Group 640" o:spid="_x0000_s1031" style="position:absolute;left:855;top:11329;width:2;height:791" coordorigin="855,11329" coordsize="2,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641" o:spid="_x0000_s1032" style="position:absolute;left:855;top:11329;width:2;height:791;visibility:visible;mso-wrap-style:square;v-text-anchor:top" coordsize="2,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NkMIA&#10;AADcAAAADwAAAGRycy9kb3ducmV2LnhtbERPu2rDMBTdC/0HcQvdGrlJGoprxYRAIEOGOsmS7WJd&#10;W26sK2PJj/59NBQ6Hs47y2fbipF63zhW8L5IQBCXTjdcK7heDm+fIHxA1tg6JgW/5CHfPj9lmGo3&#10;cUHjOdQihrBPUYEJoUul9KUhi37hOuLIVa63GCLsa6l7nGK4beUySTbSYsOxwWBHe0Pl/TxYBW1y&#10;OV11WFX39c9gOvn9UdyKm1KvL/PuC0SgOfyL/9xHrWCzjvPjmXg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A2QwgAAANwAAAAPAAAAAAAAAAAAAAAAAJgCAABkcnMvZG93&#10;bnJldi54bWxQSwUGAAAAAAQABAD1AAAAhwMAAAAA&#10;" path="m,790l,e" filled="f" strokecolor="#00a6eb" strokeweight=".5pt">
                    <v:path arrowok="t" o:connecttype="custom" o:connectlocs="0,12119;0,11329" o:connectangles="0,0"/>
                  </v:shape>
                </v:group>
                <v:group id="Group 638" o:spid="_x0000_s1033" style="position:absolute;left:11055;top:11329;width:2;height:791" coordorigin="11055,11329" coordsize="2,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639" o:spid="_x0000_s1034" style="position:absolute;left:11055;top:11329;width:2;height:791;visibility:visible;mso-wrap-style:square;v-text-anchor:top" coordsize="2,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I2fMUA&#10;AADcAAAADwAAAGRycy9kb3ducmV2LnhtbESPQWvCQBSE7wX/w/IEb3VjTKWkriJCoQcPTfTi7ZF9&#10;ZqPZtyG70fjvu4VCj8PMfMOst6NtxZ163zhWsJgnIIgrpxuuFZyOn6/vIHxA1tg6JgVP8rDdTF7W&#10;mGv34ILuZahFhLDPUYEJocul9JUhi37uOuLoXVxvMUTZ11L3+Ihw28o0SVbSYsNxwWBHe0PVrRys&#10;gjY5Hk46LC+37DqYTn6/FefirNRsOu4+QAQaw3/4r/2lFayyF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jZ8xQAAANwAAAAPAAAAAAAAAAAAAAAAAJgCAABkcnMv&#10;ZG93bnJldi54bWxQSwUGAAAAAAQABAD1AAAAigMAAAAA&#10;" path="m,790l,e" filled="f" strokecolor="#00a6eb" strokeweight=".5pt">
                    <v:path arrowok="t" o:connecttype="custom" o:connectlocs="0,12119;0,11329" o:connectangles="0,0"/>
                  </v:shape>
                </v:group>
                <v:group id="Group 636" o:spid="_x0000_s1035" style="position:absolute;left:850;top:12124;width:10210;height:2" coordorigin="850,1212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637" o:spid="_x0000_s1036" style="position:absolute;left:850;top:1212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DaMQA&#10;AADcAAAADwAAAGRycy9kb3ducmV2LnhtbESPwWrDMBBE74X8g9hCbo3c1JjgRgklJNBLKYlzSG+L&#10;tbZMrZWxlFj5+6pQ6HGYmTfMehttL240+s6xgudFBoK4drrjVsG5OjytQPiArLF3TAru5GG7mT2s&#10;sdRu4iPdTqEVCcK+RAUmhKGU0teGLPqFG4iT17jRYkhybKUecUpw28tllhXSYsdpweBAO0P19+lq&#10;Few/OqrypnDTV8QXPsbGmcunUvPH+PYKIlAM/+G/9rtWUOQ5/J5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Q2j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38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1649095</wp:posOffset>
                </wp:positionV>
                <wp:extent cx="6489700" cy="5113655"/>
                <wp:effectExtent l="3175" t="10795" r="3175" b="9525"/>
                <wp:wrapNone/>
                <wp:docPr id="519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5113655"/>
                          <a:chOff x="845" y="2597"/>
                          <a:chExt cx="10220" cy="8053"/>
                        </a:xfrm>
                      </wpg:grpSpPr>
                      <wpg:grpSp>
                        <wpg:cNvPr id="520" name="Group 633"/>
                        <wpg:cNvGrpSpPr>
                          <a:grpSpLocks/>
                        </wpg:cNvGrpSpPr>
                        <wpg:grpSpPr bwMode="auto">
                          <a:xfrm>
                            <a:off x="850" y="2602"/>
                            <a:ext cx="10210" cy="2"/>
                            <a:chOff x="850" y="2602"/>
                            <a:chExt cx="10210" cy="2"/>
                          </a:xfrm>
                        </wpg:grpSpPr>
                        <wps:wsp>
                          <wps:cNvPr id="521" name="Freeform 634"/>
                          <wps:cNvSpPr>
                            <a:spLocks/>
                          </wps:cNvSpPr>
                          <wps:spPr bwMode="auto">
                            <a:xfrm>
                              <a:off x="850" y="260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631"/>
                        <wpg:cNvGrpSpPr>
                          <a:grpSpLocks/>
                        </wpg:cNvGrpSpPr>
                        <wpg:grpSpPr bwMode="auto">
                          <a:xfrm>
                            <a:off x="855" y="2607"/>
                            <a:ext cx="2" cy="8033"/>
                            <a:chOff x="855" y="2607"/>
                            <a:chExt cx="2" cy="8033"/>
                          </a:xfrm>
                        </wpg:grpSpPr>
                        <wps:wsp>
                          <wps:cNvPr id="523" name="Freeform 632"/>
                          <wps:cNvSpPr>
                            <a:spLocks/>
                          </wps:cNvSpPr>
                          <wps:spPr bwMode="auto">
                            <a:xfrm>
                              <a:off x="855" y="2607"/>
                              <a:ext cx="2" cy="8033"/>
                            </a:xfrm>
                            <a:custGeom>
                              <a:avLst/>
                              <a:gdLst>
                                <a:gd name="T0" fmla="+- 0 2607 2607"/>
                                <a:gd name="T1" fmla="*/ 2607 h 8033"/>
                                <a:gd name="T2" fmla="+- 0 10639 2607"/>
                                <a:gd name="T3" fmla="*/ 10639 h 8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33">
                                  <a:moveTo>
                                    <a:pt x="0" y="0"/>
                                  </a:moveTo>
                                  <a:lnTo>
                                    <a:pt x="0" y="80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629"/>
                        <wpg:cNvGrpSpPr>
                          <a:grpSpLocks/>
                        </wpg:cNvGrpSpPr>
                        <wpg:grpSpPr bwMode="auto">
                          <a:xfrm>
                            <a:off x="11055" y="2607"/>
                            <a:ext cx="2" cy="8033"/>
                            <a:chOff x="11055" y="2607"/>
                            <a:chExt cx="2" cy="8033"/>
                          </a:xfrm>
                        </wpg:grpSpPr>
                        <wps:wsp>
                          <wps:cNvPr id="525" name="Freeform 630"/>
                          <wps:cNvSpPr>
                            <a:spLocks/>
                          </wps:cNvSpPr>
                          <wps:spPr bwMode="auto">
                            <a:xfrm>
                              <a:off x="11055" y="2607"/>
                              <a:ext cx="2" cy="8033"/>
                            </a:xfrm>
                            <a:custGeom>
                              <a:avLst/>
                              <a:gdLst>
                                <a:gd name="T0" fmla="+- 0 2607 2607"/>
                                <a:gd name="T1" fmla="*/ 2607 h 8033"/>
                                <a:gd name="T2" fmla="+- 0 10639 2607"/>
                                <a:gd name="T3" fmla="*/ 10639 h 8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33">
                                  <a:moveTo>
                                    <a:pt x="0" y="0"/>
                                  </a:moveTo>
                                  <a:lnTo>
                                    <a:pt x="0" y="8032"/>
                                  </a:lnTo>
                                </a:path>
                              </a:pathLst>
                            </a:custGeom>
                            <a:noFill/>
                            <a:ln w="6359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627"/>
                        <wpg:cNvGrpSpPr>
                          <a:grpSpLocks/>
                        </wpg:cNvGrpSpPr>
                        <wpg:grpSpPr bwMode="auto">
                          <a:xfrm>
                            <a:off x="850" y="10644"/>
                            <a:ext cx="10210" cy="2"/>
                            <a:chOff x="850" y="10644"/>
                            <a:chExt cx="10210" cy="2"/>
                          </a:xfrm>
                        </wpg:grpSpPr>
                        <wps:wsp>
                          <wps:cNvPr id="527" name="Freeform 628"/>
                          <wps:cNvSpPr>
                            <a:spLocks/>
                          </wps:cNvSpPr>
                          <wps:spPr bwMode="auto">
                            <a:xfrm>
                              <a:off x="850" y="1064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625"/>
                        <wpg:cNvGrpSpPr>
                          <a:grpSpLocks/>
                        </wpg:cNvGrpSpPr>
                        <wpg:grpSpPr bwMode="auto">
                          <a:xfrm>
                            <a:off x="9382" y="3310"/>
                            <a:ext cx="417" cy="2"/>
                            <a:chOff x="9382" y="3310"/>
                            <a:chExt cx="417" cy="2"/>
                          </a:xfrm>
                        </wpg:grpSpPr>
                        <wps:wsp>
                          <wps:cNvPr id="529" name="Freeform 626"/>
                          <wps:cNvSpPr>
                            <a:spLocks/>
                          </wps:cNvSpPr>
                          <wps:spPr bwMode="auto">
                            <a:xfrm>
                              <a:off x="9382" y="331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623"/>
                        <wpg:cNvGrpSpPr>
                          <a:grpSpLocks/>
                        </wpg:cNvGrpSpPr>
                        <wpg:grpSpPr bwMode="auto">
                          <a:xfrm>
                            <a:off x="9392" y="3320"/>
                            <a:ext cx="2" cy="377"/>
                            <a:chOff x="9392" y="3320"/>
                            <a:chExt cx="2" cy="377"/>
                          </a:xfrm>
                        </wpg:grpSpPr>
                        <wps:wsp>
                          <wps:cNvPr id="531" name="Freeform 624"/>
                          <wps:cNvSpPr>
                            <a:spLocks/>
                          </wps:cNvSpPr>
                          <wps:spPr bwMode="auto">
                            <a:xfrm>
                              <a:off x="9392" y="3320"/>
                              <a:ext cx="2" cy="377"/>
                            </a:xfrm>
                            <a:custGeom>
                              <a:avLst/>
                              <a:gdLst>
                                <a:gd name="T0" fmla="+- 0 3697 3320"/>
                                <a:gd name="T1" fmla="*/ 3697 h 377"/>
                                <a:gd name="T2" fmla="+- 0 3320 3320"/>
                                <a:gd name="T3" fmla="*/ 332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621"/>
                        <wpg:cNvGrpSpPr>
                          <a:grpSpLocks/>
                        </wpg:cNvGrpSpPr>
                        <wpg:grpSpPr bwMode="auto">
                          <a:xfrm>
                            <a:off x="9789" y="3320"/>
                            <a:ext cx="2" cy="377"/>
                            <a:chOff x="9789" y="3320"/>
                            <a:chExt cx="2" cy="377"/>
                          </a:xfrm>
                        </wpg:grpSpPr>
                        <wps:wsp>
                          <wps:cNvPr id="533" name="Freeform 622"/>
                          <wps:cNvSpPr>
                            <a:spLocks/>
                          </wps:cNvSpPr>
                          <wps:spPr bwMode="auto">
                            <a:xfrm>
                              <a:off x="9789" y="3320"/>
                              <a:ext cx="2" cy="377"/>
                            </a:xfrm>
                            <a:custGeom>
                              <a:avLst/>
                              <a:gdLst>
                                <a:gd name="T0" fmla="+- 0 3697 3320"/>
                                <a:gd name="T1" fmla="*/ 3697 h 377"/>
                                <a:gd name="T2" fmla="+- 0 3320 3320"/>
                                <a:gd name="T3" fmla="*/ 332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619"/>
                        <wpg:cNvGrpSpPr>
                          <a:grpSpLocks/>
                        </wpg:cNvGrpSpPr>
                        <wpg:grpSpPr bwMode="auto">
                          <a:xfrm>
                            <a:off x="9382" y="3707"/>
                            <a:ext cx="417" cy="2"/>
                            <a:chOff x="9382" y="3707"/>
                            <a:chExt cx="417" cy="2"/>
                          </a:xfrm>
                        </wpg:grpSpPr>
                        <wps:wsp>
                          <wps:cNvPr id="535" name="Freeform 620"/>
                          <wps:cNvSpPr>
                            <a:spLocks/>
                          </wps:cNvSpPr>
                          <wps:spPr bwMode="auto">
                            <a:xfrm>
                              <a:off x="9382" y="370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617"/>
                        <wpg:cNvGrpSpPr>
                          <a:grpSpLocks/>
                        </wpg:cNvGrpSpPr>
                        <wpg:grpSpPr bwMode="auto">
                          <a:xfrm>
                            <a:off x="9382" y="3877"/>
                            <a:ext cx="417" cy="2"/>
                            <a:chOff x="9382" y="3877"/>
                            <a:chExt cx="417" cy="2"/>
                          </a:xfrm>
                        </wpg:grpSpPr>
                        <wps:wsp>
                          <wps:cNvPr id="537" name="Freeform 618"/>
                          <wps:cNvSpPr>
                            <a:spLocks/>
                          </wps:cNvSpPr>
                          <wps:spPr bwMode="auto">
                            <a:xfrm>
                              <a:off x="9382" y="387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615"/>
                        <wpg:cNvGrpSpPr>
                          <a:grpSpLocks/>
                        </wpg:cNvGrpSpPr>
                        <wpg:grpSpPr bwMode="auto">
                          <a:xfrm>
                            <a:off x="9392" y="3887"/>
                            <a:ext cx="2" cy="377"/>
                            <a:chOff x="9392" y="3887"/>
                            <a:chExt cx="2" cy="377"/>
                          </a:xfrm>
                        </wpg:grpSpPr>
                        <wps:wsp>
                          <wps:cNvPr id="539" name="Freeform 616"/>
                          <wps:cNvSpPr>
                            <a:spLocks/>
                          </wps:cNvSpPr>
                          <wps:spPr bwMode="auto">
                            <a:xfrm>
                              <a:off x="9392" y="388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264 3887"/>
                                <a:gd name="T1" fmla="*/ 4264 h 377"/>
                                <a:gd name="T2" fmla="+- 0 3887 3887"/>
                                <a:gd name="T3" fmla="*/ 388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613"/>
                        <wpg:cNvGrpSpPr>
                          <a:grpSpLocks/>
                        </wpg:cNvGrpSpPr>
                        <wpg:grpSpPr bwMode="auto">
                          <a:xfrm>
                            <a:off x="9789" y="3887"/>
                            <a:ext cx="2" cy="377"/>
                            <a:chOff x="9789" y="3887"/>
                            <a:chExt cx="2" cy="377"/>
                          </a:xfrm>
                        </wpg:grpSpPr>
                        <wps:wsp>
                          <wps:cNvPr id="541" name="Freeform 614"/>
                          <wps:cNvSpPr>
                            <a:spLocks/>
                          </wps:cNvSpPr>
                          <wps:spPr bwMode="auto">
                            <a:xfrm>
                              <a:off x="9789" y="388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264 3887"/>
                                <a:gd name="T1" fmla="*/ 4264 h 377"/>
                                <a:gd name="T2" fmla="+- 0 3887 3887"/>
                                <a:gd name="T3" fmla="*/ 388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611"/>
                        <wpg:cNvGrpSpPr>
                          <a:grpSpLocks/>
                        </wpg:cNvGrpSpPr>
                        <wpg:grpSpPr bwMode="auto">
                          <a:xfrm>
                            <a:off x="9382" y="4274"/>
                            <a:ext cx="417" cy="2"/>
                            <a:chOff x="9382" y="4274"/>
                            <a:chExt cx="417" cy="2"/>
                          </a:xfrm>
                        </wpg:grpSpPr>
                        <wps:wsp>
                          <wps:cNvPr id="543" name="Freeform 612"/>
                          <wps:cNvSpPr>
                            <a:spLocks/>
                          </wps:cNvSpPr>
                          <wps:spPr bwMode="auto">
                            <a:xfrm>
                              <a:off x="9382" y="4274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609"/>
                        <wpg:cNvGrpSpPr>
                          <a:grpSpLocks/>
                        </wpg:cNvGrpSpPr>
                        <wpg:grpSpPr bwMode="auto">
                          <a:xfrm>
                            <a:off x="9382" y="4444"/>
                            <a:ext cx="417" cy="2"/>
                            <a:chOff x="9382" y="4444"/>
                            <a:chExt cx="417" cy="2"/>
                          </a:xfrm>
                        </wpg:grpSpPr>
                        <wps:wsp>
                          <wps:cNvPr id="545" name="Freeform 610"/>
                          <wps:cNvSpPr>
                            <a:spLocks/>
                          </wps:cNvSpPr>
                          <wps:spPr bwMode="auto">
                            <a:xfrm>
                              <a:off x="9382" y="4444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607"/>
                        <wpg:cNvGrpSpPr>
                          <a:grpSpLocks/>
                        </wpg:cNvGrpSpPr>
                        <wpg:grpSpPr bwMode="auto">
                          <a:xfrm>
                            <a:off x="9392" y="4454"/>
                            <a:ext cx="2" cy="377"/>
                            <a:chOff x="9392" y="4454"/>
                            <a:chExt cx="2" cy="377"/>
                          </a:xfrm>
                        </wpg:grpSpPr>
                        <wps:wsp>
                          <wps:cNvPr id="547" name="Freeform 608"/>
                          <wps:cNvSpPr>
                            <a:spLocks/>
                          </wps:cNvSpPr>
                          <wps:spPr bwMode="auto">
                            <a:xfrm>
                              <a:off x="9392" y="4454"/>
                              <a:ext cx="2" cy="377"/>
                            </a:xfrm>
                            <a:custGeom>
                              <a:avLst/>
                              <a:gdLst>
                                <a:gd name="T0" fmla="+- 0 4831 4454"/>
                                <a:gd name="T1" fmla="*/ 4831 h 377"/>
                                <a:gd name="T2" fmla="+- 0 4454 4454"/>
                                <a:gd name="T3" fmla="*/ 445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605"/>
                        <wpg:cNvGrpSpPr>
                          <a:grpSpLocks/>
                        </wpg:cNvGrpSpPr>
                        <wpg:grpSpPr bwMode="auto">
                          <a:xfrm>
                            <a:off x="9789" y="4454"/>
                            <a:ext cx="2" cy="377"/>
                            <a:chOff x="9789" y="4454"/>
                            <a:chExt cx="2" cy="377"/>
                          </a:xfrm>
                        </wpg:grpSpPr>
                        <wps:wsp>
                          <wps:cNvPr id="549" name="Freeform 606"/>
                          <wps:cNvSpPr>
                            <a:spLocks/>
                          </wps:cNvSpPr>
                          <wps:spPr bwMode="auto">
                            <a:xfrm>
                              <a:off x="9789" y="4454"/>
                              <a:ext cx="2" cy="377"/>
                            </a:xfrm>
                            <a:custGeom>
                              <a:avLst/>
                              <a:gdLst>
                                <a:gd name="T0" fmla="+- 0 4831 4454"/>
                                <a:gd name="T1" fmla="*/ 4831 h 377"/>
                                <a:gd name="T2" fmla="+- 0 4454 4454"/>
                                <a:gd name="T3" fmla="*/ 445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603"/>
                        <wpg:cNvGrpSpPr>
                          <a:grpSpLocks/>
                        </wpg:cNvGrpSpPr>
                        <wpg:grpSpPr bwMode="auto">
                          <a:xfrm>
                            <a:off x="9382" y="4841"/>
                            <a:ext cx="417" cy="2"/>
                            <a:chOff x="9382" y="4841"/>
                            <a:chExt cx="417" cy="2"/>
                          </a:xfrm>
                        </wpg:grpSpPr>
                        <wps:wsp>
                          <wps:cNvPr id="551" name="Freeform 604"/>
                          <wps:cNvSpPr>
                            <a:spLocks/>
                          </wps:cNvSpPr>
                          <wps:spPr bwMode="auto">
                            <a:xfrm>
                              <a:off x="9382" y="4841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601"/>
                        <wpg:cNvGrpSpPr>
                          <a:grpSpLocks/>
                        </wpg:cNvGrpSpPr>
                        <wpg:grpSpPr bwMode="auto">
                          <a:xfrm>
                            <a:off x="9382" y="5011"/>
                            <a:ext cx="417" cy="2"/>
                            <a:chOff x="9382" y="5011"/>
                            <a:chExt cx="417" cy="2"/>
                          </a:xfrm>
                        </wpg:grpSpPr>
                        <wps:wsp>
                          <wps:cNvPr id="553" name="Freeform 602"/>
                          <wps:cNvSpPr>
                            <a:spLocks/>
                          </wps:cNvSpPr>
                          <wps:spPr bwMode="auto">
                            <a:xfrm>
                              <a:off x="9382" y="5011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99"/>
                        <wpg:cNvGrpSpPr>
                          <a:grpSpLocks/>
                        </wpg:cNvGrpSpPr>
                        <wpg:grpSpPr bwMode="auto">
                          <a:xfrm>
                            <a:off x="9392" y="5021"/>
                            <a:ext cx="2" cy="398"/>
                            <a:chOff x="9392" y="5021"/>
                            <a:chExt cx="2" cy="398"/>
                          </a:xfrm>
                        </wpg:grpSpPr>
                        <wps:wsp>
                          <wps:cNvPr id="555" name="Freeform 600"/>
                          <wps:cNvSpPr>
                            <a:spLocks/>
                          </wps:cNvSpPr>
                          <wps:spPr bwMode="auto">
                            <a:xfrm>
                              <a:off x="9392" y="5021"/>
                              <a:ext cx="2" cy="398"/>
                            </a:xfrm>
                            <a:custGeom>
                              <a:avLst/>
                              <a:gdLst>
                                <a:gd name="T0" fmla="+- 0 5418 5021"/>
                                <a:gd name="T1" fmla="*/ 5418 h 398"/>
                                <a:gd name="T2" fmla="+- 0 5021 5021"/>
                                <a:gd name="T3" fmla="*/ 5021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3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97"/>
                        <wpg:cNvGrpSpPr>
                          <a:grpSpLocks/>
                        </wpg:cNvGrpSpPr>
                        <wpg:grpSpPr bwMode="auto">
                          <a:xfrm>
                            <a:off x="9789" y="5021"/>
                            <a:ext cx="2" cy="398"/>
                            <a:chOff x="9789" y="5021"/>
                            <a:chExt cx="2" cy="398"/>
                          </a:xfrm>
                        </wpg:grpSpPr>
                        <wps:wsp>
                          <wps:cNvPr id="557" name="Freeform 598"/>
                          <wps:cNvSpPr>
                            <a:spLocks/>
                          </wps:cNvSpPr>
                          <wps:spPr bwMode="auto">
                            <a:xfrm>
                              <a:off x="9789" y="5021"/>
                              <a:ext cx="2" cy="398"/>
                            </a:xfrm>
                            <a:custGeom>
                              <a:avLst/>
                              <a:gdLst>
                                <a:gd name="T0" fmla="+- 0 5418 5021"/>
                                <a:gd name="T1" fmla="*/ 5418 h 398"/>
                                <a:gd name="T2" fmla="+- 0 5021 5021"/>
                                <a:gd name="T3" fmla="*/ 5021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3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95"/>
                        <wpg:cNvGrpSpPr>
                          <a:grpSpLocks/>
                        </wpg:cNvGrpSpPr>
                        <wpg:grpSpPr bwMode="auto">
                          <a:xfrm>
                            <a:off x="9382" y="5428"/>
                            <a:ext cx="417" cy="2"/>
                            <a:chOff x="9382" y="5428"/>
                            <a:chExt cx="417" cy="2"/>
                          </a:xfrm>
                        </wpg:grpSpPr>
                        <wps:wsp>
                          <wps:cNvPr id="559" name="Freeform 596"/>
                          <wps:cNvSpPr>
                            <a:spLocks/>
                          </wps:cNvSpPr>
                          <wps:spPr bwMode="auto">
                            <a:xfrm>
                              <a:off x="9382" y="5428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93"/>
                        <wpg:cNvGrpSpPr>
                          <a:grpSpLocks/>
                        </wpg:cNvGrpSpPr>
                        <wpg:grpSpPr bwMode="auto">
                          <a:xfrm>
                            <a:off x="9382" y="5598"/>
                            <a:ext cx="417" cy="2"/>
                            <a:chOff x="9382" y="5598"/>
                            <a:chExt cx="417" cy="2"/>
                          </a:xfrm>
                        </wpg:grpSpPr>
                        <wps:wsp>
                          <wps:cNvPr id="561" name="Freeform 594"/>
                          <wps:cNvSpPr>
                            <a:spLocks/>
                          </wps:cNvSpPr>
                          <wps:spPr bwMode="auto">
                            <a:xfrm>
                              <a:off x="9382" y="5598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91"/>
                        <wpg:cNvGrpSpPr>
                          <a:grpSpLocks/>
                        </wpg:cNvGrpSpPr>
                        <wpg:grpSpPr bwMode="auto">
                          <a:xfrm>
                            <a:off x="9392" y="5608"/>
                            <a:ext cx="2" cy="377"/>
                            <a:chOff x="9392" y="5608"/>
                            <a:chExt cx="2" cy="377"/>
                          </a:xfrm>
                        </wpg:grpSpPr>
                        <wps:wsp>
                          <wps:cNvPr id="563" name="Freeform 592"/>
                          <wps:cNvSpPr>
                            <a:spLocks/>
                          </wps:cNvSpPr>
                          <wps:spPr bwMode="auto">
                            <a:xfrm>
                              <a:off x="9392" y="5608"/>
                              <a:ext cx="2" cy="377"/>
                            </a:xfrm>
                            <a:custGeom>
                              <a:avLst/>
                              <a:gdLst>
                                <a:gd name="T0" fmla="+- 0 5985 5608"/>
                                <a:gd name="T1" fmla="*/ 5985 h 377"/>
                                <a:gd name="T2" fmla="+- 0 5608 5608"/>
                                <a:gd name="T3" fmla="*/ 560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89"/>
                        <wpg:cNvGrpSpPr>
                          <a:grpSpLocks/>
                        </wpg:cNvGrpSpPr>
                        <wpg:grpSpPr bwMode="auto">
                          <a:xfrm>
                            <a:off x="9789" y="5608"/>
                            <a:ext cx="2" cy="377"/>
                            <a:chOff x="9789" y="5608"/>
                            <a:chExt cx="2" cy="377"/>
                          </a:xfrm>
                        </wpg:grpSpPr>
                        <wps:wsp>
                          <wps:cNvPr id="565" name="Freeform 590"/>
                          <wps:cNvSpPr>
                            <a:spLocks/>
                          </wps:cNvSpPr>
                          <wps:spPr bwMode="auto">
                            <a:xfrm>
                              <a:off x="9789" y="5608"/>
                              <a:ext cx="2" cy="377"/>
                            </a:xfrm>
                            <a:custGeom>
                              <a:avLst/>
                              <a:gdLst>
                                <a:gd name="T0" fmla="+- 0 5985 5608"/>
                                <a:gd name="T1" fmla="*/ 5985 h 377"/>
                                <a:gd name="T2" fmla="+- 0 5608 5608"/>
                                <a:gd name="T3" fmla="*/ 560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87"/>
                        <wpg:cNvGrpSpPr>
                          <a:grpSpLocks/>
                        </wpg:cNvGrpSpPr>
                        <wpg:grpSpPr bwMode="auto">
                          <a:xfrm>
                            <a:off x="9382" y="5995"/>
                            <a:ext cx="417" cy="2"/>
                            <a:chOff x="9382" y="5995"/>
                            <a:chExt cx="417" cy="2"/>
                          </a:xfrm>
                        </wpg:grpSpPr>
                        <wps:wsp>
                          <wps:cNvPr id="567" name="Freeform 588"/>
                          <wps:cNvSpPr>
                            <a:spLocks/>
                          </wps:cNvSpPr>
                          <wps:spPr bwMode="auto">
                            <a:xfrm>
                              <a:off x="9382" y="5995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85"/>
                        <wpg:cNvGrpSpPr>
                          <a:grpSpLocks/>
                        </wpg:cNvGrpSpPr>
                        <wpg:grpSpPr bwMode="auto">
                          <a:xfrm>
                            <a:off x="9382" y="6165"/>
                            <a:ext cx="417" cy="2"/>
                            <a:chOff x="9382" y="6165"/>
                            <a:chExt cx="417" cy="2"/>
                          </a:xfrm>
                        </wpg:grpSpPr>
                        <wps:wsp>
                          <wps:cNvPr id="569" name="Freeform 586"/>
                          <wps:cNvSpPr>
                            <a:spLocks/>
                          </wps:cNvSpPr>
                          <wps:spPr bwMode="auto">
                            <a:xfrm>
                              <a:off x="9382" y="6165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83"/>
                        <wpg:cNvGrpSpPr>
                          <a:grpSpLocks/>
                        </wpg:cNvGrpSpPr>
                        <wpg:grpSpPr bwMode="auto">
                          <a:xfrm>
                            <a:off x="9392" y="6175"/>
                            <a:ext cx="2" cy="377"/>
                            <a:chOff x="9392" y="6175"/>
                            <a:chExt cx="2" cy="377"/>
                          </a:xfrm>
                        </wpg:grpSpPr>
                        <wps:wsp>
                          <wps:cNvPr id="571" name="Freeform 584"/>
                          <wps:cNvSpPr>
                            <a:spLocks/>
                          </wps:cNvSpPr>
                          <wps:spPr bwMode="auto">
                            <a:xfrm>
                              <a:off x="9392" y="6175"/>
                              <a:ext cx="2" cy="377"/>
                            </a:xfrm>
                            <a:custGeom>
                              <a:avLst/>
                              <a:gdLst>
                                <a:gd name="T0" fmla="+- 0 6552 6175"/>
                                <a:gd name="T1" fmla="*/ 6552 h 377"/>
                                <a:gd name="T2" fmla="+- 0 6175 6175"/>
                                <a:gd name="T3" fmla="*/ 617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81"/>
                        <wpg:cNvGrpSpPr>
                          <a:grpSpLocks/>
                        </wpg:cNvGrpSpPr>
                        <wpg:grpSpPr bwMode="auto">
                          <a:xfrm>
                            <a:off x="9789" y="6175"/>
                            <a:ext cx="2" cy="377"/>
                            <a:chOff x="9789" y="6175"/>
                            <a:chExt cx="2" cy="377"/>
                          </a:xfrm>
                        </wpg:grpSpPr>
                        <wps:wsp>
                          <wps:cNvPr id="573" name="Freeform 582"/>
                          <wps:cNvSpPr>
                            <a:spLocks/>
                          </wps:cNvSpPr>
                          <wps:spPr bwMode="auto">
                            <a:xfrm>
                              <a:off x="9789" y="6175"/>
                              <a:ext cx="2" cy="377"/>
                            </a:xfrm>
                            <a:custGeom>
                              <a:avLst/>
                              <a:gdLst>
                                <a:gd name="T0" fmla="+- 0 6552 6175"/>
                                <a:gd name="T1" fmla="*/ 6552 h 377"/>
                                <a:gd name="T2" fmla="+- 0 6175 6175"/>
                                <a:gd name="T3" fmla="*/ 617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79"/>
                        <wpg:cNvGrpSpPr>
                          <a:grpSpLocks/>
                        </wpg:cNvGrpSpPr>
                        <wpg:grpSpPr bwMode="auto">
                          <a:xfrm>
                            <a:off x="9382" y="6562"/>
                            <a:ext cx="417" cy="2"/>
                            <a:chOff x="9382" y="6562"/>
                            <a:chExt cx="417" cy="2"/>
                          </a:xfrm>
                        </wpg:grpSpPr>
                        <wps:wsp>
                          <wps:cNvPr id="575" name="Freeform 580"/>
                          <wps:cNvSpPr>
                            <a:spLocks/>
                          </wps:cNvSpPr>
                          <wps:spPr bwMode="auto">
                            <a:xfrm>
                              <a:off x="9382" y="6562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77"/>
                        <wpg:cNvGrpSpPr>
                          <a:grpSpLocks/>
                        </wpg:cNvGrpSpPr>
                        <wpg:grpSpPr bwMode="auto">
                          <a:xfrm>
                            <a:off x="9382" y="6732"/>
                            <a:ext cx="417" cy="2"/>
                            <a:chOff x="9382" y="6732"/>
                            <a:chExt cx="417" cy="2"/>
                          </a:xfrm>
                        </wpg:grpSpPr>
                        <wps:wsp>
                          <wps:cNvPr id="577" name="Freeform 578"/>
                          <wps:cNvSpPr>
                            <a:spLocks/>
                          </wps:cNvSpPr>
                          <wps:spPr bwMode="auto">
                            <a:xfrm>
                              <a:off x="9382" y="6732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75"/>
                        <wpg:cNvGrpSpPr>
                          <a:grpSpLocks/>
                        </wpg:cNvGrpSpPr>
                        <wpg:grpSpPr bwMode="auto">
                          <a:xfrm>
                            <a:off x="9392" y="6742"/>
                            <a:ext cx="2" cy="391"/>
                            <a:chOff x="9392" y="6742"/>
                            <a:chExt cx="2" cy="391"/>
                          </a:xfrm>
                        </wpg:grpSpPr>
                        <wps:wsp>
                          <wps:cNvPr id="579" name="Freeform 576"/>
                          <wps:cNvSpPr>
                            <a:spLocks/>
                          </wps:cNvSpPr>
                          <wps:spPr bwMode="auto">
                            <a:xfrm>
                              <a:off x="9392" y="6742"/>
                              <a:ext cx="2" cy="391"/>
                            </a:xfrm>
                            <a:custGeom>
                              <a:avLst/>
                              <a:gdLst>
                                <a:gd name="T0" fmla="+- 0 7133 6742"/>
                                <a:gd name="T1" fmla="*/ 7133 h 391"/>
                                <a:gd name="T2" fmla="+- 0 6742 6742"/>
                                <a:gd name="T3" fmla="*/ 6742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3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73"/>
                        <wpg:cNvGrpSpPr>
                          <a:grpSpLocks/>
                        </wpg:cNvGrpSpPr>
                        <wpg:grpSpPr bwMode="auto">
                          <a:xfrm>
                            <a:off x="9789" y="6742"/>
                            <a:ext cx="2" cy="391"/>
                            <a:chOff x="9789" y="6742"/>
                            <a:chExt cx="2" cy="391"/>
                          </a:xfrm>
                        </wpg:grpSpPr>
                        <wps:wsp>
                          <wps:cNvPr id="581" name="Freeform 574"/>
                          <wps:cNvSpPr>
                            <a:spLocks/>
                          </wps:cNvSpPr>
                          <wps:spPr bwMode="auto">
                            <a:xfrm>
                              <a:off x="9789" y="6742"/>
                              <a:ext cx="2" cy="391"/>
                            </a:xfrm>
                            <a:custGeom>
                              <a:avLst/>
                              <a:gdLst>
                                <a:gd name="T0" fmla="+- 0 7133 6742"/>
                                <a:gd name="T1" fmla="*/ 7133 h 391"/>
                                <a:gd name="T2" fmla="+- 0 6742 6742"/>
                                <a:gd name="T3" fmla="*/ 6742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3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71"/>
                        <wpg:cNvGrpSpPr>
                          <a:grpSpLocks/>
                        </wpg:cNvGrpSpPr>
                        <wpg:grpSpPr bwMode="auto">
                          <a:xfrm>
                            <a:off x="9382" y="7143"/>
                            <a:ext cx="417" cy="2"/>
                            <a:chOff x="9382" y="7143"/>
                            <a:chExt cx="417" cy="2"/>
                          </a:xfrm>
                        </wpg:grpSpPr>
                        <wps:wsp>
                          <wps:cNvPr id="583" name="Freeform 572"/>
                          <wps:cNvSpPr>
                            <a:spLocks/>
                          </wps:cNvSpPr>
                          <wps:spPr bwMode="auto">
                            <a:xfrm>
                              <a:off x="9382" y="714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69"/>
                        <wpg:cNvGrpSpPr>
                          <a:grpSpLocks/>
                        </wpg:cNvGrpSpPr>
                        <wpg:grpSpPr bwMode="auto">
                          <a:xfrm>
                            <a:off x="9382" y="7313"/>
                            <a:ext cx="417" cy="2"/>
                            <a:chOff x="9382" y="7313"/>
                            <a:chExt cx="417" cy="2"/>
                          </a:xfrm>
                        </wpg:grpSpPr>
                        <wps:wsp>
                          <wps:cNvPr id="585" name="Freeform 570"/>
                          <wps:cNvSpPr>
                            <a:spLocks/>
                          </wps:cNvSpPr>
                          <wps:spPr bwMode="auto">
                            <a:xfrm>
                              <a:off x="9382" y="731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67"/>
                        <wpg:cNvGrpSpPr>
                          <a:grpSpLocks/>
                        </wpg:cNvGrpSpPr>
                        <wpg:grpSpPr bwMode="auto">
                          <a:xfrm>
                            <a:off x="9392" y="7323"/>
                            <a:ext cx="2" cy="377"/>
                            <a:chOff x="9392" y="7323"/>
                            <a:chExt cx="2" cy="377"/>
                          </a:xfrm>
                        </wpg:grpSpPr>
                        <wps:wsp>
                          <wps:cNvPr id="587" name="Freeform 568"/>
                          <wps:cNvSpPr>
                            <a:spLocks/>
                          </wps:cNvSpPr>
                          <wps:spPr bwMode="auto">
                            <a:xfrm>
                              <a:off x="9392" y="73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700 7323"/>
                                <a:gd name="T1" fmla="*/ 7700 h 377"/>
                                <a:gd name="T2" fmla="+- 0 7323 7323"/>
                                <a:gd name="T3" fmla="*/ 73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65"/>
                        <wpg:cNvGrpSpPr>
                          <a:grpSpLocks/>
                        </wpg:cNvGrpSpPr>
                        <wpg:grpSpPr bwMode="auto">
                          <a:xfrm>
                            <a:off x="9789" y="7323"/>
                            <a:ext cx="2" cy="377"/>
                            <a:chOff x="9789" y="7323"/>
                            <a:chExt cx="2" cy="377"/>
                          </a:xfrm>
                        </wpg:grpSpPr>
                        <wps:wsp>
                          <wps:cNvPr id="589" name="Freeform 566"/>
                          <wps:cNvSpPr>
                            <a:spLocks/>
                          </wps:cNvSpPr>
                          <wps:spPr bwMode="auto">
                            <a:xfrm>
                              <a:off x="9789" y="73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700 7323"/>
                                <a:gd name="T1" fmla="*/ 7700 h 377"/>
                                <a:gd name="T2" fmla="+- 0 7323 7323"/>
                                <a:gd name="T3" fmla="*/ 73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563"/>
                        <wpg:cNvGrpSpPr>
                          <a:grpSpLocks/>
                        </wpg:cNvGrpSpPr>
                        <wpg:grpSpPr bwMode="auto">
                          <a:xfrm>
                            <a:off x="9382" y="7710"/>
                            <a:ext cx="417" cy="2"/>
                            <a:chOff x="9382" y="7710"/>
                            <a:chExt cx="417" cy="2"/>
                          </a:xfrm>
                        </wpg:grpSpPr>
                        <wps:wsp>
                          <wps:cNvPr id="591" name="Freeform 564"/>
                          <wps:cNvSpPr>
                            <a:spLocks/>
                          </wps:cNvSpPr>
                          <wps:spPr bwMode="auto">
                            <a:xfrm>
                              <a:off x="9382" y="771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561"/>
                        <wpg:cNvGrpSpPr>
                          <a:grpSpLocks/>
                        </wpg:cNvGrpSpPr>
                        <wpg:grpSpPr bwMode="auto">
                          <a:xfrm>
                            <a:off x="9382" y="7880"/>
                            <a:ext cx="417" cy="2"/>
                            <a:chOff x="9382" y="7880"/>
                            <a:chExt cx="417" cy="2"/>
                          </a:xfrm>
                        </wpg:grpSpPr>
                        <wps:wsp>
                          <wps:cNvPr id="593" name="Freeform 562"/>
                          <wps:cNvSpPr>
                            <a:spLocks/>
                          </wps:cNvSpPr>
                          <wps:spPr bwMode="auto">
                            <a:xfrm>
                              <a:off x="9382" y="788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559"/>
                        <wpg:cNvGrpSpPr>
                          <a:grpSpLocks/>
                        </wpg:cNvGrpSpPr>
                        <wpg:grpSpPr bwMode="auto">
                          <a:xfrm>
                            <a:off x="9392" y="7890"/>
                            <a:ext cx="2" cy="377"/>
                            <a:chOff x="9392" y="7890"/>
                            <a:chExt cx="2" cy="377"/>
                          </a:xfrm>
                        </wpg:grpSpPr>
                        <wps:wsp>
                          <wps:cNvPr id="595" name="Freeform 560"/>
                          <wps:cNvSpPr>
                            <a:spLocks/>
                          </wps:cNvSpPr>
                          <wps:spPr bwMode="auto">
                            <a:xfrm>
                              <a:off x="9392" y="7890"/>
                              <a:ext cx="2" cy="377"/>
                            </a:xfrm>
                            <a:custGeom>
                              <a:avLst/>
                              <a:gdLst>
                                <a:gd name="T0" fmla="+- 0 8267 7890"/>
                                <a:gd name="T1" fmla="*/ 8267 h 377"/>
                                <a:gd name="T2" fmla="+- 0 7890 7890"/>
                                <a:gd name="T3" fmla="*/ 789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57"/>
                        <wpg:cNvGrpSpPr>
                          <a:grpSpLocks/>
                        </wpg:cNvGrpSpPr>
                        <wpg:grpSpPr bwMode="auto">
                          <a:xfrm>
                            <a:off x="9789" y="7890"/>
                            <a:ext cx="2" cy="377"/>
                            <a:chOff x="9789" y="7890"/>
                            <a:chExt cx="2" cy="377"/>
                          </a:xfrm>
                        </wpg:grpSpPr>
                        <wps:wsp>
                          <wps:cNvPr id="597" name="Freeform 558"/>
                          <wps:cNvSpPr>
                            <a:spLocks/>
                          </wps:cNvSpPr>
                          <wps:spPr bwMode="auto">
                            <a:xfrm>
                              <a:off x="9789" y="7890"/>
                              <a:ext cx="2" cy="377"/>
                            </a:xfrm>
                            <a:custGeom>
                              <a:avLst/>
                              <a:gdLst>
                                <a:gd name="T0" fmla="+- 0 8267 7890"/>
                                <a:gd name="T1" fmla="*/ 8267 h 377"/>
                                <a:gd name="T2" fmla="+- 0 7890 7890"/>
                                <a:gd name="T3" fmla="*/ 789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55"/>
                        <wpg:cNvGrpSpPr>
                          <a:grpSpLocks/>
                        </wpg:cNvGrpSpPr>
                        <wpg:grpSpPr bwMode="auto">
                          <a:xfrm>
                            <a:off x="9382" y="8277"/>
                            <a:ext cx="417" cy="2"/>
                            <a:chOff x="9382" y="8277"/>
                            <a:chExt cx="417" cy="2"/>
                          </a:xfrm>
                        </wpg:grpSpPr>
                        <wps:wsp>
                          <wps:cNvPr id="599" name="Freeform 556"/>
                          <wps:cNvSpPr>
                            <a:spLocks/>
                          </wps:cNvSpPr>
                          <wps:spPr bwMode="auto">
                            <a:xfrm>
                              <a:off x="9382" y="827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53"/>
                        <wpg:cNvGrpSpPr>
                          <a:grpSpLocks/>
                        </wpg:cNvGrpSpPr>
                        <wpg:grpSpPr bwMode="auto">
                          <a:xfrm>
                            <a:off x="9382" y="8447"/>
                            <a:ext cx="417" cy="2"/>
                            <a:chOff x="9382" y="8447"/>
                            <a:chExt cx="417" cy="2"/>
                          </a:xfrm>
                        </wpg:grpSpPr>
                        <wps:wsp>
                          <wps:cNvPr id="601" name="Freeform 554"/>
                          <wps:cNvSpPr>
                            <a:spLocks/>
                          </wps:cNvSpPr>
                          <wps:spPr bwMode="auto">
                            <a:xfrm>
                              <a:off x="9382" y="844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51"/>
                        <wpg:cNvGrpSpPr>
                          <a:grpSpLocks/>
                        </wpg:cNvGrpSpPr>
                        <wpg:grpSpPr bwMode="auto">
                          <a:xfrm>
                            <a:off x="9392" y="8457"/>
                            <a:ext cx="2" cy="377"/>
                            <a:chOff x="9392" y="8457"/>
                            <a:chExt cx="2" cy="377"/>
                          </a:xfrm>
                        </wpg:grpSpPr>
                        <wps:wsp>
                          <wps:cNvPr id="603" name="Freeform 552"/>
                          <wps:cNvSpPr>
                            <a:spLocks/>
                          </wps:cNvSpPr>
                          <wps:spPr bwMode="auto">
                            <a:xfrm>
                              <a:off x="9392" y="84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8834 8457"/>
                                <a:gd name="T1" fmla="*/ 8834 h 377"/>
                                <a:gd name="T2" fmla="+- 0 8457 8457"/>
                                <a:gd name="T3" fmla="*/ 845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49"/>
                        <wpg:cNvGrpSpPr>
                          <a:grpSpLocks/>
                        </wpg:cNvGrpSpPr>
                        <wpg:grpSpPr bwMode="auto">
                          <a:xfrm>
                            <a:off x="9789" y="8457"/>
                            <a:ext cx="2" cy="377"/>
                            <a:chOff x="9789" y="8457"/>
                            <a:chExt cx="2" cy="377"/>
                          </a:xfrm>
                        </wpg:grpSpPr>
                        <wps:wsp>
                          <wps:cNvPr id="605" name="Freeform 550"/>
                          <wps:cNvSpPr>
                            <a:spLocks/>
                          </wps:cNvSpPr>
                          <wps:spPr bwMode="auto">
                            <a:xfrm>
                              <a:off x="9789" y="84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8834 8457"/>
                                <a:gd name="T1" fmla="*/ 8834 h 377"/>
                                <a:gd name="T2" fmla="+- 0 8457 8457"/>
                                <a:gd name="T3" fmla="*/ 845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47"/>
                        <wpg:cNvGrpSpPr>
                          <a:grpSpLocks/>
                        </wpg:cNvGrpSpPr>
                        <wpg:grpSpPr bwMode="auto">
                          <a:xfrm>
                            <a:off x="9382" y="8844"/>
                            <a:ext cx="417" cy="2"/>
                            <a:chOff x="9382" y="8844"/>
                            <a:chExt cx="417" cy="2"/>
                          </a:xfrm>
                        </wpg:grpSpPr>
                        <wps:wsp>
                          <wps:cNvPr id="607" name="Freeform 548"/>
                          <wps:cNvSpPr>
                            <a:spLocks/>
                          </wps:cNvSpPr>
                          <wps:spPr bwMode="auto">
                            <a:xfrm>
                              <a:off x="9382" y="8844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45"/>
                        <wpg:cNvGrpSpPr>
                          <a:grpSpLocks/>
                        </wpg:cNvGrpSpPr>
                        <wpg:grpSpPr bwMode="auto">
                          <a:xfrm>
                            <a:off x="9382" y="9014"/>
                            <a:ext cx="417" cy="2"/>
                            <a:chOff x="9382" y="9014"/>
                            <a:chExt cx="417" cy="2"/>
                          </a:xfrm>
                        </wpg:grpSpPr>
                        <wps:wsp>
                          <wps:cNvPr id="609" name="Freeform 546"/>
                          <wps:cNvSpPr>
                            <a:spLocks/>
                          </wps:cNvSpPr>
                          <wps:spPr bwMode="auto">
                            <a:xfrm>
                              <a:off x="9382" y="9014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43"/>
                        <wpg:cNvGrpSpPr>
                          <a:grpSpLocks/>
                        </wpg:cNvGrpSpPr>
                        <wpg:grpSpPr bwMode="auto">
                          <a:xfrm>
                            <a:off x="9392" y="9024"/>
                            <a:ext cx="2" cy="377"/>
                            <a:chOff x="9392" y="9024"/>
                            <a:chExt cx="2" cy="377"/>
                          </a:xfrm>
                        </wpg:grpSpPr>
                        <wps:wsp>
                          <wps:cNvPr id="611" name="Freeform 544"/>
                          <wps:cNvSpPr>
                            <a:spLocks/>
                          </wps:cNvSpPr>
                          <wps:spPr bwMode="auto">
                            <a:xfrm>
                              <a:off x="9392" y="9024"/>
                              <a:ext cx="2" cy="377"/>
                            </a:xfrm>
                            <a:custGeom>
                              <a:avLst/>
                              <a:gdLst>
                                <a:gd name="T0" fmla="+- 0 9401 9024"/>
                                <a:gd name="T1" fmla="*/ 9401 h 377"/>
                                <a:gd name="T2" fmla="+- 0 9024 9024"/>
                                <a:gd name="T3" fmla="*/ 902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41"/>
                        <wpg:cNvGrpSpPr>
                          <a:grpSpLocks/>
                        </wpg:cNvGrpSpPr>
                        <wpg:grpSpPr bwMode="auto">
                          <a:xfrm>
                            <a:off x="9789" y="9024"/>
                            <a:ext cx="2" cy="377"/>
                            <a:chOff x="9789" y="9024"/>
                            <a:chExt cx="2" cy="377"/>
                          </a:xfrm>
                        </wpg:grpSpPr>
                        <wps:wsp>
                          <wps:cNvPr id="613" name="Freeform 542"/>
                          <wps:cNvSpPr>
                            <a:spLocks/>
                          </wps:cNvSpPr>
                          <wps:spPr bwMode="auto">
                            <a:xfrm>
                              <a:off x="9789" y="9024"/>
                              <a:ext cx="2" cy="377"/>
                            </a:xfrm>
                            <a:custGeom>
                              <a:avLst/>
                              <a:gdLst>
                                <a:gd name="T0" fmla="+- 0 9401 9024"/>
                                <a:gd name="T1" fmla="*/ 9401 h 377"/>
                                <a:gd name="T2" fmla="+- 0 9024 9024"/>
                                <a:gd name="T3" fmla="*/ 902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39"/>
                        <wpg:cNvGrpSpPr>
                          <a:grpSpLocks/>
                        </wpg:cNvGrpSpPr>
                        <wpg:grpSpPr bwMode="auto">
                          <a:xfrm>
                            <a:off x="9382" y="9411"/>
                            <a:ext cx="417" cy="2"/>
                            <a:chOff x="9382" y="9411"/>
                            <a:chExt cx="417" cy="2"/>
                          </a:xfrm>
                        </wpg:grpSpPr>
                        <wps:wsp>
                          <wps:cNvPr id="615" name="Freeform 540"/>
                          <wps:cNvSpPr>
                            <a:spLocks/>
                          </wps:cNvSpPr>
                          <wps:spPr bwMode="auto">
                            <a:xfrm>
                              <a:off x="9382" y="9411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37"/>
                        <wpg:cNvGrpSpPr>
                          <a:grpSpLocks/>
                        </wpg:cNvGrpSpPr>
                        <wpg:grpSpPr bwMode="auto">
                          <a:xfrm>
                            <a:off x="9382" y="9581"/>
                            <a:ext cx="417" cy="2"/>
                            <a:chOff x="9382" y="9581"/>
                            <a:chExt cx="417" cy="2"/>
                          </a:xfrm>
                        </wpg:grpSpPr>
                        <wps:wsp>
                          <wps:cNvPr id="617" name="Freeform 538"/>
                          <wps:cNvSpPr>
                            <a:spLocks/>
                          </wps:cNvSpPr>
                          <wps:spPr bwMode="auto">
                            <a:xfrm>
                              <a:off x="9382" y="9581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35"/>
                        <wpg:cNvGrpSpPr>
                          <a:grpSpLocks/>
                        </wpg:cNvGrpSpPr>
                        <wpg:grpSpPr bwMode="auto">
                          <a:xfrm>
                            <a:off x="9392" y="9591"/>
                            <a:ext cx="2" cy="377"/>
                            <a:chOff x="9392" y="9591"/>
                            <a:chExt cx="2" cy="377"/>
                          </a:xfrm>
                        </wpg:grpSpPr>
                        <wps:wsp>
                          <wps:cNvPr id="619" name="Freeform 536"/>
                          <wps:cNvSpPr>
                            <a:spLocks/>
                          </wps:cNvSpPr>
                          <wps:spPr bwMode="auto">
                            <a:xfrm>
                              <a:off x="9392" y="9591"/>
                              <a:ext cx="2" cy="377"/>
                            </a:xfrm>
                            <a:custGeom>
                              <a:avLst/>
                              <a:gdLst>
                                <a:gd name="T0" fmla="+- 0 9968 9591"/>
                                <a:gd name="T1" fmla="*/ 9968 h 377"/>
                                <a:gd name="T2" fmla="+- 0 9591 9591"/>
                                <a:gd name="T3" fmla="*/ 959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33"/>
                        <wpg:cNvGrpSpPr>
                          <a:grpSpLocks/>
                        </wpg:cNvGrpSpPr>
                        <wpg:grpSpPr bwMode="auto">
                          <a:xfrm>
                            <a:off x="9789" y="9591"/>
                            <a:ext cx="2" cy="377"/>
                            <a:chOff x="9789" y="9591"/>
                            <a:chExt cx="2" cy="377"/>
                          </a:xfrm>
                        </wpg:grpSpPr>
                        <wps:wsp>
                          <wps:cNvPr id="621" name="Freeform 534"/>
                          <wps:cNvSpPr>
                            <a:spLocks/>
                          </wps:cNvSpPr>
                          <wps:spPr bwMode="auto">
                            <a:xfrm>
                              <a:off x="9789" y="9591"/>
                              <a:ext cx="2" cy="377"/>
                            </a:xfrm>
                            <a:custGeom>
                              <a:avLst/>
                              <a:gdLst>
                                <a:gd name="T0" fmla="+- 0 9968 9591"/>
                                <a:gd name="T1" fmla="*/ 9968 h 377"/>
                                <a:gd name="T2" fmla="+- 0 9591 9591"/>
                                <a:gd name="T3" fmla="*/ 959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531"/>
                        <wpg:cNvGrpSpPr>
                          <a:grpSpLocks/>
                        </wpg:cNvGrpSpPr>
                        <wpg:grpSpPr bwMode="auto">
                          <a:xfrm>
                            <a:off x="9382" y="9978"/>
                            <a:ext cx="417" cy="2"/>
                            <a:chOff x="9382" y="9978"/>
                            <a:chExt cx="417" cy="2"/>
                          </a:xfrm>
                        </wpg:grpSpPr>
                        <wps:wsp>
                          <wps:cNvPr id="623" name="Freeform 532"/>
                          <wps:cNvSpPr>
                            <a:spLocks/>
                          </wps:cNvSpPr>
                          <wps:spPr bwMode="auto">
                            <a:xfrm>
                              <a:off x="9382" y="9978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529"/>
                        <wpg:cNvGrpSpPr>
                          <a:grpSpLocks/>
                        </wpg:cNvGrpSpPr>
                        <wpg:grpSpPr bwMode="auto">
                          <a:xfrm>
                            <a:off x="9382" y="2743"/>
                            <a:ext cx="417" cy="2"/>
                            <a:chOff x="9382" y="2743"/>
                            <a:chExt cx="417" cy="2"/>
                          </a:xfrm>
                        </wpg:grpSpPr>
                        <wps:wsp>
                          <wps:cNvPr id="625" name="Freeform 530"/>
                          <wps:cNvSpPr>
                            <a:spLocks/>
                          </wps:cNvSpPr>
                          <wps:spPr bwMode="auto">
                            <a:xfrm>
                              <a:off x="9382" y="274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527"/>
                        <wpg:cNvGrpSpPr>
                          <a:grpSpLocks/>
                        </wpg:cNvGrpSpPr>
                        <wpg:grpSpPr bwMode="auto">
                          <a:xfrm>
                            <a:off x="9392" y="2753"/>
                            <a:ext cx="2" cy="377"/>
                            <a:chOff x="9392" y="2753"/>
                            <a:chExt cx="2" cy="377"/>
                          </a:xfrm>
                        </wpg:grpSpPr>
                        <wps:wsp>
                          <wps:cNvPr id="627" name="Freeform 528"/>
                          <wps:cNvSpPr>
                            <a:spLocks/>
                          </wps:cNvSpPr>
                          <wps:spPr bwMode="auto">
                            <a:xfrm>
                              <a:off x="9392" y="2753"/>
                              <a:ext cx="2" cy="377"/>
                            </a:xfrm>
                            <a:custGeom>
                              <a:avLst/>
                              <a:gdLst>
                                <a:gd name="T0" fmla="+- 0 3130 2753"/>
                                <a:gd name="T1" fmla="*/ 3130 h 377"/>
                                <a:gd name="T2" fmla="+- 0 2753 2753"/>
                                <a:gd name="T3" fmla="*/ 275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525"/>
                        <wpg:cNvGrpSpPr>
                          <a:grpSpLocks/>
                        </wpg:cNvGrpSpPr>
                        <wpg:grpSpPr bwMode="auto">
                          <a:xfrm>
                            <a:off x="9789" y="2753"/>
                            <a:ext cx="2" cy="377"/>
                            <a:chOff x="9789" y="2753"/>
                            <a:chExt cx="2" cy="377"/>
                          </a:xfrm>
                        </wpg:grpSpPr>
                        <wps:wsp>
                          <wps:cNvPr id="629" name="Freeform 526"/>
                          <wps:cNvSpPr>
                            <a:spLocks/>
                          </wps:cNvSpPr>
                          <wps:spPr bwMode="auto">
                            <a:xfrm>
                              <a:off x="9789" y="2753"/>
                              <a:ext cx="2" cy="377"/>
                            </a:xfrm>
                            <a:custGeom>
                              <a:avLst/>
                              <a:gdLst>
                                <a:gd name="T0" fmla="+- 0 3130 2753"/>
                                <a:gd name="T1" fmla="*/ 3130 h 377"/>
                                <a:gd name="T2" fmla="+- 0 2753 2753"/>
                                <a:gd name="T3" fmla="*/ 275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523"/>
                        <wpg:cNvGrpSpPr>
                          <a:grpSpLocks/>
                        </wpg:cNvGrpSpPr>
                        <wpg:grpSpPr bwMode="auto">
                          <a:xfrm>
                            <a:off x="9382" y="3140"/>
                            <a:ext cx="417" cy="2"/>
                            <a:chOff x="9382" y="3140"/>
                            <a:chExt cx="417" cy="2"/>
                          </a:xfrm>
                        </wpg:grpSpPr>
                        <wps:wsp>
                          <wps:cNvPr id="631" name="Freeform 524"/>
                          <wps:cNvSpPr>
                            <a:spLocks/>
                          </wps:cNvSpPr>
                          <wps:spPr bwMode="auto">
                            <a:xfrm>
                              <a:off x="9382" y="314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521"/>
                        <wpg:cNvGrpSpPr>
                          <a:grpSpLocks/>
                        </wpg:cNvGrpSpPr>
                        <wpg:grpSpPr bwMode="auto">
                          <a:xfrm>
                            <a:off x="3497" y="10186"/>
                            <a:ext cx="6273" cy="377"/>
                            <a:chOff x="3497" y="10186"/>
                            <a:chExt cx="6273" cy="377"/>
                          </a:xfrm>
                        </wpg:grpSpPr>
                        <wps:wsp>
                          <wps:cNvPr id="633" name="Freeform 522"/>
                          <wps:cNvSpPr>
                            <a:spLocks/>
                          </wps:cNvSpPr>
                          <wps:spPr bwMode="auto">
                            <a:xfrm>
                              <a:off x="3497" y="10186"/>
                              <a:ext cx="6273" cy="377"/>
                            </a:xfrm>
                            <a:custGeom>
                              <a:avLst/>
                              <a:gdLst>
                                <a:gd name="T0" fmla="+- 0 3497 3497"/>
                                <a:gd name="T1" fmla="*/ T0 w 6273"/>
                                <a:gd name="T2" fmla="+- 0 10563 10186"/>
                                <a:gd name="T3" fmla="*/ 10563 h 377"/>
                                <a:gd name="T4" fmla="+- 0 9770 3497"/>
                                <a:gd name="T5" fmla="*/ T4 w 6273"/>
                                <a:gd name="T6" fmla="+- 0 10563 10186"/>
                                <a:gd name="T7" fmla="*/ 10563 h 377"/>
                                <a:gd name="T8" fmla="+- 0 9770 3497"/>
                                <a:gd name="T9" fmla="*/ T8 w 6273"/>
                                <a:gd name="T10" fmla="+- 0 10186 10186"/>
                                <a:gd name="T11" fmla="*/ 10186 h 377"/>
                                <a:gd name="T12" fmla="+- 0 3497 3497"/>
                                <a:gd name="T13" fmla="*/ T12 w 6273"/>
                                <a:gd name="T14" fmla="+- 0 10186 10186"/>
                                <a:gd name="T15" fmla="*/ 10186 h 377"/>
                                <a:gd name="T16" fmla="+- 0 3497 3497"/>
                                <a:gd name="T17" fmla="*/ T16 w 6273"/>
                                <a:gd name="T18" fmla="+- 0 10563 10186"/>
                                <a:gd name="T19" fmla="*/ 10563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73" h="377">
                                  <a:moveTo>
                                    <a:pt x="0" y="377"/>
                                  </a:moveTo>
                                  <a:lnTo>
                                    <a:pt x="6273" y="377"/>
                                  </a:lnTo>
                                  <a:lnTo>
                                    <a:pt x="6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CB6C9" id="Group 520" o:spid="_x0000_s1026" style="position:absolute;margin-left:42.25pt;margin-top:129.85pt;width:511pt;height:402.65pt;z-index:-28096;mso-position-horizontal-relative:page;mso-position-vertical-relative:page" coordorigin="845,2597" coordsize="10220,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">
                <v:group id="Group 633" o:spid="_x0000_s1027" style="position:absolute;left:850;top:2602;width:10210;height:2" coordorigin="850,260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634" o:spid="_x0000_s1028" style="position:absolute;left:850;top:260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kLMQA&#10;AADcAAAADwAAAGRycy9kb3ducmV2LnhtbESPT2sCMRTE7wW/Q3iCt5pVW5HVKFIqeCnFPwe9PTZv&#10;N4ubl2UT3fjtm0Khx2FmfsOsNtE24kGdrx0rmIwzEMSF0zVXCs6n3esChA/IGhvHpOBJHjbrwcsK&#10;c+16PtDjGCqRIOxzVGBCaHMpfWHIoh+7ljh5pesshiS7SuoO+wS3jZxm2VxarDktGGzpw1BxO96t&#10;gs+vmk5v5dz114gzPsTSmcu3UqNh3C5BBIrhP/zX3msF79MJ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HZCz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v:group id="Group 631" o:spid="_x0000_s1029" style="position:absolute;left:855;top:2607;width:2;height:8033" coordorigin="855,2607" coordsize="2,8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632" o:spid="_x0000_s1030" style="position:absolute;left:855;top:2607;width:2;height:8033;visibility:visible;mso-wrap-style:square;v-text-anchor:top" coordsize="2,8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AUsUA&#10;AADcAAAADwAAAGRycy9kb3ducmV2LnhtbESPQWvCQBSE7wX/w/KE3uqmilWiq4ggFAU1ant+Zl+T&#10;YPZtyK4a/fWuUPA4zMw3zHjamFJcqHaFZQWfnQgEcWp1wZmCw37xMQThPLLG0jIpuJGD6aT1NsZY&#10;2ysndNn5TAQIuxgV5N5XsZQuzcmg69iKOHh/tjbog6wzqWu8BrgpZTeKvqTBgsNCjhXNc0pPu7NR&#10;sNysk8Fy2Dvct7/H+09arHyyXin13m5mIxCeGv8K/7e/tYJ+twfPM+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w4BSxQAAANwAAAAPAAAAAAAAAAAAAAAAAJgCAABkcnMv&#10;ZG93bnJldi54bWxQSwUGAAAAAAQABAD1AAAAigMAAAAA&#10;" path="m,l,8032e" filled="f" strokecolor="#00a6eb" strokeweight=".5pt">
                    <v:path arrowok="t" o:connecttype="custom" o:connectlocs="0,2607;0,10639" o:connectangles="0,0"/>
                  </v:shape>
                </v:group>
                <v:group id="Group 629" o:spid="_x0000_s1031" style="position:absolute;left:11055;top:2607;width:2;height:8033" coordorigin="11055,2607" coordsize="2,8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630" o:spid="_x0000_s1032" style="position:absolute;left:11055;top:2607;width:2;height:8033;visibility:visible;mso-wrap-style:square;v-text-anchor:top" coordsize="2,8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xua8QA&#10;AADcAAAADwAAAGRycy9kb3ducmV2LnhtbESPT2sCMRTE70K/Q3iF3jSrdMVujSKKYE/in4u3x+a5&#10;Wdy8LJuspt++KQgeh5n5DTNfRtuIO3W+dqxgPMpAEJdO11wpOJ+2wxkIH5A1No5JwS95WC7eBnMs&#10;tHvwge7HUIkEYV+gAhNCW0jpS0MW/ci1xMm7us5iSLKrpO7wkeC2kZMsm0qLNacFgy2tDZW3Y28V&#10;xJ9Dn/dft0+zow23++sl5uOLUh/vcfUNIlAMr/CzvdMK8kkO/2fS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sbmvEAAAA3AAAAA8AAAAAAAAAAAAAAAAAmAIAAGRycy9k&#10;b3ducmV2LnhtbFBLBQYAAAAABAAEAPUAAACJAwAAAAA=&#10;" path="m,l,8032e" filled="f" strokecolor="#00a6eb" strokeweight=".17664mm">
                    <v:path arrowok="t" o:connecttype="custom" o:connectlocs="0,2607;0,10639" o:connectangles="0,0"/>
                  </v:shape>
                </v:group>
                <v:group id="Group 627" o:spid="_x0000_s1033" style="position:absolute;left:850;top:10644;width:10210;height:2" coordorigin="850,1064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628" o:spid="_x0000_s1034" style="position:absolute;left:850;top:1064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Zw8QA&#10;AADcAAAADwAAAGRycy9kb3ducmV2LnhtbESPT2sCMRTE7wW/Q3hCbzWrbVVWo4hY6KUU/xz09ti8&#10;3SxuXpZNdNNv3xQKHoeZ+Q2zXEfbiDt1vnasYDzKQBAXTtdcKTgdP17mIHxA1tg4JgU/5GG9Gjwt&#10;Mdeu5z3dD6ESCcI+RwUmhDaX0heGLPqRa4mTV7rOYkiyq6TusE9w28hJlk2lxZrTgsGWtoaK6+Fm&#10;Fey+ajq+lVPXXyK+8j6Wzpy/lXoexs0CRKAYHuH/9qdW8D6Zwd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iWcP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v:group id="Group 625" o:spid="_x0000_s1035" style="position:absolute;left:9382;top:3310;width:417;height:2" coordorigin="9382,331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626" o:spid="_x0000_s1036" style="position:absolute;left:9382;top:331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bzsUA&#10;AADcAAAADwAAAGRycy9kb3ducmV2LnhtbESPQWvCQBSE74L/YXlCb7ppoGKiqxRBbT20NPHg8ZF9&#10;JtHs25Ddavrv3YLgcZiZb5jFqjeNuFLnassKXicRCOLC6ppLBYd8M56BcB5ZY2OZFPyRg9VyOFhg&#10;qu2Nf+ia+VIECLsUFVTet6mUrqjIoJvYljh4J9sZ9EF2pdQd3gLcNDKOoqk0WHNYqLCldUXFJfs1&#10;Co5bTMosOX/nmuqv3Wc8dXmyV+pl1L/PQXjq/TP8aH9oBW9xA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JvO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623" o:spid="_x0000_s1037" style="position:absolute;left:9392;top:3320;width:2;height:377" coordorigin="9392,332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624" o:spid="_x0000_s1038" style="position:absolute;left:9392;top:332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UbsYA&#10;AADcAAAADwAAAGRycy9kb3ducmV2LnhtbESPQYvCMBSE74L/ITzBm6Yq7krXKKsgetCDrqB7ezTP&#10;tm7zUpqo1V9vhAWPw8x8w4yntSnElSqXW1bQ60YgiBOrc04V7H8WnREI55E1FpZJwZ0cTCfNxhhj&#10;bW+8pevOpyJA2MWoIPO+jKV0SUYGXdeWxME72cqgD7JKpa7wFuCmkP0o+pAGcw4LGZY0zyj5212M&#10;gtX6cH+ck18cpIvPzXz2WK6PeqlUu1V/f4HwVPt3+L+90gqGgx68zoQjIC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MUbsYAAADcAAAADwAAAAAAAAAAAAAAAACYAgAAZHJz&#10;L2Rvd25yZXYueG1sUEsFBgAAAAAEAAQA9QAAAIsDAAAAAA==&#10;" path="m,377l,e" filled="f" strokecolor="#00a6eb" strokeweight="1pt">
                    <v:path arrowok="t" o:connecttype="custom" o:connectlocs="0,3697;0,3320" o:connectangles="0,0"/>
                  </v:shape>
                </v:group>
                <v:group id="Group 621" o:spid="_x0000_s1039" style="position:absolute;left:9789;top:3320;width:2;height:377" coordorigin="9789,332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622" o:spid="_x0000_s1040" style="position:absolute;left:9789;top:332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0vgscA&#10;AADcAAAADwAAAGRycy9kb3ducmV2LnhtbESPT2vCQBTE74V+h+UVvNWNDVVJXcUKogc9+AfU2yP7&#10;mkSzb0N21ein7wqCx2FmfsMMRo0pxYVqV1hW0GlHIIhTqwvOFGw3088+COeRNZaWScGNHIyG728D&#10;TLS98ooua5+JAGGXoILc+yqR0qU5GXRtWxEH78/WBn2QdSZ1jdcAN6X8iqKuNFhwWMixoklO6Wl9&#10;Ngrmi93tfkwPGGfT3nLye58t9nqmVOujGf+A8NT4V/jZnmsF33EMjzPhCMjh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tL4LHAAAA3AAAAA8AAAAAAAAAAAAAAAAAmAIAAGRy&#10;cy9kb3ducmV2LnhtbFBLBQYAAAAABAAEAPUAAACMAwAAAAA=&#10;" path="m,377l,e" filled="f" strokecolor="#00a6eb" strokeweight="1pt">
                    <v:path arrowok="t" o:connecttype="custom" o:connectlocs="0,3697;0,3320" o:connectangles="0,0"/>
                  </v:shape>
                </v:group>
                <v:group id="Group 619" o:spid="_x0000_s1041" style="position:absolute;left:9382;top:3707;width:417;height:2" coordorigin="9382,370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620" o:spid="_x0000_s1042" style="position:absolute;left:9382;top:370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HFsYA&#10;AADcAAAADwAAAGRycy9kb3ducmV2LnhtbESPQWvCQBSE70L/w/IKvdVNLUoT3YRSUGsPFhMPHh/Z&#10;ZxKbfRuyq6b/3i0UPA4z8w2zyAbTigv1rrGs4GUcgSAurW64UrAvls9vIJxH1thaJgW/5CBLH0YL&#10;TLS98o4uua9EgLBLUEHtfZdI6cqaDLqx7YiDd7S9QR9kX0nd4zXATSsnUTSTBhsOCzV29FFT+ZOf&#10;jYLDCuMqj0/fhaZmu95MZq6Iv5R6ehze5yA8Df4e/m9/agXT1yn8nQlH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wHFs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617" o:spid="_x0000_s1043" style="position:absolute;left:9382;top:3877;width:417;height:2" coordorigin="9382,387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618" o:spid="_x0000_s1044" style="position:absolute;left:9382;top:387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I8+sUA&#10;AADcAAAADwAAAGRycy9kb3ducmV2LnhtbESPT2vCQBTE7wW/w/KE3upGS9VEVxGh/zwoJh48PrLP&#10;JJp9G7Jbjd/eLRR6HGbmN8x82ZlaXKl1lWUFw0EEgji3uuJCwSF7f5mCcB5ZY22ZFNzJwXLRe5pj&#10;ou2N93RNfSEChF2CCkrvm0RKl5dk0A1sQxy8k20N+iDbQuoWbwFuajmKorE0WHFYKLGhdUn5Jf0x&#10;Co4fGBdpfN5lmqrt5/do7LJ4o9Rzv1vNQHjq/H/4r/2lFby9TuD3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jz6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615" o:spid="_x0000_s1045" style="position:absolute;left:9392;top:3887;width:2;height:377" coordorigin="9392,388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616" o:spid="_x0000_s1046" style="position:absolute;left:9392;top:388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YaMcA&#10;AADcAAAADwAAAGRycy9kb3ducmV2LnhtbESPQWvCQBSE74X+h+UVems2KrU2ZhUVJB7soSpYb4/s&#10;M0mbfRuyW43+ercg9DjMzDdMOu1MLU7Uusqygl4UgyDOra64ULDbLl9GIJxH1lhbJgUXcjCdPD6k&#10;mGh75k86bXwhAoRdggpK75tESpeXZNBFtiEO3tG2Bn2QbSF1i+cAN7Xsx/FQGqw4LJTY0KKk/Gfz&#10;axSs1vvL9Ts/4KBYvn0s5tds/aUzpZ6futkYhKfO/4fv7ZVW8Dp4h78z4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FGGjHAAAA3AAAAA8AAAAAAAAAAAAAAAAAmAIAAGRy&#10;cy9kb3ducmV2LnhtbFBLBQYAAAAABAAEAPUAAACMAwAAAAA=&#10;" path="m,377l,e" filled="f" strokecolor="#00a6eb" strokeweight="1pt">
                    <v:path arrowok="t" o:connecttype="custom" o:connectlocs="0,4264;0,3887" o:connectangles="0,0"/>
                  </v:shape>
                </v:group>
                <v:group id="Group 613" o:spid="_x0000_s1047" style="position:absolute;left:9789;top:3887;width:2;height:377" coordorigin="9789,388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614" o:spid="_x0000_s1048" style="position:absolute;left:9789;top:388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nE8cA&#10;AADcAAAADwAAAGRycy9kb3ducmV2LnhtbESPQWvCQBSE74X+h+UJ3pqNra0lZhUrSDzYQ1Ww3h7Z&#10;Z5KafRuyq0Z/fVco9DjMzDdMOu1MLc7UusqygkEUgyDOra64ULDdLJ7eQTiPrLG2TAqu5GA6eXxI&#10;MdH2wl90XvtCBAi7BBWU3jeJlC4vyaCLbEMcvINtDfog20LqFi8Bbmr5HMdv0mDFYaHEhuYl5cf1&#10;yShYrnbX20++x5diMfqcf9yy1bfOlOr3utkYhKfO/4f/2kut4HU4gPuZc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1ZxPHAAAA3AAAAA8AAAAAAAAAAAAAAAAAmAIAAGRy&#10;cy9kb3ducmV2LnhtbFBLBQYAAAAABAAEAPUAAACMAwAAAAA=&#10;" path="m,377l,e" filled="f" strokecolor="#00a6eb" strokeweight="1pt">
                    <v:path arrowok="t" o:connecttype="custom" o:connectlocs="0,4264;0,3887" o:connectangles="0,0"/>
                  </v:shape>
                </v:group>
                <v:group id="Group 611" o:spid="_x0000_s1049" style="position:absolute;left:9382;top:4274;width:417;height:2" coordorigin="9382,4274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612" o:spid="_x0000_s1050" style="position:absolute;left:9382;top:4274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9JhMUA&#10;AADcAAAADwAAAGRycy9kb3ducmV2LnhtbESPQWvCQBSE7wX/w/IEb3WjVTGpq5RC1XqwNPHQ4yP7&#10;TNJm34bsqvHfuwXB4zAz3zCLVWdqcabWVZYVjIYRCOLc6ooLBYfs43kOwnlkjbVlUnAlB6tl72mB&#10;ibYX/qZz6gsRIOwSVFB63yRSurwkg25oG+LgHW1r0AfZFlK3eAlwU8txFM2kwYrDQokNvZeU/6Un&#10;o+BnjXGRxr9fmaZqv/kcz1wW75Qa9Lu3VxCeOv8I39tbrWA6eYH/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L0mE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609" o:spid="_x0000_s1051" style="position:absolute;left:9382;top:4444;width:417;height:2" coordorigin="9382,4444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610" o:spid="_x0000_s1052" style="position:absolute;left:9382;top:4444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0a8YA&#10;AADcAAAADwAAAGRycy9kb3ducmV2LnhtbESPQWvCQBSE70L/w/IKvdVNpUoT3YRSUGsPFhMPHh/Z&#10;ZxKbfRuyq6b/3i0UPA4z8w2zyAbTigv1rrGs4GUcgSAurW64UrAvls9vIJxH1thaJgW/5CBLH0YL&#10;TLS98o4uua9EgLBLUEHtfZdI6cqaDLqx7YiDd7S9QR9kX0nd4zXATSsnUTSTBhsOCzV29FFT+ZOf&#10;jYLDCuMqj0/fhaZmu95MZq6Iv5R6ehze5yA8Df4e/m9/agXT1yn8nQlH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p0a8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607" o:spid="_x0000_s1053" style="position:absolute;left:9392;top:4454;width:2;height:377" coordorigin="9392,445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608" o:spid="_x0000_s1054" style="position:absolute;left:9392;top:445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a/McA&#10;AADcAAAADwAAAGRycy9kb3ducmV2LnhtbESPT2vCQBTE74LfYXmCN934p1qiq1RB9GAPtYXq7ZF9&#10;JrHZtyG7avTTu0LB4zAzv2Gm89oU4kKVyy0r6HUjEMSJ1TmnCn6+V513EM4jaywsk4IbOZjPmo0p&#10;xtpe+YsuO5+KAGEXo4LM+zKW0iUZGXRdWxIH72grgz7IKpW6wmuAm0L2o2gkDeYcFjIsaZlR8rc7&#10;GwWb7e/tfkoOOEhX48/l4r7e7vVaqXar/piA8FT7V/i/vdEK3oZjeJ4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QWvzHAAAA3AAAAA8AAAAAAAAAAAAAAAAAmAIAAGRy&#10;cy9kb3ducmV2LnhtbFBLBQYAAAAABAAEAPUAAACMAwAAAAA=&#10;" path="m,377l,e" filled="f" strokecolor="#00a6eb" strokeweight="1pt">
                    <v:path arrowok="t" o:connecttype="custom" o:connectlocs="0,4831;0,4454" o:connectangles="0,0"/>
                  </v:shape>
                </v:group>
                <v:group id="Group 605" o:spid="_x0000_s1055" style="position:absolute;left:9789;top:4454;width:2;height:377" coordorigin="9789,445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606" o:spid="_x0000_s1056" style="position:absolute;left:9789;top:445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rFccA&#10;AADcAAAADwAAAGRycy9kb3ducmV2LnhtbESPQWvCQBSE74L/YXlCb7pRq7Wpq6ggetBDbcH29sg+&#10;k2j2bchuNfrr3YLgcZiZb5jxtDaFOFPlcssKup0IBHFidc6pgu+vZXsEwnlkjYVlUnAlB9NJszHG&#10;WNsLf9J551MRIOxiVJB5X8ZSuiQjg65jS+LgHWxl0AdZpVJXeAlwU8heFA2lwZzDQoYlLTJKTrs/&#10;o2C92V9vx+QX++nybbuY31abH71S6qVVzz5AeKr9M/xor7WCwes7/J8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DaxXHAAAA3AAAAA8AAAAAAAAAAAAAAAAAmAIAAGRy&#10;cy9kb3ducmV2LnhtbFBLBQYAAAAABAAEAPUAAACMAwAAAAA=&#10;" path="m,377l,e" filled="f" strokecolor="#00a6eb" strokeweight="1pt">
                    <v:path arrowok="t" o:connecttype="custom" o:connectlocs="0,4831;0,4454" o:connectangles="0,0"/>
                  </v:shape>
                </v:group>
                <v:group id="Group 603" o:spid="_x0000_s1057" style="position:absolute;left:9382;top:4841;width:417;height:2" coordorigin="9382,4841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604" o:spid="_x0000_s1058" style="position:absolute;left:9382;top:4841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jktcYA&#10;AADcAAAADwAAAGRycy9kb3ducmV2LnhtbESPQWvCQBSE74X+h+UVvNWNgmJiNqEUWmsPLU08eHxk&#10;n0k0+zZktxr/fbcgeBxm5hsmzUfTiTMNrrWsYDaNQBBXVrdcK9iVb88rEM4ja+wsk4IrOcizx4cU&#10;E20v/EPnwtciQNglqKDxvk+kdFVDBt3U9sTBO9jBoA9yqKUe8BLgppPzKFpKgy2HhQZ7em2oOhW/&#10;RsH+HeO6iI/fpab2a7OdL10Zfyo1eRpf1iA8jf4evrU/tILFYgb/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jktc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601" o:spid="_x0000_s1059" style="position:absolute;left:9382;top:5011;width:417;height:2" coordorigin="9382,5011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602" o:spid="_x0000_s1060" style="position:absolute;left:9382;top:5011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fWcYA&#10;AADcAAAADwAAAGRycy9kb3ducmV2LnhtbESPQWvCQBSE70L/w/IKvdVNLUoT3YRSUGsPFhMPHh/Z&#10;ZxKbfRuyq6b/3i0UPA4z8w2zyAbTigv1rrGs4GUcgSAurW64UrAvls9vIJxH1thaJgW/5CBLH0YL&#10;TLS98o4uua9EgLBLUEHtfZdI6cqaDLqx7YiDd7S9QR9kX0nd4zXATSsnUTSTBhsOCzV29FFT+ZOf&#10;jYLDCuMqj0/fhaZmu95MZq6Iv5R6ehze5yA8Df4e/m9/agXT6Sv8nQlH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bfWc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99" o:spid="_x0000_s1061" style="position:absolute;left:9392;top:5021;width:2;height:398" coordorigin="9392,5021" coordsize="2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600" o:spid="_x0000_s1062" style="position:absolute;left:9392;top:5021;width:2;height:398;visibility:visible;mso-wrap-style:square;v-text-anchor:top" coordsize="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iIMMA&#10;AADcAAAADwAAAGRycy9kb3ducmV2LnhtbESPwWrDMBBE74X8g9hAbo3cgE1xo4RiSEhKL479AVtr&#10;a5laK2Mptvv3VaHQ4zAzb5j9cbG9mGj0nWMFT9sEBHHjdMetgro6PT6D8AFZY++YFHyTh+Nh9bDH&#10;XLuZS5puoRURwj5HBSaEIZfSN4Ys+q0biKP36UaLIcqxlXrEOcJtL3dJkkmLHccFgwMVhpqv290q&#10;yMpqfvf6nJiiztIP119LfLsqtVkvry8gAi3hP/zXvmgFaZrC75l4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eiIMMAAADcAAAADwAAAAAAAAAAAAAAAACYAgAAZHJzL2Rv&#10;d25yZXYueG1sUEsFBgAAAAAEAAQA9QAAAIgDAAAAAA==&#10;" path="m,397l,e" filled="f" strokecolor="#00a6eb" strokeweight="1pt">
                    <v:path arrowok="t" o:connecttype="custom" o:connectlocs="0,5418;0,5021" o:connectangles="0,0"/>
                  </v:shape>
                </v:group>
                <v:group id="Group 597" o:spid="_x0000_s1063" style="position:absolute;left:9789;top:5021;width:2;height:398" coordorigin="9789,5021" coordsize="2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598" o:spid="_x0000_s1064" style="position:absolute;left:9789;top:5021;width:2;height:398;visibility:visible;mso-wrap-style:square;v-text-anchor:top" coordsize="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ZzMQA&#10;AADcAAAADwAAAGRycy9kb3ducmV2LnhtbESPwWrDMBBE74X8g9hAb43cgp3gRDYl0NKUXuzkAzbW&#10;xjKxVsZSY/fvq0Ihx2Fm3jC7cra9uNHoO8cKnlcJCOLG6Y5bBafj29MGhA/IGnvHpOCHPJTF4mGH&#10;uXYTV3SrQysihH2OCkwIQy6lbwxZ9Cs3EEfv4kaLIcqxlXrEKcJtL1+SJJMWO44LBgfaG2qu9bdV&#10;kFXH6cvr98TsT1l6dv2hws+DUo/L+XULItAc7uH/9odWkKZr+DsTj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JmczEAAAA3AAAAA8AAAAAAAAAAAAAAAAAmAIAAGRycy9k&#10;b3ducmV2LnhtbFBLBQYAAAAABAAEAPUAAACJAwAAAAA=&#10;" path="m,397l,e" filled="f" strokecolor="#00a6eb" strokeweight="1pt">
                    <v:path arrowok="t" o:connecttype="custom" o:connectlocs="0,5418;0,5021" o:connectangles="0,0"/>
                  </v:shape>
                </v:group>
                <v:group id="Group 595" o:spid="_x0000_s1065" style="position:absolute;left:9382;top:5428;width:417;height:2" coordorigin="9382,5428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96" o:spid="_x0000_s1066" style="position:absolute;left:9382;top:5428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os8UA&#10;AADcAAAADwAAAGRycy9kb3ducmV2LnhtbESPQWvCQBSE74L/YXmF3nRTQTFpNqEIbdWDpUkPPT6y&#10;r0na7NuQXTX+e1cQehxm5hsmzUfTiRMNrrWs4GkegSCurG65VvBVvs7WIJxH1thZJgUXcpBn00mK&#10;ibZn/qRT4WsRIOwSVNB43ydSuqohg25ue+Lg/djBoA9yqKUe8BzgppOLKFpJgy2HhQZ72jRU/RVH&#10;o+D7DeO6iH8/Sk3t4X23WLky3iv1+DC+PIPwNPr/8L291QqWyxhuZ8IR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uiz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93" o:spid="_x0000_s1067" style="position:absolute;left:9382;top:5598;width:417;height:2" coordorigin="9382,5598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94" o:spid="_x0000_s1068" style="position:absolute;left:9382;top:5598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uCMUA&#10;AADcAAAADwAAAGRycy9kb3ducmV2LnhtbESPQWvCQBSE70L/w/IKvelGoaGJriKCbe1BMfHg8ZF9&#10;JtHs25Ddavz3XaHgcZiZb5jZojeNuFLnassKxqMIBHFhdc2lgkO+Hn6AcB5ZY2OZFNzJwWL+Mphh&#10;qu2N93TNfCkChF2KCirv21RKV1Rk0I1sSxy8k+0M+iC7UuoObwFuGjmJolgarDksVNjSqqLikv0a&#10;BcdPTMosOe9yTfX2azOJXZ78KPX22i+nIDz1/hn+b39rBe/xGB5nw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C4I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91" o:spid="_x0000_s1069" style="position:absolute;left:9392;top:5608;width:2;height:377" coordorigin="9392,560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92" o:spid="_x0000_s1070" style="position:absolute;left:9392;top:560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An8YA&#10;AADcAAAADwAAAGRycy9kb3ducmV2LnhtbESPQYvCMBSE7wv7H8ITvK2piq50jaKC6EEPuoLu7dE8&#10;27rNS2miVn+9EQSPw8x8wwzHtSnEhSqXW1bQbkUgiBOrc04V7H7nXwMQziNrLCyTghs5GI8+P4YY&#10;a3vlDV22PhUBwi5GBZn3ZSylSzIy6Fq2JA7e0VYGfZBVKnWF1wA3hexEUV8azDksZFjSLKPkf3s2&#10;Cpar/e1+Sv6wm86/17PpfbE66IVSzUY9+QHhqfbv8Ku91Ap6/S48z4QjIE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4An8YAAADcAAAADwAAAAAAAAAAAAAAAACYAgAAZHJz&#10;L2Rvd25yZXYueG1sUEsFBgAAAAAEAAQA9QAAAIsDAAAAAA==&#10;" path="m,377l,e" filled="f" strokecolor="#00a6eb" strokeweight="1pt">
                    <v:path arrowok="t" o:connecttype="custom" o:connectlocs="0,5985;0,5608" o:connectangles="0,0"/>
                  </v:shape>
                </v:group>
                <v:group id="Group 589" o:spid="_x0000_s1071" style="position:absolute;left:9789;top:5608;width:2;height:377" coordorigin="9789,560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90" o:spid="_x0000_s1072" style="position:absolute;left:9789;top:560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9cMYA&#10;AADcAAAADwAAAGRycy9kb3ducmV2LnhtbESPQYvCMBSE74L/ITzBm6Yq6lKNooLowT2oC7veHs2z&#10;rTYvpYla/fWbhQWPw8x8w0zntSnEnSqXW1bQ60YgiBOrc04VfB3XnQ8QziNrLCyTgic5mM+ajSnG&#10;2j54T/eDT0WAsItRQeZ9GUvpkowMuq4tiYN3tpVBH2SVSl3hI8BNIftRNJIGcw4LGZa0yii5Hm5G&#10;wXb3/XxdkhMO0vX4c7V8bXY/eqNUu1UvJiA81f4d/m9vtYLhaAh/Z8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9cMYAAADcAAAADwAAAAAAAAAAAAAAAACYAgAAZHJz&#10;L2Rvd25yZXYueG1sUEsFBgAAAAAEAAQA9QAAAIsDAAAAAA==&#10;" path="m,377l,e" filled="f" strokecolor="#00a6eb" strokeweight="1pt">
                    <v:path arrowok="t" o:connecttype="custom" o:connectlocs="0,5985;0,5608" o:connectangles="0,0"/>
                  </v:shape>
                </v:group>
                <v:group id="Group 587" o:spid="_x0000_s1073" style="position:absolute;left:9382;top:5995;width:417;height:2" coordorigin="9382,5995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88" o:spid="_x0000_s1074" style="position:absolute;left:9382;top:5995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T58UA&#10;AADcAAAADwAAAGRycy9kb3ducmV2LnhtbESPQWvCQBSE7wX/w/KE3nSjYNpEVxFBWz20NOmhx0f2&#10;mUSzb0N2q/HfuwWhx2FmvmEWq9404kKdqy0rmIwjEMSF1TWXCr7z7egVhPPIGhvLpOBGDlbLwdMC&#10;U22v/EWXzJciQNilqKDyvk2ldEVFBt3YtsTBO9rOoA+yK6Xu8BrgppHTKIqlwZrDQoUtbSoqztmv&#10;UfCzw6TMktNnrqn+eNtPY5cnB6Weh/16DsJT7//Dj/a7VjCLX+Dv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RPn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85" o:spid="_x0000_s1075" style="position:absolute;left:9382;top:6165;width:417;height:2" coordorigin="9382,6165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86" o:spid="_x0000_s1076" style="position:absolute;left:9382;top:6165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IiDsUA&#10;AADcAAAADwAAAGRycy9kb3ducmV2LnhtbESPQWvCQBSE7wX/w/KE3uqmgYYmuoYi2NYeLE08eHxk&#10;n0k0+zZktxr/fVcoeBxm5htmkY+mE2caXGtZwfMsAkFcWd1yrWBXrp9eQTiPrLGzTAqu5CBfTh4W&#10;mGl74R86F74WAcIuQwWN930mpasaMuhmticO3sEOBn2QQy31gJcAN52MoyiRBlsOCw32tGqoOhW/&#10;RsH+HdO6SI/fpaZ2+7GJE1emX0o9Tse3OQhPo7+H/9ufWsFLksLt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iIO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83" o:spid="_x0000_s1077" style="position:absolute;left:9392;top:6175;width:2;height:377" coordorigin="9392,6175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84" o:spid="_x0000_s1078" style="position:absolute;left:9392;top:6175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trsYA&#10;AADcAAAADwAAAGRycy9kb3ducmV2LnhtbESPQYvCMBSE7wv+h/AEb2vqirpUo7iC6EEP6sKut0fz&#10;bKvNS2miVn+9EQSPw8x8w4wmtSnEhSqXW1bQaUcgiBOrc04V/O7mn98gnEfWWFgmBTdyMBk3PkYY&#10;a3vlDV22PhUBwi5GBZn3ZSylSzIy6Nq2JA7ewVYGfZBVKnWF1wA3hfyKor40mHNYyLCkWUbJaXs2&#10;Cparv9v9mOyxm84H69nPfbH61wulWs16OgThqfbv8Ku91Ap6gw48z4QjIM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mtrsYAAADcAAAADwAAAAAAAAAAAAAAAACYAgAAZHJz&#10;L2Rvd25yZXYueG1sUEsFBgAAAAAEAAQA9QAAAIsDAAAAAA==&#10;" path="m,377l,e" filled="f" strokecolor="#00a6eb" strokeweight="1pt">
                    <v:path arrowok="t" o:connecttype="custom" o:connectlocs="0,6552;0,6175" o:connectangles="0,0"/>
                  </v:shape>
                </v:group>
                <v:group id="Group 581" o:spid="_x0000_s1079" style="position:absolute;left:9789;top:6175;width:2;height:377" coordorigin="9789,6175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82" o:spid="_x0000_s1080" style="position:absolute;left:9789;top:6175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eWQscA&#10;AADcAAAADwAAAGRycy9kb3ducmV2LnhtbESPQWvCQBSE70L/w/IK3nRTQxtJXaUVRA/20Chob4/s&#10;M4nNvg3Zrcb8+m6h4HGYmW+Y2aIztbhQ6yrLCp7GEQji3OqKCwX73Wo0BeE8ssbaMim4kYPF/GEw&#10;w1TbK3/SJfOFCBB2KSoovW9SKV1ekkE3tg1x8E62NeiDbAupW7wGuKnlJIpepMGKw0KJDS1Lyr+z&#10;H6Ngsz3c+nP+hXGxSj6W7/16e9RrpYaP3dsrCE+dv4f/2xut4DmJ4e9MO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HlkLHAAAA3AAAAA8AAAAAAAAAAAAAAAAAmAIAAGRy&#10;cy9kb3ducmV2LnhtbFBLBQYAAAAABAAEAPUAAACMAwAAAAA=&#10;" path="m,377l,e" filled="f" strokecolor="#00a6eb" strokeweight="1pt">
                    <v:path arrowok="t" o:connecttype="custom" o:connectlocs="0,6552;0,6175" o:connectangles="0,0"/>
                  </v:shape>
                </v:group>
                <v:group id="Group 579" o:spid="_x0000_s1081" style="position:absolute;left:9382;top:6562;width:417;height:2" coordorigin="9382,656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80" o:spid="_x0000_s1082" style="position:absolute;left:9382;top:656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a+1sUA&#10;AADcAAAADwAAAGRycy9kb3ducmV2LnhtbESPQWvCQBSE7wX/w/IEb7pR0JroKiK0Wg9Kkx48PrKv&#10;SWr2bciumv57tyD0OMzMN8xy3Zla3Kh1lWUF41EEgji3uuJCwVf2NpyDcB5ZY22ZFPySg/Wq97LE&#10;RNs7f9It9YUIEHYJKii9bxIpXV6SQTeyDXHwvm1r0AfZFlK3eA9wU8tJFM2kwYrDQokNbUvKL+nV&#10;KDi/Y1yk8c8p01Qddx+Tmcvig1KDfrdZgPDU+f/ws73XCqavU/g7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r7W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77" o:spid="_x0000_s1083" style="position:absolute;left:9382;top:6732;width:417;height:2" coordorigin="9382,673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78" o:spid="_x0000_s1084" style="position:absolute;left:9382;top:673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FOsYA&#10;AADcAAAADwAAAGRycy9kb3ducmV2LnhtbESPQWvCQBSE70L/w/IKvdVNhWoT3YRSUGsPFhMPHh/Z&#10;ZxKbfRuyq6b/3i0UPA4z8w2zyAbTigv1rrGs4GUcgSAurW64UrAvls9vIJxH1thaJgW/5CBLH0YL&#10;TLS98o4uua9EgLBLUEHtfZdI6cqaDLqx7YiDd7S9QR9kX0nd4zXATSsnUTSVBhsOCzV29FFT+ZOf&#10;jYLDCuMqj0/fhaZmu95Mpq6Iv5R6ehze5yA8Df4e/m9/agWvsxn8nQlH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iFOs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75" o:spid="_x0000_s1085" style="position:absolute;left:9392;top:6742;width:2;height:391" coordorigin="9392,6742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76" o:spid="_x0000_s1086" style="position:absolute;left:9392;top:6742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v7sUA&#10;AADcAAAADwAAAGRycy9kb3ducmV2LnhtbESPQWsCMRSE7wX/Q3iCl1KzLbjWrVFKqSAIBbcePD42&#10;r5vFzcuapO76741Q6HGYmW+Y5XqwrbiQD41jBc/TDARx5XTDtYLD9+bpFUSIyBpbx6TgSgHWq9HD&#10;Egvtet7TpYy1SBAOBSowMXaFlKEyZDFMXUecvB/nLcYkfS21xz7BbStfsiyXFhtOCwY7+jBUncpf&#10;q2Bnz742ocznjz7ffx27rI+fB6Um4+H9DUSkIf6H/9pbrWA2X8D9TD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S/uxQAAANwAAAAPAAAAAAAAAAAAAAAAAJgCAABkcnMv&#10;ZG93bnJldi54bWxQSwUGAAAAAAQABAD1AAAAigMAAAAA&#10;" path="m,391l,e" filled="f" strokecolor="#00a6eb" strokeweight="1pt">
                    <v:path arrowok="t" o:connecttype="custom" o:connectlocs="0,7133;0,6742" o:connectangles="0,0"/>
                  </v:shape>
                </v:group>
                <v:group id="Group 573" o:spid="_x0000_s1087" style="position:absolute;left:9789;top:6742;width:2;height:391" coordorigin="9789,6742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74" o:spid="_x0000_s1088" style="position:absolute;left:9789;top:6742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Tz8UA&#10;AADcAAAADwAAAGRycy9kb3ducmV2LnhtbESPQWsCMRSE7wX/Q3hCL0WzCl1lNYoUhUKh4OrB42Pz&#10;3CxuXrZJdLf/vikUehxm5htmvR1sKx7kQ+NYwWyagSCunG64VnA+HSZLECEia2wdk4JvCrDdjJ7W&#10;WGjX85EeZaxFgnAoUIGJsSukDJUhi2HqOuLkXZ23GJP0tdQe+wS3rZxnWS4tNpwWDHb0Zqi6lXer&#10;4MN++dqEMl+8+Pz4eemyPu7PSj2Ph90KRKQh/of/2u9awetyB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lPPxQAAANwAAAAPAAAAAAAAAAAAAAAAAJgCAABkcnMv&#10;ZG93bnJldi54bWxQSwUGAAAAAAQABAD1AAAAigMAAAAA&#10;" path="m,391l,e" filled="f" strokecolor="#00a6eb" strokeweight="1pt">
                    <v:path arrowok="t" o:connecttype="custom" o:connectlocs="0,7133;0,6742" o:connectangles="0,0"/>
                  </v:shape>
                </v:group>
                <v:group id="Group 571" o:spid="_x0000_s1089" style="position:absolute;left:9382;top:7143;width:417;height:2" coordorigin="9382,714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572" o:spid="_x0000_s1090" style="position:absolute;left:9382;top:714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zHsUA&#10;AADcAAAADwAAAGRycy9kb3ducmV2LnhtbESPQWvCQBSE74L/YXmCN92oKCa6Sim0ag9Kkx48PrKv&#10;SWr2bciuGv99t1DwOMzMN8x625la3Kh1lWUFk3EEgji3uuJCwVf2NlqCcB5ZY22ZFDzIwXbT760x&#10;0fbOn3RLfSEChF2CCkrvm0RKl5dk0I1tQxy8b9sa9EG2hdQt3gPc1HIaRQtpsOKwUGJDryXll/Rq&#10;FJzfMS7S+OeUaaqOu8N04bL4Q6nhoHtZgfDU+Wf4v73XCubLG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vMe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69" o:spid="_x0000_s1091" style="position:absolute;left:9382;top:7313;width:417;height:2" coordorigin="9382,731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570" o:spid="_x0000_s1092" style="position:absolute;left:9382;top:731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PO8cUA&#10;AADcAAAADwAAAGRycy9kb3ducmV2LnhtbESPT2vCQBTE7wW/w/IEb3VjIGJiVpFC/x4qJj30+Mg+&#10;k7TZtyG7avz2bqHgcZiZ3zD5djSdONPgWssKFvMIBHFldcu1gq/y+XEFwnlkjZ1lUnAlB9vN5CHH&#10;TNsLH+hc+FoECLsMFTTe95mUrmrIoJvbnjh4RzsY9EEOtdQDXgLcdDKOoqU02HJYaLCnp4aq3+Jk&#10;FHy/YFoX6c++1NR+vr7HS1emH0rNpuNuDcLT6O/h//abVpCsEvg7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87x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67" o:spid="_x0000_s1093" style="position:absolute;left:9392;top:7323;width:2;height:377" coordorigin="9392,732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68" o:spid="_x0000_s1094" style="position:absolute;left:9392;top:732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gZsYA&#10;AADcAAAADwAAAGRycy9kb3ducmV2LnhtbESPT4vCMBTE7wt+h/AEb2vqin+oRnEF0YMe1IXdvT2a&#10;Z1ttXkoTtfrpjSB4HGbmN8x4WptCXKhyuWUFnXYEgjixOudUwc9+8TkE4TyyxsIyKbiRg+mk8THG&#10;WNsrb+my86kIEHYxKsi8L2MpXZKRQde2JXHwDrYy6IOsUqkrvAa4KeRXFPWlwZzDQoYlzTNKTruz&#10;UbBa/97ux+Qfu+lisJl/35frP71UqtWsZyMQnmr/Dr/aK62gNxzA8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ngZsYAAADcAAAADwAAAAAAAAAAAAAAAACYAgAAZHJz&#10;L2Rvd25yZXYueG1sUEsFBgAAAAAEAAQA9QAAAIsDAAAAAA==&#10;" path="m,377l,e" filled="f" strokecolor="#00a6eb" strokeweight="1pt">
                    <v:path arrowok="t" o:connecttype="custom" o:connectlocs="0,7700;0,7323" o:connectangles="0,0"/>
                  </v:shape>
                </v:group>
                <v:group id="Group 565" o:spid="_x0000_s1095" style="position:absolute;left:9789;top:7323;width:2;height:377" coordorigin="9789,732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66" o:spid="_x0000_s1096" style="position:absolute;left:9789;top:732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Rj8YA&#10;AADcAAAADwAAAGRycy9kb3ducmV2LnhtbESPQWvCQBSE74L/YXmCN92oWG10lSqIHuyhtlC9PbLP&#10;JDb7NmRXjf56Vyh4HGbmG2Y6r00hLlS53LKCXjcCQZxYnXOq4Od71RmDcB5ZY2GZFNzIwXzWbEwx&#10;1vbKX3TZ+VQECLsYFWTel7GULsnIoOvakjh4R1sZ9EFWqdQVXgPcFLIfRW/SYM5hIcOSlhklf7uz&#10;UbDZ/t7up+SAg3Q1+lwu7uvtXq+VarfqjwkIT7V/hf/bG61gOH6H5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rRj8YAAADcAAAADwAAAAAAAAAAAAAAAACYAgAAZHJz&#10;L2Rvd25yZXYueG1sUEsFBgAAAAAEAAQA9QAAAIsDAAAAAA==&#10;" path="m,377l,e" filled="f" strokecolor="#00a6eb" strokeweight="1pt">
                    <v:path arrowok="t" o:connecttype="custom" o:connectlocs="0,7700;0,7323" o:connectangles="0,0"/>
                  </v:shape>
                </v:group>
                <v:group id="Group 563" o:spid="_x0000_s1097" style="position:absolute;left:9382;top:7710;width:417;height:2" coordorigin="9382,771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564" o:spid="_x0000_s1098" style="position:absolute;left:9382;top:771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eL8UA&#10;AADcAAAADwAAAGRycy9kb3ducmV2LnhtbESPQWvCQBSE74L/YXlCb7pJoGLSrFIEW+3B0qSHHh/Z&#10;1yRt9m3Irhr/fVcQehxm5hsm34ymE2caXGtZQbyIQBBXVrdcK/gsd/MVCOeRNXaWScGVHGzW00mO&#10;mbYX/qBz4WsRIOwyVNB432dSuqohg25he+LgfdvBoA9yqKUe8BLgppNJFC2lwZbDQoM9bRuqfouT&#10;UfD1gmldpD/vpab2+HpIlq5M35R6mI3PTyA8jf4/fG/vtYLHNIb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V4v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61" o:spid="_x0000_s1099" style="position:absolute;left:9382;top:7880;width:417;height:2" coordorigin="9382,788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562" o:spid="_x0000_s1100" style="position:absolute;left:9382;top:788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9lw8YA&#10;AADcAAAADwAAAGRycy9kb3ducmV2LnhtbESPQWvCQBSE74L/YXlCb7qppdKkboIIVutBadJDj4/s&#10;a5KafRuyW03/fVcQPA4z8w2zzAbTijP1rrGs4HEWgSAurW64UvBZbKYvIJxH1thaJgV/5CBLx6Ml&#10;Jtpe+IPOua9EgLBLUEHtfZdI6cqaDLqZ7YiD9217gz7IvpK6x0uAm1bOo2ghDTYcFmrsaF1Tecp/&#10;jYKvN4yrPP45Fpqaw/Z9vnBFvFfqYTKsXkF4Gvw9fGvvtILn+AmuZ8IR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9lw8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59" o:spid="_x0000_s1101" style="position:absolute;left:9392;top:7890;width:2;height:377" coordorigin="9392,789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560" o:spid="_x0000_s1102" style="position:absolute;left:9392;top:789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5NV8cA&#10;AADcAAAADwAAAGRycy9kb3ducmV2LnhtbESPQWvCQBSE7wX/w/IEb3VjxVqjq1RB4sEeagvV2yP7&#10;TKLZtyG7jdFf7xYKHoeZ+YaZLVpTioZqV1hWMOhHIIhTqwvOFHx/rZ/fQDiPrLG0TAqu5GAx7zzN&#10;MNb2wp/U7HwmAoRdjApy76tYSpfmZND1bUUcvKOtDfog60zqGi8Bbkr5EkWv0mDBYSHHilY5pefd&#10;r1Gw2f5cb6f0gMNsPf5YLW/Jdq8TpXrd9n0KwlPrH+H/9kYrGE1G8HcmH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uTVfHAAAA3AAAAA8AAAAAAAAAAAAAAAAAmAIAAGRy&#10;cy9kb3ducmV2LnhtbFBLBQYAAAAABAAEAPUAAACMAwAAAAA=&#10;" path="m,377l,e" filled="f" strokecolor="#00a6eb" strokeweight="1pt">
                    <v:path arrowok="t" o:connecttype="custom" o:connectlocs="0,8267;0,7890" o:connectangles="0,0"/>
                  </v:shape>
                </v:group>
                <v:group id="Group 557" o:spid="_x0000_s1103" style="position:absolute;left:9789;top:7890;width:2;height:377" coordorigin="9789,789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558" o:spid="_x0000_s1104" style="position:absolute;left:9789;top:789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2u8gA&#10;AADcAAAADwAAAGRycy9kb3ducmV2LnhtbESPT2vCQBTE74V+h+UVems2tvinMatUQeJBD1XBentk&#10;n0na7NuQ3Wr007sFocdhZn7DpNPO1OJErassK+hFMQji3OqKCwW77eJlBMJ5ZI21ZVJwIQfTyeND&#10;iom2Z/6k08YXIkDYJaig9L5JpHR5SQZdZBvi4B1ta9AH2RZSt3gOcFPL1zgeSIMVh4USG5qXlP9s&#10;fo2C5Wp/uX7nB3wrFsP1fHbNVl86U+r5qfsYg/DU+f/wvb3UCvrvQ/g7E46An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8Ha7yAAAANwAAAAPAAAAAAAAAAAAAAAAAJgCAABk&#10;cnMvZG93bnJldi54bWxQSwUGAAAAAAQABAD1AAAAjQMAAAAA&#10;" path="m,377l,e" filled="f" strokecolor="#00a6eb" strokeweight="1pt">
                    <v:path arrowok="t" o:connecttype="custom" o:connectlocs="0,8267;0,7890" o:connectangles="0,0"/>
                  </v:shape>
                </v:group>
                <v:group id="Group 555" o:spid="_x0000_s1105" style="position:absolute;left:9382;top:8277;width:417;height:2" coordorigin="9382,827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556" o:spid="_x0000_s1106" style="position:absolute;left:9382;top:827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dSKcUA&#10;AADcAAAADwAAAGRycy9kb3ducmV2LnhtbESPzWrDMBCE74W8g9hAbo3cQELkWgml0PwdWmr30ONi&#10;bW231spYSuK8fVQI5DjMzDdMth5sK07U+8axhqdpAoK4dKbhSsNX8fa4BOEDssHWMWm4kIf1avSQ&#10;YWrcmT/plIdKRAj7FDXUIXSplL6syaKfuo44ej+utxii7CtpejxHuG3lLEkW0mLDcaHGjl5rKv/y&#10;o9XwvUFV5er3ozDUvG/3s4Uv1EHryXh4eQYRaAj38K29MxrmSsH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1Ip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53" o:spid="_x0000_s1107" style="position:absolute;left:9382;top:8447;width:417;height:2" coordorigin="9382,844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554" o:spid="_x0000_s1108" style="position:absolute;left:9382;top:844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q1MQA&#10;AADcAAAADwAAAGRycy9kb3ducmV2LnhtbESPQWvCQBSE7wX/w/KE3upGD8FEVxHB1vZgMfHg8ZF9&#10;JtHs25BdNf33rlDwOMzMN8x82ZtG3KhztWUF41EEgriwuuZSwSHffExBOI+ssbFMCv7IwXIxeJtj&#10;qu2d93TLfCkChF2KCirv21RKV1Rk0I1sSxy8k+0M+iC7UuoO7wFuGjmJolgarDksVNjSuqLikl2N&#10;guMnJmWWnH9zTfXu63sSuzz5Uep92K9mIDz1/hX+b2+1gjga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+qtTEAAAA3AAAAA8AAAAAAAAAAAAAAAAAmAIAAGRycy9k&#10;b3ducmV2LnhtbFBLBQYAAAAABAAEAPUAAACJAwAAAAA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51" o:spid="_x0000_s1109" style="position:absolute;left:9392;top:8457;width:2;height:377" coordorigin="9392,845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552" o:spid="_x0000_s1110" style="position:absolute;left:9392;top:845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EQ8cA&#10;AADcAAAADwAAAGRycy9kb3ducmV2LnhtbESPT2vCQBTE74V+h+UVvOnGCiqpq1hB9JAeqoLt7ZF9&#10;TaLZtyG7mj+fvlsQehxm5jfMYtWaUtypdoVlBeNRBII4tbrgTMHpuB3OQTiPrLG0TAo6crBaPj8t&#10;MNa24U+6H3wmAoRdjApy76tYSpfmZNCNbEUcvB9bG/RB1pnUNTYBbkr5GkVTabDgsJBjRZuc0uvh&#10;ZhTsk3PXX9JvnGTb2cfmvd8lX3qn1OClXb+B8NT6//CjvdcKptEE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khEPHAAAA3AAAAA8AAAAAAAAAAAAAAAAAmAIAAGRy&#10;cy9kb3ducmV2LnhtbFBLBQYAAAAABAAEAPUAAACMAwAAAAA=&#10;" path="m,377l,e" filled="f" strokecolor="#00a6eb" strokeweight="1pt">
                    <v:path arrowok="t" o:connecttype="custom" o:connectlocs="0,8834;0,8457" o:connectangles="0,0"/>
                  </v:shape>
                </v:group>
                <v:group id="Group 549" o:spid="_x0000_s1111" style="position:absolute;left:9789;top:8457;width:2;height:377" coordorigin="9789,845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550" o:spid="_x0000_s1112" style="position:absolute;left:9789;top:845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5rMcA&#10;AADcAAAADwAAAGRycy9kb3ducmV2LnhtbESPQWvCQBSE70L/w/IKvZmNllqJrlKFEA/2oC3Y3h7Z&#10;ZxKbfRuy2xj99a5Q6HGYmW+Y+bI3teiodZVlBaMoBkGcW11xoeDzIx1OQTiPrLG2TAou5GC5eBjM&#10;MdH2zDvq9r4QAcIuQQWl900ipctLMugi2xAH72hbgz7ItpC6xXOAm1qO43giDVYcFkpsaF1S/rP/&#10;NQo228Plesq/8blIX9/Xq2u2/dKZUk+P/dsMhKfe/4f/2hutYBK/wP1MO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BuazHAAAA3AAAAA8AAAAAAAAAAAAAAAAAmAIAAGRy&#10;cy9kb3ducmV2LnhtbFBLBQYAAAAABAAEAPUAAACMAwAAAAA=&#10;" path="m,377l,e" filled="f" strokecolor="#00a6eb" strokeweight="1pt">
                    <v:path arrowok="t" o:connecttype="custom" o:connectlocs="0,8834;0,8457" o:connectangles="0,0"/>
                  </v:shape>
                </v:group>
                <v:group id="Group 547" o:spid="_x0000_s1113" style="position:absolute;left:9382;top:8844;width:417;height:2" coordorigin="9382,8844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548" o:spid="_x0000_s1114" style="position:absolute;left:9382;top:8844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uXO8UA&#10;AADcAAAADwAAAGRycy9kb3ducmV2LnhtbESPQWvCQBSE74L/YXlCb7qph9hEVymCrXpoaeLB4yP7&#10;TKLZtyG71fjv3ULB4zAz3zCLVW8acaXO1ZYVvE4iEMSF1TWXCg75ZvwGwnlkjY1lUnAnB6vlcLDA&#10;VNsb/9A186UIEHYpKqi8b1MpXVGRQTexLXHwTrYz6IPsSqk7vAW4aeQ0imJpsOawUGFL64qKS/Zr&#10;FBw/MCmz5Pyda6q/PnfT2OXJXqmXUf8+B+Gp98/wf3urFcTRDP7O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5c7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45" o:spid="_x0000_s1115" style="position:absolute;left:9382;top:9014;width:417;height:2" coordorigin="9382,9014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546" o:spid="_x0000_s1116" style="position:absolute;left:9382;top:9014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im0sUA&#10;AADcAAAADwAAAGRycy9kb3ducmV2LnhtbESPQWvCQBSE74L/YXlCb2ZjDqFJXUMpqG0PikkPPT6y&#10;r0na7NuQ3Wr677uC4HGYmW+YdTGZXpxpdJ1lBasoBkFcW91xo+Cj2i4fQTiPrLG3TAr+yEGxmc/W&#10;mGt74ROdS9+IAGGXo4LW+yGX0tUtGXSRHYiD92VHgz7IsZF6xEuAm14mcZxKgx2HhRYHemmp/il/&#10;jYLPHWZNmX0fK03dYf+WpK7K3pV6WEzPTyA8Tf4evrVftYI0zuB6Jhw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KbS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43" o:spid="_x0000_s1117" style="position:absolute;left:9392;top:9024;width:2;height:377" coordorigin="9392,902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544" o:spid="_x0000_s1118" style="position:absolute;left:9392;top:902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pcsUA&#10;AADcAAAADwAAAGRycy9kb3ducmV2LnhtbESPQYvCMBSE74L/ITxhb5pWQaVrFBVED3pYXVi9PZq3&#10;bbV5KU1Wq7/eLAgeh5n5hpnMGlOKK9WusKwg7kUgiFOrC84UfB9W3TEI55E1lpZJwZ0czKbt1gQT&#10;bW/8Rde9z0SAsEtQQe59lUjp0pwMup6tiIP3a2uDPsg6k7rGW4CbUvajaCgNFhwWcqxomVN62f8Z&#10;BZvtz/1xTk84yFaj3XLxWG+Peq3UR6eZf4Lw1Ph3+NXeaAXDOIb/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oylyxQAAANwAAAAPAAAAAAAAAAAAAAAAAJgCAABkcnMv&#10;ZG93bnJldi54bWxQSwUGAAAAAAQABAD1AAAAigMAAAAA&#10;" path="m,377l,e" filled="f" strokecolor="#00a6eb" strokeweight="1pt">
                    <v:path arrowok="t" o:connecttype="custom" o:connectlocs="0,9401;0,9024" o:connectangles="0,0"/>
                  </v:shape>
                </v:group>
                <v:group id="Group 541" o:spid="_x0000_s1119" style="position:absolute;left:9789;top:9024;width:2;height:377" coordorigin="9789,902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542" o:spid="_x0000_s1120" style="position:absolute;left:9789;top:902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0SnscA&#10;AADcAAAADwAAAGRycy9kb3ducmV2LnhtbESPQWvCQBSE74X+h+UVeqsbG7ASXcUKkhzsoVFQb4/s&#10;a5KafRuyW4359d2C0OMwM98w82VvGnGhztWWFYxHEQjiwuqaSwX73eZlCsJ5ZI2NZVJwIwfLxePD&#10;HBNtr/xJl9yXIkDYJaig8r5NpHRFRQbdyLbEwfuynUEfZFdK3eE1wE0jX6NoIg3WHBYqbGldUXHO&#10;f4yCbHu4Dd/FCeNy8/axfh/S7VGnSj0/9asZCE+9/w/f25lWMBnH8HcmHA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9Ep7HAAAA3AAAAA8AAAAAAAAAAAAAAAAAmAIAAGRy&#10;cy9kb3ducmV2LnhtbFBLBQYAAAAABAAEAPUAAACMAwAAAAA=&#10;" path="m,377l,e" filled="f" strokecolor="#00a6eb" strokeweight="1pt">
                    <v:path arrowok="t" o:connecttype="custom" o:connectlocs="0,9401;0,9024" o:connectangles="0,0"/>
                  </v:shape>
                </v:group>
                <v:group id="Group 539" o:spid="_x0000_s1121" style="position:absolute;left:9382;top:9411;width:417;height:2" coordorigin="9382,9411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540" o:spid="_x0000_s1122" style="position:absolute;left:9382;top:9411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6CsUA&#10;AADcAAAADwAAAGRycy9kb3ducmV2LnhtbESPQWvCQBSE70L/w/IKvelGoaGJriKCbe1BMfHg8ZF9&#10;JtHs25Ddavz3XaHgcZiZb5jZojeNuFLnassKxqMIBHFhdc2lgkO+Hn6AcB5ZY2OZFNzJwWL+Mphh&#10;qu2N93TNfCkChF2KCirv21RKV1Rk0I1sSxy8k+0M+iC7UuoObwFuGjmJolgarDksVNjSqqLikv0a&#10;BcdPTMosOe9yTfX2azOJXZ78KPX22i+nIDz1/hn+b39rBfH4HR5nw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DoK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37" o:spid="_x0000_s1123" style="position:absolute;left:9382;top:9581;width:417;height:2" coordorigin="9382,9581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538" o:spid="_x0000_s1124" style="position:absolute;left:9382;top:9581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5sUA&#10;AADcAAAADwAAAGRycy9kb3ducmV2LnhtbESPT4vCMBTE7wt+h/AEb2uqh7qtRhHB/eNhF1sPHh/N&#10;s602L6WJWr+9WVjY4zAzv2EWq9404kadqy0rmIwjEMSF1TWXCg759vUNhPPIGhvLpOBBDlbLwcsC&#10;U23vvKdb5ksRIOxSVFB536ZSuqIig25sW+LgnWxn0AfZlVJ3eA9w08hpFMXSYM1hocKWNhUVl+xq&#10;FBzfMSmz5PyTa6q/P76mscuTnVKjYb+eg/DU+//wX/tTK4gnM/g9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gHm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35" o:spid="_x0000_s1125" style="position:absolute;left:9392;top:9591;width:2;height:377" coordorigin="9392,959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536" o:spid="_x0000_s1126" style="position:absolute;left:9392;top:959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ldMYA&#10;AADcAAAADwAAAGRycy9kb3ducmV2LnhtbESPQYvCMBSE7wv+h/AEb2vqCupWo7iC6EEP6sKut0fz&#10;bKvNS2miVn+9EQSPw8x8w4wmtSnEhSqXW1bQaUcgiBOrc04V/O7mnwMQziNrLCyTghs5mIwbHyOM&#10;tb3yhi5bn4oAYRejgsz7MpbSJRkZdG1bEgfvYCuDPsgqlbrCa4CbQn5FUU8azDksZFjSLKPktD0b&#10;BcvV3+1+TPbYTef99eznvlj964VSrWY9HYLwVPt3+NVeagW9zjc8z4QjIM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UldMYAAADcAAAADwAAAAAAAAAAAAAAAACYAgAAZHJz&#10;L2Rvd25yZXYueG1sUEsFBgAAAAAEAAQA9QAAAIsDAAAAAA==&#10;" path="m,377l,e" filled="f" strokecolor="#00a6eb" strokeweight="1pt">
                    <v:path arrowok="t" o:connecttype="custom" o:connectlocs="0,9968;0,9591" o:connectangles="0,0"/>
                  </v:shape>
                </v:group>
                <v:group id="Group 533" o:spid="_x0000_s1127" style="position:absolute;left:9789;top:9591;width:2;height:377" coordorigin="9789,959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534" o:spid="_x0000_s1128" style="position:absolute;left:9789;top:959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/jz8cA&#10;AADcAAAADwAAAGRycy9kb3ducmV2LnhtbESPQWvCQBSE74X+h+UVeqsbLViJrmKFkBzsoVFQb4/s&#10;a5KafRuyW4359d2C0OMwM98wi1VvGnGhztWWFYxHEQjiwuqaSwX7XfIyA+E8ssbGMim4kYPV8vFh&#10;gbG2V/6kS+5LESDsYlRQed/GUrqiIoNuZFvi4H3ZzqAPsiul7vAa4KaRkyiaSoM1h4UKW9pUVJzz&#10;H6Mg2x5uw3dxwtcyefvYvA/p9qhTpZ6f+vUchKfe/4fv7UwrmE7G8HcmH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P48/HAAAA3AAAAA8AAAAAAAAAAAAAAAAAmAIAAGRy&#10;cy9kb3ducmV2LnhtbFBLBQYAAAAABAAEAPUAAACMAwAAAAA=&#10;" path="m,377l,e" filled="f" strokecolor="#00a6eb" strokeweight="1pt">
                    <v:path arrowok="t" o:connecttype="custom" o:connectlocs="0,9968;0,9591" o:connectangles="0,0"/>
                  </v:shape>
                </v:group>
                <v:group id="Group 531" o:spid="_x0000_s1129" style="position:absolute;left:9382;top:9978;width:417;height:2" coordorigin="9382,9978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532" o:spid="_x0000_s1130" style="position:absolute;left:9382;top:9978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XNWMUA&#10;AADcAAAADwAAAGRycy9kb3ducmV2LnhtbESPQWvCQBSE7wX/w/IEb3XTCMGkWaUIttpDxaSHHh/Z&#10;1yRt9m3Irhr/fbcgeBxm5hsmX4+mE2caXGtZwdM8AkFcWd1yreCz3D4uQTiPrLGzTAqu5GC9mjzk&#10;mGl74SOdC1+LAGGXoYLG+z6T0lUNGXRz2xMH79sOBn2QQy31gJcAN52MoyiRBlsOCw32tGmo+i1O&#10;RsHXK6Z1kf4cSk3tx9s+TlyZvis1m44vzyA8jf4evrV3WkESL+D/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c1Y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29" o:spid="_x0000_s1131" style="position:absolute;left:9382;top:2743;width:417;height:2" coordorigin="9382,274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530" o:spid="_x0000_s1132" style="position:absolute;left:9382;top:274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wt8UA&#10;AADcAAAADwAAAGRycy9kb3ducmV2LnhtbESPQWvCQBSE7wX/w/IEb3XTgMGkWaUIttpDxaSHHh/Z&#10;1yRt9m3Irhr/fbcgeBxm5hsmX4+mE2caXGtZwdM8AkFcWd1yreCz3D4uQTiPrLGzTAqu5GC9mjzk&#10;mGl74SOdC1+LAGGXoYLG+z6T0lUNGXRz2xMH79sOBn2QQy31gJcAN52MoyiRBlsOCw32tGmo+i1O&#10;RsHXK6Z1kf4cSk3tx9s+TlyZvis1m44vzyA8jf4evrV3WkESL+D/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PC3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27" o:spid="_x0000_s1133" style="position:absolute;left:9392;top:2753;width:2;height:377" coordorigin="9392,275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528" o:spid="_x0000_s1134" style="position:absolute;left:9392;top:275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eIMcA&#10;AADcAAAADwAAAGRycy9kb3ducmV2LnhtbESPQWvCQBSE7wX/w/IKvdVNU1CJ2YQqiDnYQ62g3h7Z&#10;1yRt9m3IbjX6612h0OMwM98waT6YVpyod41lBS/jCARxaXXDlYLd5+p5BsJ5ZI2tZVJwIQd5NnpI&#10;MdH2zB902vpKBAi7BBXU3neJlK6syaAb2444eF+2N+iD7CupezwHuGllHEUTabDhsFBjR8uayp/t&#10;r1FQbPaX63d5xNdqNX1fLq7rzUGvlXp6HN7mIDwN/j/81y60gkk8hfuZcAR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q3iDHAAAA3AAAAA8AAAAAAAAAAAAAAAAAmAIAAGRy&#10;cy9kb3ducmV2LnhtbFBLBQYAAAAABAAEAPUAAACMAwAAAAA=&#10;" path="m,377l,e" filled="f" strokecolor="#00a6eb" strokeweight="1pt">
                    <v:path arrowok="t" o:connecttype="custom" o:connectlocs="0,3130;0,2753" o:connectangles="0,0"/>
                  </v:shape>
                </v:group>
                <v:group id="Group 525" o:spid="_x0000_s1135" style="position:absolute;left:9789;top:2753;width:2;height:377" coordorigin="9789,275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526" o:spid="_x0000_s1136" style="position:absolute;left:9789;top:275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vyccA&#10;AADcAAAADwAAAGRycy9kb3ducmV2LnhtbESPQWvCQBSE70L/w/IK3nRThVRTV2mFoAd7aBS0t0f2&#10;mcRm34bsVmN+fbdQ6HGYmW+YxaoztbhS6yrLCp7GEQji3OqKCwWHfTqagXAeWWNtmRTcycFq+TBY&#10;YKLtjT/omvlCBAi7BBWU3jeJlC4vyaAb24Y4eGfbGvRBtoXULd4C3NRyEkWxNFhxWCixoXVJ+Vf2&#10;bRRsd8d7f8k/cVqkz+/rt36zO+mNUsPH7vUFhKfO/4f/2lutIJ7M4fdMO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578nHAAAA3AAAAA8AAAAAAAAAAAAAAAAAmAIAAGRy&#10;cy9kb3ducmV2LnhtbFBLBQYAAAAABAAEAPUAAACMAwAAAAA=&#10;" path="m,377l,e" filled="f" strokecolor="#00a6eb" strokeweight="1pt">
                    <v:path arrowok="t" o:connecttype="custom" o:connectlocs="0,3130;0,2753" o:connectangles="0,0"/>
                  </v:shape>
                </v:group>
                <v:group id="Group 523" o:spid="_x0000_s1137" style="position:absolute;left:9382;top:3140;width:417;height:2" coordorigin="9382,314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524" o:spid="_x0000_s1138" style="position:absolute;left:9382;top:314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JgacUA&#10;AADcAAAADwAAAGRycy9kb3ducmV2LnhtbESPQWvCQBSE70L/w/IKvelGC6GJriKCbe1BMfHg8ZF9&#10;JtHs25Ddavz3XaHgcZiZb5jZojeNuFLnassKxqMIBHFhdc2lgkO+Hn6AcB5ZY2OZFNzJwWL+Mphh&#10;qu2N93TNfCkChF2KCirv21RKV1Rk0I1sSxy8k+0M+iC7UuoObwFuGjmJolgarDksVNjSqqLikv0a&#10;BcdPTMosOe9yTfX2azOJXZ78KPX22i+nIDz1/hn+b39rBfH7GB5nw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mBp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521" o:spid="_x0000_s1139" style="position:absolute;left:3497;top:10186;width:6273;height:377" coordorigin="3497,10186" coordsize="627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522" o:spid="_x0000_s1140" style="position:absolute;left:3497;top:10186;width:6273;height:377;visibility:visible;mso-wrap-style:square;v-text-anchor:top" coordsize="627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joT8UA&#10;AADcAAAADwAAAGRycy9kb3ducmV2LnhtbESPQUvDQBSE74L/YXmCN7NpY4PGbkMRlJ4sRg8eH9ln&#10;Ept9u+xu2uivd4WCx2FmvmHW9WxGcSQfBssKFlkOgri1euBOwfvb080diBCRNY6WScE3Bag3lxdr&#10;rLQ98Ssdm9iJBOFQoYI+RldJGdqeDIbMOuLkfVpvMCbpO6k9nhLcjHKZ56U0OHBa6NHRY0/toZmM&#10;Ap7u7c/zvNrbZvJfe7e7fSndh1LXV/P2AUSkOf6Hz+2dVlAWB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OhPxQAAANwAAAAPAAAAAAAAAAAAAAAAAJgCAABkcnMv&#10;ZG93bnJldi54bWxQSwUGAAAAAAQABAD1AAAAigMAAAAA&#10;" path="m,377r6273,l6273,,,,,377xe" filled="f" strokecolor="#00a6eb" strokeweight="1pt">
                    <v:path arrowok="t" o:connecttype="custom" o:connectlocs="0,10563;6273,10563;6273,10186;0,10186;0,1056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40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6845935</wp:posOffset>
                </wp:positionV>
                <wp:extent cx="6489700" cy="258445"/>
                <wp:effectExtent l="3175" t="6985" r="3175" b="10795"/>
                <wp:wrapNone/>
                <wp:docPr id="510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258445"/>
                          <a:chOff x="845" y="10781"/>
                          <a:chExt cx="10220" cy="407"/>
                        </a:xfrm>
                      </wpg:grpSpPr>
                      <wpg:grpSp>
                        <wpg:cNvPr id="511" name="Group 518"/>
                        <wpg:cNvGrpSpPr>
                          <a:grpSpLocks/>
                        </wpg:cNvGrpSpPr>
                        <wpg:grpSpPr bwMode="auto">
                          <a:xfrm>
                            <a:off x="850" y="10786"/>
                            <a:ext cx="10210" cy="2"/>
                            <a:chOff x="850" y="10786"/>
                            <a:chExt cx="10210" cy="2"/>
                          </a:xfrm>
                        </wpg:grpSpPr>
                        <wps:wsp>
                          <wps:cNvPr id="512" name="Freeform 519"/>
                          <wps:cNvSpPr>
                            <a:spLocks/>
                          </wps:cNvSpPr>
                          <wps:spPr bwMode="auto">
                            <a:xfrm>
                              <a:off x="850" y="1078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16"/>
                        <wpg:cNvGrpSpPr>
                          <a:grpSpLocks/>
                        </wpg:cNvGrpSpPr>
                        <wpg:grpSpPr bwMode="auto">
                          <a:xfrm>
                            <a:off x="855" y="10791"/>
                            <a:ext cx="2" cy="387"/>
                            <a:chOff x="855" y="10791"/>
                            <a:chExt cx="2" cy="387"/>
                          </a:xfrm>
                        </wpg:grpSpPr>
                        <wps:wsp>
                          <wps:cNvPr id="514" name="Freeform 517"/>
                          <wps:cNvSpPr>
                            <a:spLocks/>
                          </wps:cNvSpPr>
                          <wps:spPr bwMode="auto">
                            <a:xfrm>
                              <a:off x="855" y="1079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1178 10791"/>
                                <a:gd name="T1" fmla="*/ 11178 h 387"/>
                                <a:gd name="T2" fmla="+- 0 10791 10791"/>
                                <a:gd name="T3" fmla="*/ 10791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14"/>
                        <wpg:cNvGrpSpPr>
                          <a:grpSpLocks/>
                        </wpg:cNvGrpSpPr>
                        <wpg:grpSpPr bwMode="auto">
                          <a:xfrm>
                            <a:off x="850" y="11183"/>
                            <a:ext cx="10210" cy="2"/>
                            <a:chOff x="850" y="11183"/>
                            <a:chExt cx="10210" cy="2"/>
                          </a:xfrm>
                        </wpg:grpSpPr>
                        <wps:wsp>
                          <wps:cNvPr id="516" name="Freeform 515"/>
                          <wps:cNvSpPr>
                            <a:spLocks/>
                          </wps:cNvSpPr>
                          <wps:spPr bwMode="auto">
                            <a:xfrm>
                              <a:off x="850" y="1118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12"/>
                        <wpg:cNvGrpSpPr>
                          <a:grpSpLocks/>
                        </wpg:cNvGrpSpPr>
                        <wpg:grpSpPr bwMode="auto">
                          <a:xfrm>
                            <a:off x="11055" y="10791"/>
                            <a:ext cx="2" cy="387"/>
                            <a:chOff x="11055" y="10791"/>
                            <a:chExt cx="2" cy="387"/>
                          </a:xfrm>
                        </wpg:grpSpPr>
                        <wps:wsp>
                          <wps:cNvPr id="518" name="Freeform 513"/>
                          <wps:cNvSpPr>
                            <a:spLocks/>
                          </wps:cNvSpPr>
                          <wps:spPr bwMode="auto">
                            <a:xfrm>
                              <a:off x="11055" y="1079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1178 10791"/>
                                <a:gd name="T1" fmla="*/ 11178 h 387"/>
                                <a:gd name="T2" fmla="+- 0 10791 10791"/>
                                <a:gd name="T3" fmla="*/ 10791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5AED8" id="Group 511" o:spid="_x0000_s1026" style="position:absolute;margin-left:42.25pt;margin-top:539.05pt;width:511pt;height:20.35pt;z-index:-28072;mso-position-horizontal-relative:page;mso-position-vertical-relative:page" coordorigin="845,10781" coordsize="10220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">
                <v:group id="Group 518" o:spid="_x0000_s1027" style="position:absolute;left:850;top:10786;width:10210;height:2" coordorigin="850,1078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19" o:spid="_x0000_s1028" style="position:absolute;left:850;top:1078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w5sQA&#10;AADcAAAADwAAAGRycy9kb3ducmV2LnhtbESPT2sCMRTE7wW/Q3iCt5pVW5HVKFIqeCnFPwe9PTZv&#10;N4ubl2UT3fjtm0Khx2FmfsOsNtE24kGdrx0rmIwzEMSF0zVXCs6n3esChA/IGhvHpOBJHjbrwcsK&#10;c+16PtDjGCqRIOxzVGBCaHMpfWHIoh+7ljh5pesshiS7SuoO+wS3jZxm2VxarDktGGzpw1BxO96t&#10;gs+vmk5v5dz114gzPsTSmcu3UqNh3C5BBIrhP/zX3msF75Mp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5MOb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v:group id="Group 516" o:spid="_x0000_s1029" style="position:absolute;left:855;top:10791;width:2;height:387" coordorigin="855,10791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17" o:spid="_x0000_s1030" style="position:absolute;left:855;top:10791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tDoMQA&#10;AADcAAAADwAAAGRycy9kb3ducmV2LnhtbESPQYvCMBSE78L+h/AW9qZpZRXpGktVBE+yVkH29mie&#10;bbF5KU3U+u+NsOBxmJlvmHnam0bcqHO1ZQXxKAJBXFhdc6ngeNgMZyCcR9bYWCYFD3KQLj4Gc0y0&#10;vfOebrkvRYCwS1BB5X2bSOmKigy6kW2Jg3e2nUEfZFdK3eE9wE0jx1E0lQZrDgsVtrSqqLjkV6Ng&#10;HMnN9ne566cH99dksVyfHsu1Ul+fffYDwlPv3+H/9lYrmMTf8Do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bQ6DEAAAA3AAAAA8AAAAAAAAAAAAAAAAAmAIAAGRycy9k&#10;b3ducmV2LnhtbFBLBQYAAAAABAAEAPUAAACJAwAAAAA=&#10;" path="m,387l,e" filled="f" strokecolor="#00a6eb" strokeweight=".5pt">
                    <v:path arrowok="t" o:connecttype="custom" o:connectlocs="0,11178;0,10791" o:connectangles="0,0"/>
                  </v:shape>
                </v:group>
                <v:group id="Group 514" o:spid="_x0000_s1031" style="position:absolute;left:850;top:11183;width:10210;height:2" coordorigin="850,1118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15" o:spid="_x0000_s1032" style="position:absolute;left:850;top:1118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I25cQA&#10;AADcAAAADwAAAGRycy9kb3ducmV2LnhtbESPQWsCMRSE74X+h/AK3mrWahfZGkWkgpciag/19ti8&#10;3SzdvCyb6MZ/3whCj8PMfMMsVtG24kq9bxwrmIwzEMSl0w3XCr5P29c5CB+QNbaOScGNPKyWz08L&#10;LLQb+EDXY6hFgrAvUIEJoSuk9KUhi37sOuLkVa63GJLsa6l7HBLctvIty3JpseG0YLCjjaHy93ix&#10;Cj6/GjrNqtwN54hTPsTKmZ+9UqOXuP4AESiG//CjvdMK3ic53M+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CNuX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v:group id="Group 512" o:spid="_x0000_s1033" style="position:absolute;left:11055;top:10791;width:2;height:387" coordorigin="11055,10791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13" o:spid="_x0000_s1034" style="position:absolute;left:11055;top:10791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Jpb4A&#10;AADcAAAADwAAAGRycy9kb3ducmV2LnhtbERPSwrCMBDdC94hjOBO0wqKVKP4QXAlagVxNzRjW2wm&#10;pYlab28WgsvH+8+XranEixpXWlYQDyMQxJnVJecKLuluMAXhPLLGyjIp+JCD5aLbmWOi7ZtP9Dr7&#10;XIQQdgkqKLyvEyldVpBBN7Q1ceDutjHoA2xyqRt8h3BTyVEUTaTBkkNDgTVtCsoe56dRMIrkbn9c&#10;H9pJ6m7VKpbb62e9Varfa1czEJ5a/xf/3HutYByHteFMOAJ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WSaW+AAAA3AAAAA8AAAAAAAAAAAAAAAAAmAIAAGRycy9kb3ducmV2&#10;LnhtbFBLBQYAAAAABAAEAPUAAACDAwAAAAA=&#10;" path="m,387l,e" filled="f" strokecolor="#00a6eb" strokeweight=".5pt">
                    <v:path arrowok="t" o:connecttype="custom" o:connectlocs="0,11178;0,1079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43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7785735</wp:posOffset>
                </wp:positionV>
                <wp:extent cx="6489700" cy="2186305"/>
                <wp:effectExtent l="3175" t="3810" r="3175" b="10160"/>
                <wp:wrapNone/>
                <wp:docPr id="501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2186305"/>
                          <a:chOff x="845" y="12261"/>
                          <a:chExt cx="10220" cy="3443"/>
                        </a:xfrm>
                      </wpg:grpSpPr>
                      <wpg:grpSp>
                        <wpg:cNvPr id="502" name="Group 509"/>
                        <wpg:cNvGrpSpPr>
                          <a:grpSpLocks/>
                        </wpg:cNvGrpSpPr>
                        <wpg:grpSpPr bwMode="auto">
                          <a:xfrm>
                            <a:off x="850" y="12266"/>
                            <a:ext cx="10210" cy="2"/>
                            <a:chOff x="850" y="12266"/>
                            <a:chExt cx="10210" cy="2"/>
                          </a:xfrm>
                        </wpg:grpSpPr>
                        <wps:wsp>
                          <wps:cNvPr id="503" name="Freeform 510"/>
                          <wps:cNvSpPr>
                            <a:spLocks/>
                          </wps:cNvSpPr>
                          <wps:spPr bwMode="auto">
                            <a:xfrm>
                              <a:off x="850" y="1226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507"/>
                        <wpg:cNvGrpSpPr>
                          <a:grpSpLocks/>
                        </wpg:cNvGrpSpPr>
                        <wpg:grpSpPr bwMode="auto">
                          <a:xfrm>
                            <a:off x="855" y="12271"/>
                            <a:ext cx="2" cy="3423"/>
                            <a:chOff x="855" y="12271"/>
                            <a:chExt cx="2" cy="3423"/>
                          </a:xfrm>
                        </wpg:grpSpPr>
                        <wps:wsp>
                          <wps:cNvPr id="505" name="Freeform 508"/>
                          <wps:cNvSpPr>
                            <a:spLocks/>
                          </wps:cNvSpPr>
                          <wps:spPr bwMode="auto">
                            <a:xfrm>
                              <a:off x="855" y="12271"/>
                              <a:ext cx="2" cy="3423"/>
                            </a:xfrm>
                            <a:custGeom>
                              <a:avLst/>
                              <a:gdLst>
                                <a:gd name="T0" fmla="+- 0 15694 12271"/>
                                <a:gd name="T1" fmla="*/ 15694 h 3423"/>
                                <a:gd name="T2" fmla="+- 0 12271 12271"/>
                                <a:gd name="T3" fmla="*/ 1227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3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505"/>
                        <wpg:cNvGrpSpPr>
                          <a:grpSpLocks/>
                        </wpg:cNvGrpSpPr>
                        <wpg:grpSpPr bwMode="auto">
                          <a:xfrm>
                            <a:off x="850" y="15699"/>
                            <a:ext cx="10210" cy="2"/>
                            <a:chOff x="850" y="15699"/>
                            <a:chExt cx="10210" cy="2"/>
                          </a:xfrm>
                        </wpg:grpSpPr>
                        <wps:wsp>
                          <wps:cNvPr id="507" name="Freeform 506"/>
                          <wps:cNvSpPr>
                            <a:spLocks/>
                          </wps:cNvSpPr>
                          <wps:spPr bwMode="auto">
                            <a:xfrm>
                              <a:off x="850" y="1569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03"/>
                        <wpg:cNvGrpSpPr>
                          <a:grpSpLocks/>
                        </wpg:cNvGrpSpPr>
                        <wpg:grpSpPr bwMode="auto">
                          <a:xfrm>
                            <a:off x="11055" y="12271"/>
                            <a:ext cx="2" cy="3423"/>
                            <a:chOff x="11055" y="12271"/>
                            <a:chExt cx="2" cy="3423"/>
                          </a:xfrm>
                        </wpg:grpSpPr>
                        <wps:wsp>
                          <wps:cNvPr id="509" name="Freeform 504"/>
                          <wps:cNvSpPr>
                            <a:spLocks/>
                          </wps:cNvSpPr>
                          <wps:spPr bwMode="auto">
                            <a:xfrm>
                              <a:off x="11055" y="12271"/>
                              <a:ext cx="2" cy="3423"/>
                            </a:xfrm>
                            <a:custGeom>
                              <a:avLst/>
                              <a:gdLst>
                                <a:gd name="T0" fmla="+- 0 15694 12271"/>
                                <a:gd name="T1" fmla="*/ 15694 h 3423"/>
                                <a:gd name="T2" fmla="+- 0 12271 12271"/>
                                <a:gd name="T3" fmla="*/ 1227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3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6D027" id="Group 502" o:spid="_x0000_s1026" style="position:absolute;margin-left:42.25pt;margin-top:613.05pt;width:511pt;height:172.15pt;z-index:-28048;mso-position-horizontal-relative:page;mso-position-vertical-relative:page" coordorigin="845,12261" coordsize="10220,3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">
                <v:group id="Group 509" o:spid="_x0000_s1027" style="position:absolute;left:850;top:12266;width:10210;height:2" coordorigin="850,1226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510" o:spid="_x0000_s1028" style="position:absolute;left:850;top:1226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DoMQA&#10;AADcAAAADwAAAGRycy9kb3ducmV2LnhtbESPT2sCMRTE74V+h/AKvdVs1YqsRinSghcR/xz09ti8&#10;3SxuXpZN6sZvbwShx2FmfsPMl9E24kqdrx0r+BxkIIgLp2uuFBwPvx9TED4ga2wck4IbeVguXl/m&#10;mGvX846u+1CJBGGfowITQptL6QtDFv3AtcTJK11nMSTZVVJ32Ce4beQwyybSYs1pwWBLK0PFZf9n&#10;FfxsajqMy4nrzxFHvIulM6etUu9v8XsGIlAM/+Fne60VfGUjeJx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sA6D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v:group id="Group 507" o:spid="_x0000_s1029" style="position:absolute;left:855;top:12271;width:2;height:3423" coordorigin="855,12271" coordsize="2,3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508" o:spid="_x0000_s1030" style="position:absolute;left:855;top:12271;width:2;height:3423;visibility:visible;mso-wrap-style:square;v-text-anchor:top" coordsize="2,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n1MYA&#10;AADcAAAADwAAAGRycy9kb3ducmV2LnhtbESPX0vDMBTF3wW/Q7iDvbl0fyqjNh1DGSiIaBX2emmu&#10;TV1zE5ts6769EQQfD+ec3+GUm9H24kRD6BwrmM8yEMSN0x23Cj7edzdrECEia+wdk4ILBdhU11cl&#10;Ftqd+Y1OdWxFgnAoUIGJ0RdShsaQxTBznjh5n26wGJMcWqkHPCe47eUiy26lxY7TgkFP94aaQ320&#10;CvbP+do/vX4vHlYvxpt5vf/adkulppNxewci0hj/w3/tR60gz3L4PZOOgK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Kn1MYAAADcAAAADwAAAAAAAAAAAAAAAACYAgAAZHJz&#10;L2Rvd25yZXYueG1sUEsFBgAAAAAEAAQA9QAAAIsDAAAAAA==&#10;" path="m,3423l,e" filled="f" strokecolor="#00a6eb" strokeweight=".5pt">
                    <v:path arrowok="t" o:connecttype="custom" o:connectlocs="0,15694;0,12271" o:connectangles="0,0"/>
                  </v:shape>
                </v:group>
                <v:group id="Group 505" o:spid="_x0000_s1031" style="position:absolute;left:850;top:15699;width:10210;height:2" coordorigin="850,1569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506" o:spid="_x0000_s1032" style="position:absolute;left:850;top:1569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Fo8QA&#10;AADcAAAADwAAAGRycy9kb3ducmV2LnhtbESPQWsCMRSE70L/Q3gFb5pttSpbo5RSwYsUtQe9PTZv&#10;N0s3L8smdeO/N4LQ4zAz3zDLdbSNuFDna8cKXsYZCOLC6ZorBT/HzWgBwgdkjY1jUnAlD+vV02CJ&#10;uXY97+lyCJVIEPY5KjAhtLmUvjBk0Y9dS5y80nUWQ5JdJXWHfYLbRr5m2UxarDktGGzp01Dxe/iz&#10;Cr52NR2n5cz154gT3sfSmdO3UsPn+PEOIlAM/+FHe6sVvGVzuJ9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XBaPEAAAA3AAAAA8AAAAAAAAAAAAAAAAAmAIAAGRycy9k&#10;b3ducmV2LnhtbFBLBQYAAAAABAAEAPUAAACJAwAAAAA=&#10;" path="m,l10210,e" filled="f" strokecolor="#00a6eb" strokeweight=".5pt">
                    <v:path arrowok="t" o:connecttype="custom" o:connectlocs="0,0;10210,0" o:connectangles="0,0"/>
                  </v:shape>
                </v:group>
                <v:group id="Group 503" o:spid="_x0000_s1033" style="position:absolute;left:11055;top:12271;width:2;height:3423" coordorigin="11055,12271" coordsize="2,3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504" o:spid="_x0000_s1034" style="position:absolute;left:11055;top:12271;width:2;height:3423;visibility:visible;mso-wrap-style:square;v-text-anchor:top" coordsize="2,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t0cYA&#10;AADcAAAADwAAAGRycy9kb3ducmV2LnhtbESPQWsCMRSE70L/Q3iCt5rVqtitUaRFUChitwWvj83r&#10;Zu3mJd1E3f77plDwOMzMN8xi1dlGXKgNtWMFo2EGgrh0uuZKwcf75n4OIkRkjY1jUvBDAVbLu94C&#10;c+2u/EaXIlYiQTjkqMDE6HMpQ2nIYhg6T5y8T9dajEm2ldQtXhPcNnKcZTNpsea0YNDTs6Hyqzhb&#10;BcfX6dzvDt/jl8neeDMqjqd1/aDUoN+tn0BE6uIt/N/eagXT7BH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+t0cYAAADcAAAADwAAAAAAAAAAAAAAAACYAgAAZHJz&#10;L2Rvd25yZXYueG1sUEsFBgAAAAAEAAQA9QAAAIsDAAAAAA==&#10;" path="m,3423l,e" filled="f" strokecolor="#00a6eb" strokeweight=".5pt">
                    <v:path arrowok="t" o:connecttype="custom" o:connectlocs="0,15694;0,1227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456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500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079" type="#_x0000_t202" style="position:absolute;margin-left:219.4pt;margin-top:26.65pt;width:334.55pt;height:30.05pt;z-index:-2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nAtAIAALU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480" behindDoc="1" locked="0" layoutInCell="1" allowOverlap="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499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67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o:spid="_x0000_s1080" type="#_x0000_t202" style="position:absolute;margin-left:289.95pt;margin-top:802.1pt;width:15.3pt;height:14pt;z-index:-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spacing w:line="267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50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7788910</wp:posOffset>
                </wp:positionV>
                <wp:extent cx="6477000" cy="2179955"/>
                <wp:effectExtent l="0" t="0" r="0" b="3810"/>
                <wp:wrapNone/>
                <wp:docPr id="498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17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226B37" w:rsidRPr="00A06F9B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06F9B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9" o:spid="_x0000_s1081" type="#_x0000_t202" style="position:absolute;margin-left:42.75pt;margin-top:613.3pt;width:510pt;height:171.65pt;z-index:-2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226B37" w:rsidRPr="00A06F9B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06F9B">
                        <w:rPr>
                          <w:rFonts w:eastAsia="Times New Roman" w:cstheme="minorHAnsi"/>
                          <w:sz w:val="24"/>
                          <w:szCs w:val="24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52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7190740</wp:posOffset>
                </wp:positionV>
                <wp:extent cx="6477000" cy="508635"/>
                <wp:effectExtent l="0" t="0" r="0" b="0"/>
                <wp:wrapNone/>
                <wp:docPr id="497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132" w:line="278" w:lineRule="auto"/>
                              <w:ind w:left="502" w:right="136" w:hanging="42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2E.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4"/>
                                <w:w w:val="102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o:spid="_x0000_s1082" type="#_x0000_t202" style="position:absolute;margin-left:42.75pt;margin-top:566.2pt;width:510pt;height:40.05pt;z-index:-2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132" w:line="278" w:lineRule="auto"/>
                        <w:ind w:left="502" w:right="136" w:hanging="423"/>
                        <w:rPr>
                          <w:b w:val="0"/>
                          <w:bCs w:val="0"/>
                        </w:rPr>
                      </w:pPr>
                      <w:r>
                        <w:t>2E.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4"/>
                          <w:w w:val="102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55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6849110</wp:posOffset>
                </wp:positionV>
                <wp:extent cx="6477000" cy="252095"/>
                <wp:effectExtent l="0" t="635" r="0" b="4445"/>
                <wp:wrapNone/>
                <wp:docPr id="496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9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2A</w:t>
                            </w:r>
                            <w:r>
                              <w:rPr>
                                <w:color w:val="DF271C"/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YES</w:t>
                            </w:r>
                            <w:r>
                              <w:rPr>
                                <w:color w:val="DF271C"/>
                                <w:spacing w:val="-5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3A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" o:spid="_x0000_s1083" type="#_x0000_t202" style="position:absolute;margin-left:42.75pt;margin-top:539.3pt;width:510pt;height:19.85pt;z-index:-2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90"/>
                        <w:rPr>
                          <w:b w:val="0"/>
                          <w:bCs w:val="0"/>
                        </w:rPr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2A</w:t>
                      </w:r>
                      <w:r>
                        <w:rPr>
                          <w:color w:val="DF271C"/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YES</w:t>
                      </w:r>
                      <w:r>
                        <w:rPr>
                          <w:color w:val="DF271C"/>
                          <w:spacing w:val="-5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3A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57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1652270</wp:posOffset>
                </wp:positionV>
                <wp:extent cx="6477000" cy="5107305"/>
                <wp:effectExtent l="0" t="4445" r="0" b="3175"/>
                <wp:wrapNone/>
                <wp:docPr id="495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0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226B37" w:rsidRDefault="00226B37">
                            <w:pPr>
                              <w:spacing w:line="492" w:lineRule="auto"/>
                              <w:ind w:left="79" w:right="810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Businesses</w:t>
                            </w:r>
                            <w:r>
                              <w:rPr>
                                <w:rFonts w:ascii="Arial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ourism</w:t>
                            </w:r>
                            <w:r>
                              <w:rPr>
                                <w:rFonts w:ascii="Arial"/>
                                <w:w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Housing</w:t>
                            </w:r>
                          </w:p>
                          <w:p w:rsidR="00226B37" w:rsidRDefault="00226B37">
                            <w:pPr>
                              <w:spacing w:before="8" w:line="501" w:lineRule="auto"/>
                              <w:ind w:left="79" w:right="598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Jobs or Employment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 Rural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  <w:r>
                              <w:rPr>
                                <w:rFonts w:ascii="Arial"/>
                                <w:w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raining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</w:p>
                          <w:p w:rsidR="00226B37" w:rsidRDefault="00226B37">
                            <w:pPr>
                              <w:spacing w:before="8" w:line="496" w:lineRule="auto"/>
                              <w:ind w:left="79" w:right="416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Broadband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Communications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  <w:r>
                              <w:rPr>
                                <w:rFonts w:ascii="Arial"/>
                                <w:spacing w:val="24"/>
                                <w:w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ransport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Infrastructur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  <w:r>
                              <w:rPr>
                                <w:rFonts w:ascii="Arial"/>
                                <w:spacing w:val="27"/>
                                <w:w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</w:p>
                          <w:p w:rsidR="00226B37" w:rsidRDefault="00226B37">
                            <w:pPr>
                              <w:spacing w:before="12" w:line="492" w:lineRule="auto"/>
                              <w:ind w:left="79" w:right="656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Poverty</w:t>
                            </w:r>
                            <w:r>
                              <w:rPr>
                                <w:rFonts w:ascii="Arial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  <w:r>
                              <w:rPr>
                                <w:rFonts w:ascii="Arial"/>
                                <w:w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Deprivation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</w:p>
                          <w:p w:rsidR="00226B37" w:rsidRDefault="00226B37">
                            <w:pPr>
                              <w:spacing w:before="8" w:line="492" w:lineRule="auto"/>
                              <w:ind w:left="79" w:right="598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Crime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Safety</w:t>
                            </w:r>
                            <w:r>
                              <w:rPr>
                                <w:rFonts w:ascii="Arial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Development</w:t>
                            </w:r>
                          </w:p>
                          <w:p w:rsidR="00226B37" w:rsidRDefault="00226B37">
                            <w:pPr>
                              <w:spacing w:before="8"/>
                              <w:ind w:left="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Agri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-Environment</w:t>
                            </w:r>
                          </w:p>
                          <w:p w:rsidR="00226B37" w:rsidRDefault="00226B37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:rsidR="00226B37" w:rsidRDefault="00226B37">
                            <w:pPr>
                              <w:ind w:left="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(Please</w:t>
                            </w:r>
                            <w:r>
                              <w:rPr>
                                <w:rFonts w:ascii="Arial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state)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6" o:spid="_x0000_s1084" type="#_x0000_t202" style="position:absolute;margin-left:42.75pt;margin-top:130.1pt;width:510pt;height:402.15pt;z-index:-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226B37" w:rsidRDefault="00226B37">
                      <w:pPr>
                        <w:spacing w:line="492" w:lineRule="auto"/>
                        <w:ind w:left="79" w:right="810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Businesses</w:t>
                      </w:r>
                      <w:r>
                        <w:rPr>
                          <w:rFonts w:ascii="Arial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0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z w:val="24"/>
                        </w:rPr>
                        <w:t>ourism</w:t>
                      </w:r>
                      <w:r>
                        <w:rPr>
                          <w:rFonts w:ascii="Arial"/>
                          <w:w w:val="10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Housing</w:t>
                      </w:r>
                    </w:p>
                    <w:p w:rsidR="00226B37" w:rsidRDefault="00226B37">
                      <w:pPr>
                        <w:spacing w:before="8" w:line="501" w:lineRule="auto"/>
                        <w:ind w:left="79" w:right="598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Jobs or Employment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 Rural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  <w:r>
                        <w:rPr>
                          <w:rFonts w:ascii="Arial"/>
                          <w:w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Education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raining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</w:p>
                    <w:p w:rsidR="00226B37" w:rsidRDefault="00226B37">
                      <w:pPr>
                        <w:spacing w:before="8" w:line="496" w:lineRule="auto"/>
                        <w:ind w:left="79" w:right="416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Broadband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Mobile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Communications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  <w:r>
                        <w:rPr>
                          <w:rFonts w:ascii="Arial"/>
                          <w:spacing w:val="24"/>
                          <w:w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ransport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Services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Infrastructur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  <w:r>
                        <w:rPr>
                          <w:rFonts w:ascii="Arial"/>
                          <w:spacing w:val="27"/>
                          <w:w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Health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Social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Care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Services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</w:p>
                    <w:p w:rsidR="00226B37" w:rsidRDefault="00226B37">
                      <w:pPr>
                        <w:spacing w:before="12" w:line="492" w:lineRule="auto"/>
                        <w:ind w:left="79" w:right="656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Poverty</w:t>
                      </w:r>
                      <w:r>
                        <w:rPr>
                          <w:rFonts w:ascii="Arial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  <w:r>
                        <w:rPr>
                          <w:rFonts w:ascii="Arial"/>
                          <w:w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Deprivation</w:t>
                      </w:r>
                      <w:r>
                        <w:rPr>
                          <w:rFonts w:ascii="Arial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</w:p>
                    <w:p w:rsidR="00226B37" w:rsidRDefault="00226B37">
                      <w:pPr>
                        <w:spacing w:before="8" w:line="492" w:lineRule="auto"/>
                        <w:ind w:left="79" w:right="598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Crime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Community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Safety</w:t>
                      </w:r>
                      <w:r>
                        <w:rPr>
                          <w:rFonts w:ascii="Arial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Development</w:t>
                      </w:r>
                    </w:p>
                    <w:p w:rsidR="00226B37" w:rsidRDefault="00226B37">
                      <w:pPr>
                        <w:spacing w:before="8"/>
                        <w:ind w:left="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/>
                          <w:spacing w:val="-1"/>
                          <w:sz w:val="24"/>
                        </w:rPr>
                        <w:t>Agri</w:t>
                      </w:r>
                      <w:proofErr w:type="spellEnd"/>
                      <w:r>
                        <w:rPr>
                          <w:rFonts w:ascii="Arial"/>
                          <w:spacing w:val="-1"/>
                          <w:sz w:val="24"/>
                        </w:rPr>
                        <w:t>-Environment</w:t>
                      </w:r>
                    </w:p>
                    <w:p w:rsidR="00226B37" w:rsidRDefault="00226B37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226B37" w:rsidRDefault="00226B37">
                      <w:pPr>
                        <w:ind w:left="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(Please</w:t>
                      </w:r>
                      <w:r>
                        <w:rPr>
                          <w:rFonts w:ascii="Arial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state)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600" behindDoc="1" locked="0" layoutInCell="1" allowOverlap="1">
                <wp:simplePos x="0" y="0"/>
                <wp:positionH relativeFrom="page">
                  <wp:posOffset>2220595</wp:posOffset>
                </wp:positionH>
                <wp:positionV relativeFrom="page">
                  <wp:posOffset>6468110</wp:posOffset>
                </wp:positionV>
                <wp:extent cx="3983355" cy="239395"/>
                <wp:effectExtent l="1270" t="635" r="0" b="0"/>
                <wp:wrapNone/>
                <wp:docPr id="494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5" o:spid="_x0000_s1085" type="#_x0000_t202" style="position:absolute;margin-left:174.85pt;margin-top:509.3pt;width:313.65pt;height:18.85pt;z-index:-27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B+tgIAALU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624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6083935</wp:posOffset>
                </wp:positionV>
                <wp:extent cx="252095" cy="252095"/>
                <wp:effectExtent l="1270" t="0" r="3810" b="0"/>
                <wp:wrapNone/>
                <wp:docPr id="493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4" o:spid="_x0000_s1086" type="#_x0000_t202" style="position:absolute;margin-left:469.6pt;margin-top:479.05pt;width:19.85pt;height:19.85pt;z-index:-2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648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5723890</wp:posOffset>
                </wp:positionV>
                <wp:extent cx="252095" cy="252095"/>
                <wp:effectExtent l="1270" t="0" r="3810" b="0"/>
                <wp:wrapNone/>
                <wp:docPr id="49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087" type="#_x0000_t202" style="position:absolute;margin-left:469.6pt;margin-top:450.7pt;width:19.85pt;height:19.85pt;z-index:-27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MnsgIAALQ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672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5363845</wp:posOffset>
                </wp:positionV>
                <wp:extent cx="252095" cy="252095"/>
                <wp:effectExtent l="1270" t="1270" r="3810" b="3810"/>
                <wp:wrapNone/>
                <wp:docPr id="491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88" type="#_x0000_t202" style="position:absolute;margin-left:469.6pt;margin-top:422.35pt;width:19.85pt;height:19.85pt;z-index:-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696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5003800</wp:posOffset>
                </wp:positionV>
                <wp:extent cx="252095" cy="252095"/>
                <wp:effectExtent l="1270" t="3175" r="3810" b="1905"/>
                <wp:wrapNone/>
                <wp:docPr id="490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089" type="#_x0000_t202" style="position:absolute;margin-left:469.6pt;margin-top:394pt;width:19.85pt;height:19.85pt;z-index:-2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720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4643755</wp:posOffset>
                </wp:positionV>
                <wp:extent cx="252095" cy="252095"/>
                <wp:effectExtent l="1270" t="0" r="3810" b="0"/>
                <wp:wrapNone/>
                <wp:docPr id="489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090" type="#_x0000_t202" style="position:absolute;margin-left:469.6pt;margin-top:365.65pt;width:19.85pt;height:19.85pt;z-index:-2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535sQIAALQ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744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4274820</wp:posOffset>
                </wp:positionV>
                <wp:extent cx="252095" cy="261620"/>
                <wp:effectExtent l="1270" t="0" r="3810" b="0"/>
                <wp:wrapNone/>
                <wp:docPr id="488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091" type="#_x0000_t202" style="position:absolute;margin-left:469.6pt;margin-top:336.6pt;width:19.85pt;height:20.6pt;z-index:-27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sptA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768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3914775</wp:posOffset>
                </wp:positionV>
                <wp:extent cx="252095" cy="252095"/>
                <wp:effectExtent l="1270" t="0" r="3810" b="0"/>
                <wp:wrapNone/>
                <wp:docPr id="487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8" o:spid="_x0000_s1092" type="#_x0000_t202" style="position:absolute;margin-left:469.6pt;margin-top:308.25pt;width:19.85pt;height:19.85pt;z-index:-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ljsQ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792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3554730</wp:posOffset>
                </wp:positionV>
                <wp:extent cx="252095" cy="252095"/>
                <wp:effectExtent l="1270" t="1905" r="3810" b="3175"/>
                <wp:wrapNone/>
                <wp:docPr id="486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o:spid="_x0000_s1093" type="#_x0000_t202" style="position:absolute;margin-left:469.6pt;margin-top:279.9pt;width:19.85pt;height:19.85pt;z-index:-2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LZsQ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816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3181985</wp:posOffset>
                </wp:positionV>
                <wp:extent cx="252095" cy="265430"/>
                <wp:effectExtent l="1270" t="635" r="3810" b="635"/>
                <wp:wrapNone/>
                <wp:docPr id="485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6" o:spid="_x0000_s1094" type="#_x0000_t202" style="position:absolute;margin-left:469.6pt;margin-top:250.55pt;width:19.85pt;height:20.9pt;z-index:-2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EjtQIAALQ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840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2821940</wp:posOffset>
                </wp:positionV>
                <wp:extent cx="252095" cy="252095"/>
                <wp:effectExtent l="1270" t="2540" r="3810" b="2540"/>
                <wp:wrapNone/>
                <wp:docPr id="484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B32E71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32E71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095" type="#_x0000_t202" style="position:absolute;margin-left:469.6pt;margin-top:222.2pt;width:19.85pt;height:19.85pt;z-index:-2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" filled="f" stroked="f">
                <v:textbox inset="0,0,0,0">
                  <w:txbxContent>
                    <w:p w:rsidR="00226B37" w:rsidRPr="00B32E71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B32E71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864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2461895</wp:posOffset>
                </wp:positionV>
                <wp:extent cx="252095" cy="252095"/>
                <wp:effectExtent l="1270" t="4445" r="3810" b="635"/>
                <wp:wrapNone/>
                <wp:docPr id="483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4" o:spid="_x0000_s1096" type="#_x0000_t202" style="position:absolute;margin-left:469.6pt;margin-top:193.85pt;width:19.85pt;height:19.85pt;z-index:-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888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2101850</wp:posOffset>
                </wp:positionV>
                <wp:extent cx="252095" cy="252095"/>
                <wp:effectExtent l="1270" t="0" r="3810" b="0"/>
                <wp:wrapNone/>
                <wp:docPr id="482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3" o:spid="_x0000_s1097" type="#_x0000_t202" style="position:absolute;margin-left:469.6pt;margin-top:165.5pt;width:19.85pt;height:19.85pt;z-index:-2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g+sQIAALQ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912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1741805</wp:posOffset>
                </wp:positionV>
                <wp:extent cx="252095" cy="252095"/>
                <wp:effectExtent l="1270" t="0" r="3810" b="0"/>
                <wp:wrapNone/>
                <wp:docPr id="481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B32E71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32E71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098" type="#_x0000_t202" style="position:absolute;margin-left:469.6pt;margin-top:137.15pt;width:19.85pt;height:19.85pt;z-index:-2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wJsA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" filled="f" stroked="f">
                <v:textbox inset="0,0,0,0">
                  <w:txbxContent>
                    <w:p w:rsidR="00226B37" w:rsidRPr="00B32E71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B32E71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93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77000" cy="478790"/>
                <wp:effectExtent l="0" t="0" r="0" b="0"/>
                <wp:wrapNone/>
                <wp:docPr id="480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109" w:line="278" w:lineRule="auto"/>
                              <w:ind w:left="524" w:right="136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primarily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099" type="#_x0000_t202" style="position:absolute;margin-left:42.75pt;margin-top:85.3pt;width:510pt;height:37.7pt;z-index:-27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109" w:line="278" w:lineRule="auto"/>
                        <w:ind w:left="524" w:right="136" w:hanging="445"/>
                        <w:rPr>
                          <w:b w:val="0"/>
                          <w:bCs w:val="0"/>
                        </w:rPr>
                      </w:pPr>
                      <w:r>
                        <w:t>2D.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primarily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479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100" type="#_x0000_t202" style="position:absolute;margin-left:0;margin-top:0;width:595.3pt;height:62.4pt;z-index:-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:rsidR="00106A36" w:rsidRDefault="00844737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89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473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474" name="Group 47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475" name="Freeform 4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477" name="Freeform 4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4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73CA7" id="Group 474" o:spid="_x0000_s1026" style="position:absolute;margin-left:0;margin-top:0;width:595.3pt;height:62.4pt;z-index:-27496;mso-position-horizontal-relative:page;mso-position-vertical-relative:page" coordsize="1190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">
                <v:group id="Group 478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79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DtcYA&#10;AADcAAAADwAAAGRycy9kb3ducmV2LnhtbESPQWvCQBCF7wX/wzJCb3Wj1bZEV5FiRdBLbUN7HLJj&#10;Epqdjdmpxn/vCoUeH2/e9+bNFp2r1YnaUHk2MBwkoIhzbysuDHx+vD28gAqCbLH2TAYuFGAx793N&#10;MLX+zO902kuhIoRDigZKkSbVOuQlOQwD3xBH7+BbhxJlW2jb4jnCXa1HSfKkHVYcG0ps6LWk/Gf/&#10;6+Ib+fHrMdt8J7JdjrI1y251yHbG3Pe75RSUUCf/x3/pjTUwfp7AbUwkgJ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RDtcYAAADcAAAADwAAAAAAAAAAAAAAAACYAgAAZHJz&#10;L2Rvd25yZXYueG1sUEsFBgAAAAAEAAQA9QAAAIsDAAAAAA==&#10;" path="m,1247r11906,l11906,,,,,1247e" fillcolor="#009754" stroked="f">
                    <v:path arrowok="t" o:connecttype="custom" o:connectlocs="0,1247;11906,1247;11906,0;0,0;0,1247" o:connectangles="0,0,0,0,0"/>
                  </v:shape>
                </v:group>
                <v:group id="Group 475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77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H+QcUA&#10;AADcAAAADwAAAGRycy9kb3ducmV2LnhtbESPQWsCMRSE74X+h/AKvdWsYqtujSIWi5ceXP0Bz81z&#10;szR5WZKou/++KRR6HGbmG2a57p0VNwqx9axgPCpAENdet9woOB13L3MQMSFrtJ5JwUAR1qvHhyWW&#10;2t/5QLcqNSJDOJaowKTUlVLG2pDDOPIdcfYuPjhMWYZG6oD3DHdWToriTTpsOS8Y7GhrqP6urk7B&#10;x7AJpnu1X8fpcJ6cK7vbLz7HSj0/9Zt3EIn69B/+a++1gulsBr9n8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f5BxQAAANwAAAAPAAAAAAAAAAAAAAAAAJgCAABkcnMv&#10;ZG93bnJldi54bWxQSwUGAAAAAAQABAD1AAAAigMAAAAA&#10;" path="m,1245l,,1249,,,1245e" fillcolor="#00a6eb" stroked="f">
                    <v:path arrowok="t" o:connecttype="custom" o:connectlocs="0,1245;0,0;1249,0;0,1245" o:connectangles="0,0,0,0"/>
                  </v:shape>
                  <v:shape id="Freeform 476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5qM8IA&#10;AADcAAAADwAAAGRycy9kb3ducmV2LnhtbERPS27CMBDdV+odrKnUXXFAfNoUg1ARiA0LAgcY4mkc&#10;1R5HtoHk9vWiUpdP779c986KO4XYelYwHhUgiGuvW24UXM67t3cQMSFrtJ5JwUAR1qvnpyWW2j/4&#10;RPcqNSKHcCxRgUmpK6WMtSGHceQ74sx9++AwZRgaqQM+crizclIUc+mw5dxgsKMvQ/VPdXMKtsMm&#10;mG5mj+fpcJ1cK7s7fOzHSr2+9JtPEIn69C/+cx+0gukir81n8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PmozwgAAANwAAAAPAAAAAAAAAAAAAAAAAJgCAABkcnMvZG93&#10;bnJldi54bWxQSwUGAAAAAAQABAD1AAAAhwMAAAAA&#10;" path="m1417,1247r-2,l1417,1245r,2e" fillcolor="#00a6eb" stroked="f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008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ge">
                  <wp:posOffset>1682750</wp:posOffset>
                </wp:positionV>
                <wp:extent cx="6483350" cy="485140"/>
                <wp:effectExtent l="10160" t="6350" r="2540" b="3810"/>
                <wp:wrapNone/>
                <wp:docPr id="462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85140"/>
                          <a:chOff x="841" y="2650"/>
                          <a:chExt cx="10210" cy="764"/>
                        </a:xfrm>
                      </wpg:grpSpPr>
                      <wpg:grpSp>
                        <wpg:cNvPr id="463" name="Group 472"/>
                        <wpg:cNvGrpSpPr>
                          <a:grpSpLocks/>
                        </wpg:cNvGrpSpPr>
                        <wpg:grpSpPr bwMode="auto">
                          <a:xfrm>
                            <a:off x="851" y="2655"/>
                            <a:ext cx="10190" cy="754"/>
                            <a:chOff x="851" y="2655"/>
                            <a:chExt cx="10190" cy="754"/>
                          </a:xfrm>
                        </wpg:grpSpPr>
                        <wps:wsp>
                          <wps:cNvPr id="464" name="Freeform 473"/>
                          <wps:cNvSpPr>
                            <a:spLocks/>
                          </wps:cNvSpPr>
                          <wps:spPr bwMode="auto">
                            <a:xfrm>
                              <a:off x="851" y="2655"/>
                              <a:ext cx="10190" cy="754"/>
                            </a:xfrm>
                            <a:custGeom>
                              <a:avLst/>
                              <a:gdLst>
                                <a:gd name="T0" fmla="+- 0 11040 851"/>
                                <a:gd name="T1" fmla="*/ T0 w 10190"/>
                                <a:gd name="T2" fmla="+- 0 2655 2655"/>
                                <a:gd name="T3" fmla="*/ 2655 h 754"/>
                                <a:gd name="T4" fmla="+- 0 851 851"/>
                                <a:gd name="T5" fmla="*/ T4 w 10190"/>
                                <a:gd name="T6" fmla="+- 0 2655 2655"/>
                                <a:gd name="T7" fmla="*/ 2655 h 754"/>
                                <a:gd name="T8" fmla="+- 0 851 851"/>
                                <a:gd name="T9" fmla="*/ T8 w 10190"/>
                                <a:gd name="T10" fmla="+- 0 3409 2655"/>
                                <a:gd name="T11" fmla="*/ 3409 h 754"/>
                                <a:gd name="T12" fmla="+- 0 11040 851"/>
                                <a:gd name="T13" fmla="*/ T12 w 10190"/>
                                <a:gd name="T14" fmla="+- 0 3409 2655"/>
                                <a:gd name="T15" fmla="*/ 3409 h 754"/>
                                <a:gd name="T16" fmla="+- 0 11040 851"/>
                                <a:gd name="T17" fmla="*/ T16 w 10190"/>
                                <a:gd name="T18" fmla="+- 0 2655 2655"/>
                                <a:gd name="T19" fmla="*/ 2655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754">
                                  <a:moveTo>
                                    <a:pt x="101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189" y="754"/>
                                  </a:lnTo>
                                  <a:lnTo>
                                    <a:pt x="10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70"/>
                        <wpg:cNvGrpSpPr>
                          <a:grpSpLocks/>
                        </wpg:cNvGrpSpPr>
                        <wpg:grpSpPr bwMode="auto">
                          <a:xfrm>
                            <a:off x="846" y="2655"/>
                            <a:ext cx="10200" cy="2"/>
                            <a:chOff x="846" y="2655"/>
                            <a:chExt cx="10200" cy="2"/>
                          </a:xfrm>
                        </wpg:grpSpPr>
                        <wps:wsp>
                          <wps:cNvPr id="466" name="Freeform 471"/>
                          <wps:cNvSpPr>
                            <a:spLocks/>
                          </wps:cNvSpPr>
                          <wps:spPr bwMode="auto">
                            <a:xfrm>
                              <a:off x="846" y="265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68"/>
                        <wpg:cNvGrpSpPr>
                          <a:grpSpLocks/>
                        </wpg:cNvGrpSpPr>
                        <wpg:grpSpPr bwMode="auto">
                          <a:xfrm>
                            <a:off x="851" y="2660"/>
                            <a:ext cx="2" cy="744"/>
                            <a:chOff x="851" y="2660"/>
                            <a:chExt cx="2" cy="744"/>
                          </a:xfrm>
                        </wpg:grpSpPr>
                        <wps:wsp>
                          <wps:cNvPr id="468" name="Freeform 469"/>
                          <wps:cNvSpPr>
                            <a:spLocks/>
                          </wps:cNvSpPr>
                          <wps:spPr bwMode="auto">
                            <a:xfrm>
                              <a:off x="851" y="2660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04 2660"/>
                                <a:gd name="T1" fmla="*/ 3404 h 744"/>
                                <a:gd name="T2" fmla="+- 0 2660 2660"/>
                                <a:gd name="T3" fmla="*/ 2660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66"/>
                        <wpg:cNvGrpSpPr>
                          <a:grpSpLocks/>
                        </wpg:cNvGrpSpPr>
                        <wpg:grpSpPr bwMode="auto">
                          <a:xfrm>
                            <a:off x="11040" y="2660"/>
                            <a:ext cx="2" cy="744"/>
                            <a:chOff x="11040" y="2660"/>
                            <a:chExt cx="2" cy="744"/>
                          </a:xfrm>
                        </wpg:grpSpPr>
                        <wps:wsp>
                          <wps:cNvPr id="470" name="Freeform 467"/>
                          <wps:cNvSpPr>
                            <a:spLocks/>
                          </wps:cNvSpPr>
                          <wps:spPr bwMode="auto">
                            <a:xfrm>
                              <a:off x="11040" y="2660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04 2660"/>
                                <a:gd name="T1" fmla="*/ 3404 h 744"/>
                                <a:gd name="T2" fmla="+- 0 2660 2660"/>
                                <a:gd name="T3" fmla="*/ 2660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64"/>
                        <wpg:cNvGrpSpPr>
                          <a:grpSpLocks/>
                        </wpg:cNvGrpSpPr>
                        <wpg:grpSpPr bwMode="auto">
                          <a:xfrm>
                            <a:off x="846" y="3409"/>
                            <a:ext cx="10200" cy="2"/>
                            <a:chOff x="846" y="3409"/>
                            <a:chExt cx="10200" cy="2"/>
                          </a:xfrm>
                        </wpg:grpSpPr>
                        <wps:wsp>
                          <wps:cNvPr id="472" name="Freeform 465"/>
                          <wps:cNvSpPr>
                            <a:spLocks/>
                          </wps:cNvSpPr>
                          <wps:spPr bwMode="auto">
                            <a:xfrm>
                              <a:off x="846" y="3409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3B38F" id="Group 463" o:spid="_x0000_s1026" style="position:absolute;margin-left:42.05pt;margin-top:132.5pt;width:510.5pt;height:38.2pt;z-index:-27472;mso-position-horizontal-relative:page;mso-position-vertical-relative:page" coordorigin="841,2650" coordsize="102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">
                <v:group id="Group 472" o:spid="_x0000_s1027" style="position:absolute;left:851;top:2655;width:10190;height:754" coordorigin="851,2655" coordsize="1019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473" o:spid="_x0000_s1028" style="position:absolute;left:851;top:2655;width:10190;height:754;visibility:visible;mso-wrap-style:square;v-text-anchor:top" coordsize="10190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FAsUA&#10;AADcAAAADwAAAGRycy9kb3ducmV2LnhtbESPQWvCQBSE74X+h+UVequbthIlukopbelBChpBvD2y&#10;zySYfRt2XzX++65Q8DjMzDfMfDm4Tp0oxNazgedRBoq48rbl2sC2/HyagoqCbLHzTAYuFGG5uL+b&#10;Y2H9mdd02kitEoRjgQYakb7QOlYNOYwj3xMn7+CDQ0ky1NoGPCe46/RLluXaYctpocGe3huqjptf&#10;Z6AsL8PkdceeJWy/JP+Ik/3PypjHh+FtBkpokFv4v/1tDYzzMVzPpCO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8UCxQAAANwAAAAPAAAAAAAAAAAAAAAAAJgCAABkcnMv&#10;ZG93bnJldi54bWxQSwUGAAAAAAQABAD1AAAAigMAAAAA&#10;" path="m10189,l,,,754r10189,l10189,xe" fillcolor="#bbe4f9" stroked="f">
                    <v:path arrowok="t" o:connecttype="custom" o:connectlocs="10189,2655;0,2655;0,3409;10189,3409;10189,2655" o:connectangles="0,0,0,0,0"/>
                  </v:shape>
                </v:group>
                <v:group id="Group 470" o:spid="_x0000_s1029" style="position:absolute;left:846;top:2655;width:10200;height:2" coordorigin="846,265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71" o:spid="_x0000_s1030" style="position:absolute;left:846;top:265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NBsUA&#10;AADcAAAADwAAAGRycy9kb3ducmV2LnhtbESPS4vCQBCE7wv+h6GFvQSd6EqQ6Cg+WPCyh/WFxybT&#10;JsFMT8iMJvvvdwTBY1FVX1HzZWcq8aDGlZYVjIYxCOLM6pJzBcfD92AKwnlkjZVlUvBHDpaL3scc&#10;U21b/qXH3uciQNilqKDwvk6ldFlBBt3Q1sTBu9rGoA+yyaVusA1wU8lxHCfSYMlhocCaNgVlt/3d&#10;KDictszyfPmqfya709q20U1GkVKf/W41A+Gp8+/wq73TCiZJAs8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E0GxQAAANwAAAAPAAAAAAAAAAAAAAAAAJgCAABkcnMv&#10;ZG93bnJldi54bWxQSwUGAAAAAAQABAD1AAAAigMAAAAA&#10;" path="m,l10199,e" filled="f" strokecolor="#00a6eb" strokeweight=".17642mm">
                    <v:path arrowok="t" o:connecttype="custom" o:connectlocs="0,0;10199,0" o:connectangles="0,0"/>
                  </v:shape>
                </v:group>
                <v:group id="Group 468" o:spid="_x0000_s1031" style="position:absolute;left:851;top:2660;width:2;height:744" coordorigin="851,2660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69" o:spid="_x0000_s1032" style="position:absolute;left:851;top:2660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K41MAA&#10;AADcAAAADwAAAGRycy9kb3ducmV2LnhtbERP3UrDMBS+H/gO4QjeralRx6hLyxgM3F3dfIBDc9qU&#10;NSe1iWt9e3Mx8PLj+99VixvEjabQe9bwnOUgiBtveu40fF2O6y2IEJENDp5Jwy8FqMqH1Q4L42f+&#10;pNs5diKFcChQg41xLKQMjSWHIfMjceJaPzmMCU6dNBPOKdwNUuX5RjrsOTVYHOlgqbmef5yG8XT0&#10;L60y6tp+23rbq+5NYa310+OyfwcRaYn/4rv7w2h43aS16Uw6Ar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K41MAAAADcAAAADwAAAAAAAAAAAAAAAACYAgAAZHJzL2Rvd25y&#10;ZXYueG1sUEsFBgAAAAAEAAQA9QAAAIUDAAAAAA==&#10;" path="m,744l,e" filled="f" strokecolor="#00a6eb" strokeweight=".5pt">
                    <v:path arrowok="t" o:connecttype="custom" o:connectlocs="0,3404;0,2660" o:connectangles="0,0"/>
                  </v:shape>
                </v:group>
                <v:group id="Group 466" o:spid="_x0000_s1033" style="position:absolute;left:11040;top:2660;width:2;height:744" coordorigin="11040,2660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67" o:spid="_x0000_s1034" style="position:absolute;left:11040;top:2660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iD78A&#10;AADcAAAADwAAAGRycy9kb3ducmV2LnhtbERPzYrCMBC+L/gOYQRva2rcValGWQTBvbnqAwzNtCk2&#10;k9pktb69OQgeP77/1aZ3jbhRF2rPGibjDARx4U3NlYbzafe5ABEissHGM2l4UIDNevCxwtz4O//R&#10;7RgrkUI45KjBxtjmUobCksMw9i1x4krfOYwJdpU0Hd5TuGukyrKZdFhzarDY0tZScTn+Ow3t785P&#10;S2XUpbzaw6JW1bfCg9ajYf+zBBGpj2/xy703Gr7maX46k46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/SIPvwAAANwAAAAPAAAAAAAAAAAAAAAAAJgCAABkcnMvZG93bnJl&#10;di54bWxQSwUGAAAAAAQABAD1AAAAhAMAAAAA&#10;" path="m,744l,e" filled="f" strokecolor="#00a6eb" strokeweight=".5pt">
                    <v:path arrowok="t" o:connecttype="custom" o:connectlocs="0,3404;0,2660" o:connectangles="0,0"/>
                  </v:shape>
                </v:group>
                <v:group id="Group 464" o:spid="_x0000_s1035" style="position:absolute;left:846;top:3409;width:10200;height:2" coordorigin="846,3409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65" o:spid="_x0000_s1036" style="position:absolute;left:846;top:3409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d2MUA&#10;AADcAAAADwAAAGRycy9kb3ducmV2LnhtbESPS4vCQBCE78L+h6EX9hJ04gNXoqP4QPDiQV3FY5Np&#10;k2CmJ2RmTfz3OwuCx6KqvqJmi9aU4kG1Kywr6PdiEMSp1QVnCn5O2+4EhPPIGkvLpOBJDhbzj84M&#10;E20bPtDj6DMRIOwSVJB7XyVSujQng65nK+Lg3Wxt0AdZZ1LX2AS4KeUgjsfSYMFhIceK1jml9+Ov&#10;UXA6b5jl5Tqs9qPdeWWb6C6jSKmvz3Y5BeGp9e/wq73TCkbfA/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t3YxQAAANwAAAAPAAAAAAAAAAAAAAAAAJgCAABkcnMv&#10;ZG93bnJldi54bWxQSwUGAAAAAAQABAD1AAAAigMAAAAA&#10;" path="m,l10199,e" filled="f" strokecolor="#00a6eb" strokeweight=".17642mm">
                    <v:path arrowok="t" o:connecttype="custom" o:connectlocs="0,0;1019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032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ge">
                  <wp:posOffset>2787015</wp:posOffset>
                </wp:positionV>
                <wp:extent cx="6483350" cy="662940"/>
                <wp:effectExtent l="10160" t="5715" r="2540" b="7620"/>
                <wp:wrapNone/>
                <wp:docPr id="451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62940"/>
                          <a:chOff x="841" y="4389"/>
                          <a:chExt cx="10210" cy="1044"/>
                        </a:xfrm>
                      </wpg:grpSpPr>
                      <wpg:grpSp>
                        <wpg:cNvPr id="452" name="Group 461"/>
                        <wpg:cNvGrpSpPr>
                          <a:grpSpLocks/>
                        </wpg:cNvGrpSpPr>
                        <wpg:grpSpPr bwMode="auto">
                          <a:xfrm>
                            <a:off x="851" y="4394"/>
                            <a:ext cx="10190" cy="1034"/>
                            <a:chOff x="851" y="4394"/>
                            <a:chExt cx="10190" cy="1034"/>
                          </a:xfrm>
                        </wpg:grpSpPr>
                        <wps:wsp>
                          <wps:cNvPr id="453" name="Freeform 462"/>
                          <wps:cNvSpPr>
                            <a:spLocks/>
                          </wps:cNvSpPr>
                          <wps:spPr bwMode="auto">
                            <a:xfrm>
                              <a:off x="851" y="4394"/>
                              <a:ext cx="10190" cy="1034"/>
                            </a:xfrm>
                            <a:custGeom>
                              <a:avLst/>
                              <a:gdLst>
                                <a:gd name="T0" fmla="+- 0 11040 851"/>
                                <a:gd name="T1" fmla="*/ T0 w 10190"/>
                                <a:gd name="T2" fmla="+- 0 4394 4394"/>
                                <a:gd name="T3" fmla="*/ 4394 h 1034"/>
                                <a:gd name="T4" fmla="+- 0 851 851"/>
                                <a:gd name="T5" fmla="*/ T4 w 10190"/>
                                <a:gd name="T6" fmla="+- 0 4394 4394"/>
                                <a:gd name="T7" fmla="*/ 4394 h 1034"/>
                                <a:gd name="T8" fmla="+- 0 851 851"/>
                                <a:gd name="T9" fmla="*/ T8 w 10190"/>
                                <a:gd name="T10" fmla="+- 0 5428 4394"/>
                                <a:gd name="T11" fmla="*/ 5428 h 1034"/>
                                <a:gd name="T12" fmla="+- 0 11040 851"/>
                                <a:gd name="T13" fmla="*/ T12 w 10190"/>
                                <a:gd name="T14" fmla="+- 0 5428 4394"/>
                                <a:gd name="T15" fmla="*/ 5428 h 1034"/>
                                <a:gd name="T16" fmla="+- 0 11040 851"/>
                                <a:gd name="T17" fmla="*/ T16 w 10190"/>
                                <a:gd name="T18" fmla="+- 0 4394 4394"/>
                                <a:gd name="T19" fmla="*/ 4394 h 10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034">
                                  <a:moveTo>
                                    <a:pt x="101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4"/>
                                  </a:lnTo>
                                  <a:lnTo>
                                    <a:pt x="10189" y="1034"/>
                                  </a:lnTo>
                                  <a:lnTo>
                                    <a:pt x="10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59"/>
                        <wpg:cNvGrpSpPr>
                          <a:grpSpLocks/>
                        </wpg:cNvGrpSpPr>
                        <wpg:grpSpPr bwMode="auto">
                          <a:xfrm>
                            <a:off x="846" y="4394"/>
                            <a:ext cx="10200" cy="2"/>
                            <a:chOff x="846" y="4394"/>
                            <a:chExt cx="10200" cy="2"/>
                          </a:xfrm>
                        </wpg:grpSpPr>
                        <wps:wsp>
                          <wps:cNvPr id="455" name="Freeform 460"/>
                          <wps:cNvSpPr>
                            <a:spLocks/>
                          </wps:cNvSpPr>
                          <wps:spPr bwMode="auto">
                            <a:xfrm>
                              <a:off x="846" y="439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57"/>
                        <wpg:cNvGrpSpPr>
                          <a:grpSpLocks/>
                        </wpg:cNvGrpSpPr>
                        <wpg:grpSpPr bwMode="auto">
                          <a:xfrm>
                            <a:off x="851" y="4399"/>
                            <a:ext cx="2" cy="1024"/>
                            <a:chOff x="851" y="4399"/>
                            <a:chExt cx="2" cy="1024"/>
                          </a:xfrm>
                        </wpg:grpSpPr>
                        <wps:wsp>
                          <wps:cNvPr id="457" name="Freeform 458"/>
                          <wps:cNvSpPr>
                            <a:spLocks/>
                          </wps:cNvSpPr>
                          <wps:spPr bwMode="auto">
                            <a:xfrm>
                              <a:off x="851" y="4399"/>
                              <a:ext cx="2" cy="1024"/>
                            </a:xfrm>
                            <a:custGeom>
                              <a:avLst/>
                              <a:gdLst>
                                <a:gd name="T0" fmla="+- 0 5423 4399"/>
                                <a:gd name="T1" fmla="*/ 5423 h 1024"/>
                                <a:gd name="T2" fmla="+- 0 4399 4399"/>
                                <a:gd name="T3" fmla="*/ 4399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55"/>
                        <wpg:cNvGrpSpPr>
                          <a:grpSpLocks/>
                        </wpg:cNvGrpSpPr>
                        <wpg:grpSpPr bwMode="auto">
                          <a:xfrm>
                            <a:off x="11040" y="4399"/>
                            <a:ext cx="2" cy="1024"/>
                            <a:chOff x="11040" y="4399"/>
                            <a:chExt cx="2" cy="1024"/>
                          </a:xfrm>
                        </wpg:grpSpPr>
                        <wps:wsp>
                          <wps:cNvPr id="459" name="Freeform 456"/>
                          <wps:cNvSpPr>
                            <a:spLocks/>
                          </wps:cNvSpPr>
                          <wps:spPr bwMode="auto">
                            <a:xfrm>
                              <a:off x="11040" y="4399"/>
                              <a:ext cx="2" cy="1024"/>
                            </a:xfrm>
                            <a:custGeom>
                              <a:avLst/>
                              <a:gdLst>
                                <a:gd name="T0" fmla="+- 0 5423 4399"/>
                                <a:gd name="T1" fmla="*/ 5423 h 1024"/>
                                <a:gd name="T2" fmla="+- 0 4399 4399"/>
                                <a:gd name="T3" fmla="*/ 4399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53"/>
                        <wpg:cNvGrpSpPr>
                          <a:grpSpLocks/>
                        </wpg:cNvGrpSpPr>
                        <wpg:grpSpPr bwMode="auto">
                          <a:xfrm>
                            <a:off x="846" y="5428"/>
                            <a:ext cx="10200" cy="2"/>
                            <a:chOff x="846" y="5428"/>
                            <a:chExt cx="10200" cy="2"/>
                          </a:xfrm>
                        </wpg:grpSpPr>
                        <wps:wsp>
                          <wps:cNvPr id="461" name="Freeform 454"/>
                          <wps:cNvSpPr>
                            <a:spLocks/>
                          </wps:cNvSpPr>
                          <wps:spPr bwMode="auto">
                            <a:xfrm>
                              <a:off x="846" y="542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5D5BE" id="Group 452" o:spid="_x0000_s1026" style="position:absolute;margin-left:42.05pt;margin-top:219.45pt;width:510.5pt;height:52.2pt;z-index:-27448;mso-position-horizontal-relative:page;mso-position-vertical-relative:page" coordorigin="841,4389" coordsize="10210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">
                <v:group id="Group 461" o:spid="_x0000_s1027" style="position:absolute;left:851;top:4394;width:10190;height:1034" coordorigin="851,4394" coordsize="10190,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62" o:spid="_x0000_s1028" style="position:absolute;left:851;top:4394;width:10190;height:1034;visibility:visible;mso-wrap-style:square;v-text-anchor:top" coordsize="10190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nhMUA&#10;AADcAAAADwAAAGRycy9kb3ducmV2LnhtbESPS4vCQBCE74L/YWhhbzrxFSQ6iojCHjysrpe9NZk2&#10;CWZ6QmbMY3/9jrDgsaiqr6jNrjOlaKh2hWUF00kEgji1uuBMwe37NF6BcB5ZY2mZFPTkYLcdDjaY&#10;aNvyhZqrz0SAsEtQQe59lUjp0pwMuomtiIN3t7VBH2SdSV1jG+CmlLMoiqXBgsNCjhUdckof16dR&#10;EK+an+Ntfo+/Hr+ybS7nw75f9Ep9jLr9GoSnzr/D/+1PrWCxnMPr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yeExQAAANwAAAAPAAAAAAAAAAAAAAAAAJgCAABkcnMv&#10;ZG93bnJldi54bWxQSwUGAAAAAAQABAD1AAAAigMAAAAA&#10;" path="m10189,l,,,1034r10189,l10189,xe" fillcolor="#bbe4f9" stroked="f">
                    <v:path arrowok="t" o:connecttype="custom" o:connectlocs="10189,4394;0,4394;0,5428;10189,5428;10189,4394" o:connectangles="0,0,0,0,0"/>
                  </v:shape>
                </v:group>
                <v:group id="Group 459" o:spid="_x0000_s1029" style="position:absolute;left:846;top:4394;width:10200;height:2" coordorigin="846,4394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460" o:spid="_x0000_s1030" style="position:absolute;left:846;top:439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IZzMYA&#10;AADcAAAADwAAAGRycy9kb3ducmV2LnhtbESPQWvCQBSE7wX/w/IEL6FutColuglqKXjpoYmWHh/Z&#10;ZxLMvg3ZrUn/fbdQ6HGYmW+YXTaaVtypd41lBYt5DIK4tLrhSsG5eH18BuE8ssbWMin4JgdZOnnY&#10;YaLtwO90z30lAoRdggpq77tESlfWZNDNbUccvKvtDfog+0rqHocAN61cxvFGGmw4LNTY0bGm8pZ/&#10;GQXF5YVZfnw+dW+r0+Vgh+gmo0ip2XTcb0F4Gv1/+K990gpW6zX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IZzMYAAADcAAAADwAAAAAAAAAAAAAAAACYAgAAZHJz&#10;L2Rvd25yZXYueG1sUEsFBgAAAAAEAAQA9QAAAIsDAAAAAA==&#10;" path="m,l10199,e" filled="f" strokecolor="#00a6eb" strokeweight=".17642mm">
                    <v:path arrowok="t" o:connecttype="custom" o:connectlocs="0,0;10199,0" o:connectangles="0,0"/>
                  </v:shape>
                </v:group>
                <v:group id="Group 457" o:spid="_x0000_s1031" style="position:absolute;left:851;top:4399;width:2;height:1024" coordorigin="851,4399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58" o:spid="_x0000_s1032" style="position:absolute;left:851;top:4399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pWsUA&#10;AADcAAAADwAAAGRycy9kb3ducmV2LnhtbESPS2/CMBCE70j8B2uRuIHDq0UpBiFeou2l0B56XMVL&#10;EhGvo9hA4NdjJCSOo5n5RjOZ1aYQZ6pcbllBrxuBIE6szjlV8Pe77oxBOI+ssbBMCq7kYDZtNiYY&#10;a3vhHZ33PhUBwi5GBZn3ZSylSzIy6Lq2JA7ewVYGfZBVKnWFlwA3hexH0Zs0mHNYyLCkRUbJcX8y&#10;Cn6+h/IrH9w22PtcL1dGb6l/+1eq3arnHyA81f4Vfra3WsFw9A6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/+laxQAAANwAAAAPAAAAAAAAAAAAAAAAAJgCAABkcnMv&#10;ZG93bnJldi54bWxQSwUGAAAAAAQABAD1AAAAigMAAAAA&#10;" path="m,1024l,e" filled="f" strokecolor="#00a6eb" strokeweight=".5pt">
                    <v:path arrowok="t" o:connecttype="custom" o:connectlocs="0,5423;0,4399" o:connectangles="0,0"/>
                  </v:shape>
                </v:group>
                <v:group id="Group 455" o:spid="_x0000_s1033" style="position:absolute;left:11040;top:4399;width:2;height:1024" coordorigin="11040,4399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456" o:spid="_x0000_s1034" style="position:absolute;left:11040;top:4399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zYs8UA&#10;AADcAAAADwAAAGRycy9kb3ducmV2LnhtbESPS2/CMBCE70j8B2uRuIHDqyopBiFeou2l0B56XMVL&#10;EhGvo9hA4NdjJCSOo5n5RjOZ1aYQZ6pcbllBrxuBIE6szjlV8Pe77ryDcB5ZY2GZFFzJwWzabEww&#10;1vbCOzrvfSoChF2MCjLvy1hKl2Rk0HVtSRy8g60M+iCrVOoKLwFuCtmPojdpMOewkGFJi4yS4/5k&#10;FPx8D+VXPrhtsPe5Xq6M3lL/9q9Uu1XPP0B4qv0r/GxvtYLhaAy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NizxQAAANwAAAAPAAAAAAAAAAAAAAAAAJgCAABkcnMv&#10;ZG93bnJldi54bWxQSwUGAAAAAAQABAD1AAAAigMAAAAA&#10;" path="m,1024l,e" filled="f" strokecolor="#00a6eb" strokeweight=".5pt">
                    <v:path arrowok="t" o:connecttype="custom" o:connectlocs="0,5423;0,4399" o:connectangles="0,0"/>
                  </v:shape>
                </v:group>
                <v:group id="Group 453" o:spid="_x0000_s1035" style="position:absolute;left:846;top:5428;width:10200;height:2" coordorigin="846,5428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54" o:spid="_x0000_s1036" style="position:absolute;left:846;top:5428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VcsYA&#10;AADcAAAADwAAAGRycy9kb3ducmV2LnhtbESPzWrDMBCE74G+g9hCLqaWkwZTXMshPwRy6SFJU3pc&#10;rK1tbK2MpcTu21eFQo/DzHzD5OvJdOJOg2ssK1jECQji0uqGKwXvl8PTCwjnkTV2lknBNzlYFw+z&#10;HDNtRz7R/ewrESDsMlRQe99nUrqyJoMutj1x8L7sYNAHOVRSDzgGuOnkMklSabDhsFBjT7uayvZ8&#10;Mwou1z2z/Ph87t9Wx+vWjlEro0ip+eO0eQXhafL/4b/2UStYpQv4PROO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XVcsYAAADcAAAADwAAAAAAAAAAAAAAAACYAgAAZHJz&#10;L2Rvd25yZXYueG1sUEsFBgAAAAAEAAQA9QAAAIsDAAAAAA==&#10;" path="m,l10199,e" filled="f" strokecolor="#00a6eb" strokeweight=".17642mm">
                    <v:path arrowok="t" o:connecttype="custom" o:connectlocs="0,0;1019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056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ge">
                  <wp:posOffset>1071245</wp:posOffset>
                </wp:positionV>
                <wp:extent cx="6483350" cy="528955"/>
                <wp:effectExtent l="10160" t="4445" r="2540" b="9525"/>
                <wp:wrapNone/>
                <wp:docPr id="442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528955"/>
                          <a:chOff x="841" y="1687"/>
                          <a:chExt cx="10210" cy="833"/>
                        </a:xfrm>
                      </wpg:grpSpPr>
                      <wpg:grpSp>
                        <wpg:cNvPr id="443" name="Group 450"/>
                        <wpg:cNvGrpSpPr>
                          <a:grpSpLocks/>
                        </wpg:cNvGrpSpPr>
                        <wpg:grpSpPr bwMode="auto">
                          <a:xfrm>
                            <a:off x="846" y="1692"/>
                            <a:ext cx="10200" cy="2"/>
                            <a:chOff x="846" y="1692"/>
                            <a:chExt cx="10200" cy="2"/>
                          </a:xfrm>
                        </wpg:grpSpPr>
                        <wps:wsp>
                          <wps:cNvPr id="444" name="Freeform 451"/>
                          <wps:cNvSpPr>
                            <a:spLocks/>
                          </wps:cNvSpPr>
                          <wps:spPr bwMode="auto">
                            <a:xfrm>
                              <a:off x="846" y="169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8"/>
                        <wpg:cNvGrpSpPr>
                          <a:grpSpLocks/>
                        </wpg:cNvGrpSpPr>
                        <wpg:grpSpPr bwMode="auto">
                          <a:xfrm>
                            <a:off x="851" y="1697"/>
                            <a:ext cx="2" cy="813"/>
                            <a:chOff x="851" y="1697"/>
                            <a:chExt cx="2" cy="813"/>
                          </a:xfrm>
                        </wpg:grpSpPr>
                        <wps:wsp>
                          <wps:cNvPr id="446" name="Freeform 449"/>
                          <wps:cNvSpPr>
                            <a:spLocks/>
                          </wps:cNvSpPr>
                          <wps:spPr bwMode="auto">
                            <a:xfrm>
                              <a:off x="851" y="1697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09 1697"/>
                                <a:gd name="T1" fmla="*/ 2509 h 813"/>
                                <a:gd name="T2" fmla="+- 0 1697 1697"/>
                                <a:gd name="T3" fmla="*/ 1697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46"/>
                        <wpg:cNvGrpSpPr>
                          <a:grpSpLocks/>
                        </wpg:cNvGrpSpPr>
                        <wpg:grpSpPr bwMode="auto">
                          <a:xfrm>
                            <a:off x="11040" y="1697"/>
                            <a:ext cx="2" cy="813"/>
                            <a:chOff x="11040" y="1697"/>
                            <a:chExt cx="2" cy="813"/>
                          </a:xfrm>
                        </wpg:grpSpPr>
                        <wps:wsp>
                          <wps:cNvPr id="448" name="Freeform 447"/>
                          <wps:cNvSpPr>
                            <a:spLocks/>
                          </wps:cNvSpPr>
                          <wps:spPr bwMode="auto">
                            <a:xfrm>
                              <a:off x="11040" y="1697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09 1697"/>
                                <a:gd name="T1" fmla="*/ 2509 h 813"/>
                                <a:gd name="T2" fmla="+- 0 1697 1697"/>
                                <a:gd name="T3" fmla="*/ 1697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44"/>
                        <wpg:cNvGrpSpPr>
                          <a:grpSpLocks/>
                        </wpg:cNvGrpSpPr>
                        <wpg:grpSpPr bwMode="auto">
                          <a:xfrm>
                            <a:off x="846" y="2514"/>
                            <a:ext cx="10200" cy="2"/>
                            <a:chOff x="846" y="2514"/>
                            <a:chExt cx="10200" cy="2"/>
                          </a:xfrm>
                        </wpg:grpSpPr>
                        <wps:wsp>
                          <wps:cNvPr id="450" name="Freeform 445"/>
                          <wps:cNvSpPr>
                            <a:spLocks/>
                          </wps:cNvSpPr>
                          <wps:spPr bwMode="auto">
                            <a:xfrm>
                              <a:off x="846" y="251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6E01A" id="Group 443" o:spid="_x0000_s1026" style="position:absolute;margin-left:42.05pt;margin-top:84.35pt;width:510.5pt;height:41.65pt;z-index:-27424;mso-position-horizontal-relative:page;mso-position-vertical-relative:page" coordorigin="841,1687" coordsize="10210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">
                <v:group id="Group 450" o:spid="_x0000_s1027" style="position:absolute;left:846;top:1692;width:10200;height:2" coordorigin="846,1692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51" o:spid="_x0000_s1028" style="position:absolute;left:846;top:1692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qisQA&#10;AADcAAAADwAAAGRycy9kb3ducmV2LnhtbESPT4vCMBTE7wt+h/CEvRRN1bJINYquLHjxsP7D46N5&#10;tsXmpTRZW7+9EYQ9DjPzG2a+7Ewl7tS40rKC0TAGQZxZXXKu4Hj4GUxBOI+ssbJMCh7kYLnofcwx&#10;1bblX7rvfS4ChF2KCgrv61RKlxVk0A1tTRy8q20M+iCbXOoG2wA3lRzH8Zc0WHJYKLCm74Ky2/7P&#10;KDicNszyfJnUu2R7Wts2uskoUuqz361mIDx1/j/8bm+1giRJ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3KorEAAAA3AAAAA8AAAAAAAAAAAAAAAAAmAIAAGRycy9k&#10;b3ducmV2LnhtbFBLBQYAAAAABAAEAPUAAACJAwAAAAA=&#10;" path="m,l10199,e" filled="f" strokecolor="#00a6eb" strokeweight=".17642mm">
                    <v:path arrowok="t" o:connecttype="custom" o:connectlocs="0,0;10199,0" o:connectangles="0,0"/>
                  </v:shape>
                </v:group>
                <v:group id="Group 448" o:spid="_x0000_s1029" style="position:absolute;left:851;top:1697;width:2;height:813" coordorigin="851,1697" coordsize="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49" o:spid="_x0000_s1030" style="position:absolute;left:851;top:1697;width:2;height:813;visibility:visible;mso-wrap-style:square;v-text-anchor:top" coordsize="2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KKcQA&#10;AADcAAAADwAAAGRycy9kb3ducmV2LnhtbESP3WrCQBSE7wt9h+UUvBHd+INI6ioiKhVKodEHOGRP&#10;k2D2bMgeTXz7rlDo5TAz3zCrTe9qdac2VJ4NTMYJKOLc24oLA5fzYbQEFQTZYu2ZDDwowGb9+rLC&#10;1PqOv+meSaEihEOKBkqRJtU65CU5DGPfEEfvx7cOJcq20LbFLsJdradJstAOK44LJTa0Kym/Zjdn&#10;4Loc0nAvs+5zezh+JSfMLjKrjBm89dt3UEK9/If/2h/WwHy+gOeZeAT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3CinEAAAA3AAAAA8AAAAAAAAAAAAAAAAAmAIAAGRycy9k&#10;b3ducmV2LnhtbFBLBQYAAAAABAAEAPUAAACJAwAAAAA=&#10;" path="m,812l,e" filled="f" strokecolor="#00a6eb" strokeweight=".5pt">
                    <v:path arrowok="t" o:connecttype="custom" o:connectlocs="0,2509;0,1697" o:connectangles="0,0"/>
                  </v:shape>
                </v:group>
                <v:group id="Group 446" o:spid="_x0000_s1031" style="position:absolute;left:11040;top:1697;width:2;height:813" coordorigin="11040,1697" coordsize="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47" o:spid="_x0000_s1032" style="position:absolute;left:11040;top:1697;width:2;height:813;visibility:visible;mso-wrap-style:square;v-text-anchor:top" coordsize="2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7wMIA&#10;AADcAAAADwAAAGRycy9kb3ducmV2LnhtbERP22rCQBB9L/QflhH6InXjhRJSV5GixUIRTP2AITsm&#10;wexsyI4m/r37IPTxcO7L9eAadaMu1J4NTCcJKOLC25pLA6e/3XsKKgiyxcYzGbhTgPXq9WWJmfU9&#10;H+mWS6liCIcMDVQibaZ1KCpyGCa+JY7c2XcOJcKu1LbDPoa7Rs+S5EM7rDk2VNjSV0XFJb86A5d0&#10;TOOtzPvfze77kPxgfpJ5bczbaNh8ghIa5F/8dO+tgcUiro1n4hH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5DvAwgAAANwAAAAPAAAAAAAAAAAAAAAAAJgCAABkcnMvZG93&#10;bnJldi54bWxQSwUGAAAAAAQABAD1AAAAhwMAAAAA&#10;" path="m,812l,e" filled="f" strokecolor="#00a6eb" strokeweight=".5pt">
                    <v:path arrowok="t" o:connecttype="custom" o:connectlocs="0,2509;0,1697" o:connectangles="0,0"/>
                  </v:shape>
                </v:group>
                <v:group id="Group 444" o:spid="_x0000_s1033" style="position:absolute;left:846;top:2514;width:10200;height:2" coordorigin="846,2514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45" o:spid="_x0000_s1034" style="position:absolute;left:846;top:251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6VMIA&#10;AADcAAAADwAAAGRycy9kb3ducmV2LnhtbERPy4rCMBTdD/gP4Qpuiqa+hqEaxQeCm1lYR5nlpbm2&#10;xeamNNHWvzeLgVkeznu57kwlntS40rKC8SgGQZxZXXKu4Od8GH6BcB5ZY2WZFLzIwXrV+1hiom3L&#10;J3qmPhchhF2CCgrv60RKlxVk0I1sTRy4m20M+gCbXOoG2xBuKjmJ409psOTQUGBNu4Kye/owCs6X&#10;PbO8/k7r79nxsrVtdJdRpNSg320WIDx1/l/85z5qBbN5mB/OhCM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bpUwgAAANwAAAAPAAAAAAAAAAAAAAAAAJgCAABkcnMvZG93&#10;bnJldi54bWxQSwUGAAAAAAQABAD1AAAAhwMAAAAA&#10;" path="m,l10199,e" filled="f" strokecolor="#00a6eb" strokeweight=".17642mm">
                    <v:path arrowok="t" o:connecttype="custom" o:connectlocs="0,0;1019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080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ge">
                  <wp:posOffset>2251710</wp:posOffset>
                </wp:positionV>
                <wp:extent cx="6483350" cy="451485"/>
                <wp:effectExtent l="10160" t="3810" r="2540" b="1905"/>
                <wp:wrapNone/>
                <wp:docPr id="417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51485"/>
                          <a:chOff x="841" y="3546"/>
                          <a:chExt cx="10210" cy="711"/>
                        </a:xfrm>
                      </wpg:grpSpPr>
                      <wpg:grpSp>
                        <wpg:cNvPr id="418" name="Group 441"/>
                        <wpg:cNvGrpSpPr>
                          <a:grpSpLocks/>
                        </wpg:cNvGrpSpPr>
                        <wpg:grpSpPr bwMode="auto">
                          <a:xfrm>
                            <a:off x="846" y="3551"/>
                            <a:ext cx="10200" cy="2"/>
                            <a:chOff x="846" y="3551"/>
                            <a:chExt cx="10200" cy="2"/>
                          </a:xfrm>
                        </wpg:grpSpPr>
                        <wps:wsp>
                          <wps:cNvPr id="419" name="Freeform 442"/>
                          <wps:cNvSpPr>
                            <a:spLocks/>
                          </wps:cNvSpPr>
                          <wps:spPr bwMode="auto">
                            <a:xfrm>
                              <a:off x="846" y="3551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39"/>
                        <wpg:cNvGrpSpPr>
                          <a:grpSpLocks/>
                        </wpg:cNvGrpSpPr>
                        <wpg:grpSpPr bwMode="auto">
                          <a:xfrm>
                            <a:off x="851" y="3556"/>
                            <a:ext cx="2" cy="691"/>
                            <a:chOff x="851" y="3556"/>
                            <a:chExt cx="2" cy="691"/>
                          </a:xfrm>
                        </wpg:grpSpPr>
                        <wps:wsp>
                          <wps:cNvPr id="421" name="Freeform 440"/>
                          <wps:cNvSpPr>
                            <a:spLocks/>
                          </wps:cNvSpPr>
                          <wps:spPr bwMode="auto">
                            <a:xfrm>
                              <a:off x="851" y="3556"/>
                              <a:ext cx="2" cy="691"/>
                            </a:xfrm>
                            <a:custGeom>
                              <a:avLst/>
                              <a:gdLst>
                                <a:gd name="T0" fmla="+- 0 3556 3556"/>
                                <a:gd name="T1" fmla="*/ 3556 h 691"/>
                                <a:gd name="T2" fmla="+- 0 4247 3556"/>
                                <a:gd name="T3" fmla="*/ 4247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37"/>
                        <wpg:cNvGrpSpPr>
                          <a:grpSpLocks/>
                        </wpg:cNvGrpSpPr>
                        <wpg:grpSpPr bwMode="auto">
                          <a:xfrm>
                            <a:off x="11040" y="3556"/>
                            <a:ext cx="2" cy="691"/>
                            <a:chOff x="11040" y="3556"/>
                            <a:chExt cx="2" cy="691"/>
                          </a:xfrm>
                        </wpg:grpSpPr>
                        <wps:wsp>
                          <wps:cNvPr id="423" name="Freeform 438"/>
                          <wps:cNvSpPr>
                            <a:spLocks/>
                          </wps:cNvSpPr>
                          <wps:spPr bwMode="auto">
                            <a:xfrm>
                              <a:off x="11040" y="3556"/>
                              <a:ext cx="2" cy="691"/>
                            </a:xfrm>
                            <a:custGeom>
                              <a:avLst/>
                              <a:gdLst>
                                <a:gd name="T0" fmla="+- 0 3556 3556"/>
                                <a:gd name="T1" fmla="*/ 3556 h 691"/>
                                <a:gd name="T2" fmla="+- 0 4247 3556"/>
                                <a:gd name="T3" fmla="*/ 4247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35"/>
                        <wpg:cNvGrpSpPr>
                          <a:grpSpLocks/>
                        </wpg:cNvGrpSpPr>
                        <wpg:grpSpPr bwMode="auto">
                          <a:xfrm>
                            <a:off x="846" y="4252"/>
                            <a:ext cx="10200" cy="2"/>
                            <a:chOff x="846" y="4252"/>
                            <a:chExt cx="10200" cy="2"/>
                          </a:xfrm>
                        </wpg:grpSpPr>
                        <wps:wsp>
                          <wps:cNvPr id="425" name="Freeform 436"/>
                          <wps:cNvSpPr>
                            <a:spLocks/>
                          </wps:cNvSpPr>
                          <wps:spPr bwMode="auto">
                            <a:xfrm>
                              <a:off x="846" y="425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33"/>
                        <wpg:cNvGrpSpPr>
                          <a:grpSpLocks/>
                        </wpg:cNvGrpSpPr>
                        <wpg:grpSpPr bwMode="auto">
                          <a:xfrm>
                            <a:off x="1913" y="3713"/>
                            <a:ext cx="417" cy="2"/>
                            <a:chOff x="1913" y="3713"/>
                            <a:chExt cx="417" cy="2"/>
                          </a:xfrm>
                        </wpg:grpSpPr>
                        <wps:wsp>
                          <wps:cNvPr id="427" name="Freeform 434"/>
                          <wps:cNvSpPr>
                            <a:spLocks/>
                          </wps:cNvSpPr>
                          <wps:spPr bwMode="auto">
                            <a:xfrm>
                              <a:off x="1913" y="3713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417"/>
                                <a:gd name="T2" fmla="+- 0 2330 1913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31"/>
                        <wpg:cNvGrpSpPr>
                          <a:grpSpLocks/>
                        </wpg:cNvGrpSpPr>
                        <wpg:grpSpPr bwMode="auto">
                          <a:xfrm>
                            <a:off x="1923" y="3723"/>
                            <a:ext cx="2" cy="377"/>
                            <a:chOff x="1923" y="3723"/>
                            <a:chExt cx="2" cy="377"/>
                          </a:xfrm>
                        </wpg:grpSpPr>
                        <wps:wsp>
                          <wps:cNvPr id="429" name="Freeform 432"/>
                          <wps:cNvSpPr>
                            <a:spLocks/>
                          </wps:cNvSpPr>
                          <wps:spPr bwMode="auto">
                            <a:xfrm>
                              <a:off x="1923" y="37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00 3723"/>
                                <a:gd name="T1" fmla="*/ 4100 h 377"/>
                                <a:gd name="T2" fmla="+- 0 3723 3723"/>
                                <a:gd name="T3" fmla="*/ 37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9"/>
                        <wpg:cNvGrpSpPr>
                          <a:grpSpLocks/>
                        </wpg:cNvGrpSpPr>
                        <wpg:grpSpPr bwMode="auto">
                          <a:xfrm>
                            <a:off x="2320" y="3723"/>
                            <a:ext cx="2" cy="377"/>
                            <a:chOff x="2320" y="3723"/>
                            <a:chExt cx="2" cy="377"/>
                          </a:xfrm>
                        </wpg:grpSpPr>
                        <wps:wsp>
                          <wps:cNvPr id="431" name="Freeform 430"/>
                          <wps:cNvSpPr>
                            <a:spLocks/>
                          </wps:cNvSpPr>
                          <wps:spPr bwMode="auto">
                            <a:xfrm>
                              <a:off x="2320" y="37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00 3723"/>
                                <a:gd name="T1" fmla="*/ 4100 h 377"/>
                                <a:gd name="T2" fmla="+- 0 3723 3723"/>
                                <a:gd name="T3" fmla="*/ 37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27"/>
                        <wpg:cNvGrpSpPr>
                          <a:grpSpLocks/>
                        </wpg:cNvGrpSpPr>
                        <wpg:grpSpPr bwMode="auto">
                          <a:xfrm>
                            <a:off x="1913" y="4110"/>
                            <a:ext cx="417" cy="2"/>
                            <a:chOff x="1913" y="4110"/>
                            <a:chExt cx="417" cy="2"/>
                          </a:xfrm>
                        </wpg:grpSpPr>
                        <wps:wsp>
                          <wps:cNvPr id="433" name="Freeform 428"/>
                          <wps:cNvSpPr>
                            <a:spLocks/>
                          </wps:cNvSpPr>
                          <wps:spPr bwMode="auto">
                            <a:xfrm>
                              <a:off x="1913" y="4110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417"/>
                                <a:gd name="T2" fmla="+- 0 2330 1913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25"/>
                        <wpg:cNvGrpSpPr>
                          <a:grpSpLocks/>
                        </wpg:cNvGrpSpPr>
                        <wpg:grpSpPr bwMode="auto">
                          <a:xfrm>
                            <a:off x="3217" y="3713"/>
                            <a:ext cx="417" cy="2"/>
                            <a:chOff x="3217" y="3713"/>
                            <a:chExt cx="417" cy="2"/>
                          </a:xfrm>
                        </wpg:grpSpPr>
                        <wps:wsp>
                          <wps:cNvPr id="435" name="Freeform 426"/>
                          <wps:cNvSpPr>
                            <a:spLocks/>
                          </wps:cNvSpPr>
                          <wps:spPr bwMode="auto">
                            <a:xfrm>
                              <a:off x="3217" y="3713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17 3217"/>
                                <a:gd name="T1" fmla="*/ T0 w 417"/>
                                <a:gd name="T2" fmla="+- 0 3634 321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23"/>
                        <wpg:cNvGrpSpPr>
                          <a:grpSpLocks/>
                        </wpg:cNvGrpSpPr>
                        <wpg:grpSpPr bwMode="auto">
                          <a:xfrm>
                            <a:off x="3227" y="3723"/>
                            <a:ext cx="2" cy="377"/>
                            <a:chOff x="3227" y="3723"/>
                            <a:chExt cx="2" cy="377"/>
                          </a:xfrm>
                        </wpg:grpSpPr>
                        <wps:wsp>
                          <wps:cNvPr id="437" name="Freeform 424"/>
                          <wps:cNvSpPr>
                            <a:spLocks/>
                          </wps:cNvSpPr>
                          <wps:spPr bwMode="auto">
                            <a:xfrm>
                              <a:off x="3227" y="37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00 3723"/>
                                <a:gd name="T1" fmla="*/ 4100 h 377"/>
                                <a:gd name="T2" fmla="+- 0 3723 3723"/>
                                <a:gd name="T3" fmla="*/ 37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21"/>
                        <wpg:cNvGrpSpPr>
                          <a:grpSpLocks/>
                        </wpg:cNvGrpSpPr>
                        <wpg:grpSpPr bwMode="auto">
                          <a:xfrm>
                            <a:off x="3624" y="3723"/>
                            <a:ext cx="2" cy="377"/>
                            <a:chOff x="3624" y="3723"/>
                            <a:chExt cx="2" cy="377"/>
                          </a:xfrm>
                        </wpg:grpSpPr>
                        <wps:wsp>
                          <wps:cNvPr id="439" name="Freeform 422"/>
                          <wps:cNvSpPr>
                            <a:spLocks/>
                          </wps:cNvSpPr>
                          <wps:spPr bwMode="auto">
                            <a:xfrm>
                              <a:off x="3624" y="37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00 3723"/>
                                <a:gd name="T1" fmla="*/ 4100 h 377"/>
                                <a:gd name="T2" fmla="+- 0 3723 3723"/>
                                <a:gd name="T3" fmla="*/ 37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19"/>
                        <wpg:cNvGrpSpPr>
                          <a:grpSpLocks/>
                        </wpg:cNvGrpSpPr>
                        <wpg:grpSpPr bwMode="auto">
                          <a:xfrm>
                            <a:off x="3217" y="4110"/>
                            <a:ext cx="417" cy="2"/>
                            <a:chOff x="3217" y="4110"/>
                            <a:chExt cx="417" cy="2"/>
                          </a:xfrm>
                        </wpg:grpSpPr>
                        <wps:wsp>
                          <wps:cNvPr id="441" name="Freeform 420"/>
                          <wps:cNvSpPr>
                            <a:spLocks/>
                          </wps:cNvSpPr>
                          <wps:spPr bwMode="auto">
                            <a:xfrm>
                              <a:off x="3217" y="4110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17 3217"/>
                                <a:gd name="T1" fmla="*/ T0 w 417"/>
                                <a:gd name="T2" fmla="+- 0 3634 321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EB4E1" id="Group 418" o:spid="_x0000_s1026" style="position:absolute;margin-left:42.05pt;margin-top:177.3pt;width:510.5pt;height:35.55pt;z-index:-27400;mso-position-horizontal-relative:page;mso-position-vertical-relative:page" coordorigin="841,3546" coordsize="1021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">
                <v:group id="Group 441" o:spid="_x0000_s1027" style="position:absolute;left:846;top:3551;width:10200;height:2" coordorigin="846,3551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42" o:spid="_x0000_s1028" style="position:absolute;left:846;top:3551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WqCcYA&#10;AADcAAAADwAAAGRycy9kb3ducmV2LnhtbESPQWvCQBSE70L/w/IKXkLd2IbSRjdBK0IuHqq19PjI&#10;PpNg9m3Irib9992C4HGYmW+YZT6aVlypd41lBfNZDIK4tLrhSsHXYfv0BsJ5ZI2tZVLwSw7y7GGy&#10;xFTbgT/puveVCBB2KSqove9SKV1Zk0E3sx1x8E62N+iD7CupexwC3LTyOY5fpcGGw0KNHX3UVJ73&#10;F6PgcNwwy++fl26XFMe1HaKzjCKlpo/jagHC0+jv4Vu70AqS+Tv8nw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WqCcYAAADcAAAADwAAAAAAAAAAAAAAAACYAgAAZHJz&#10;L2Rvd25yZXYueG1sUEsFBgAAAAAEAAQA9QAAAIsDAAAAAA==&#10;" path="m,l10199,e" filled="f" strokecolor="#00a6eb" strokeweight=".17642mm">
                    <v:path arrowok="t" o:connecttype="custom" o:connectlocs="0,0;10199,0" o:connectangles="0,0"/>
                  </v:shape>
                </v:group>
                <v:group id="Group 439" o:spid="_x0000_s1029" style="position:absolute;left:851;top:3556;width:2;height:691" coordorigin="851,3556" coordsize="2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40" o:spid="_x0000_s1030" style="position:absolute;left:851;top:3556;width:2;height:691;visibility:visible;mso-wrap-style:square;v-text-anchor:top" coordsize="2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2i8QA&#10;AADcAAAADwAAAGRycy9kb3ducmV2LnhtbESPQYvCMBSE74L/ITzBm6aKiHSNIq4LrnipWxb29mie&#10;bbF5KU2sXX+9EQSPw8x8wyzXnalES40rLSuYjCMQxJnVJecK0p+v0QKE88gaK8uk4J8crFf93hJj&#10;bW+cUHvyuQgQdjEqKLyvYyldVpBBN7Y1cfDOtjHog2xyqRu8Bbip5DSK5tJgyWGhwJq2BWWX09Uo&#10;aA8lH/ef9Jv87a7y/p2mbZLslBoOus0HCE+df4df7b1WMJtO4H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NovEAAAA3AAAAA8AAAAAAAAAAAAAAAAAmAIAAGRycy9k&#10;b3ducmV2LnhtbFBLBQYAAAAABAAEAPUAAACJAwAAAAA=&#10;" path="m,l,691e" filled="f" strokecolor="#00a6eb" strokeweight=".5pt">
                    <v:path arrowok="t" o:connecttype="custom" o:connectlocs="0,3556;0,4247" o:connectangles="0,0"/>
                  </v:shape>
                </v:group>
                <v:group id="Group 437" o:spid="_x0000_s1031" style="position:absolute;left:11040;top:3556;width:2;height:691" coordorigin="11040,3556" coordsize="2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38" o:spid="_x0000_s1032" style="position:absolute;left:11040;top:3556;width:2;height:691;visibility:visible;mso-wrap-style:square;v-text-anchor:top" coordsize="2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oNZ8UA&#10;AADcAAAADwAAAGRycy9kb3ducmV2LnhtbESPQWvCQBSE70L/w/IEb7pRS5HoJpSqoKWXaCj09sg+&#10;k9Ds25BdY+yv7xYKHoeZ+YbZpINpRE+dqy0rmM8iEMSF1TWXCvLzfroC4TyyxsYyKbiTgzR5Gm0w&#10;1vbGGfUnX4oAYRejgsr7NpbSFRUZdDPbEgfvYjuDPsiulLrDW4CbRi6i6EUarDksVNjSW0XF9+lq&#10;FPTvNX8ctvSZfe2u8ueY532W7ZSajIfXNQhPg3+E/9sHreB5sYS/M+EI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g1nxQAAANwAAAAPAAAAAAAAAAAAAAAAAJgCAABkcnMv&#10;ZG93bnJldi54bWxQSwUGAAAAAAQABAD1AAAAigMAAAAA&#10;" path="m,l,691e" filled="f" strokecolor="#00a6eb" strokeweight=".5pt">
                    <v:path arrowok="t" o:connecttype="custom" o:connectlocs="0,3556;0,4247" o:connectangles="0,0"/>
                  </v:shape>
                </v:group>
                <v:group id="Group 435" o:spid="_x0000_s1033" style="position:absolute;left:846;top:4252;width:10200;height:2" coordorigin="846,4252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36" o:spid="_x0000_s1034" style="position:absolute;left:846;top:4252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qscUA&#10;AADcAAAADwAAAGRycy9kb3ducmV2LnhtbESPS4vCQBCE78L+h6EX9hJ04muR6Cg+ELx4UFfx2GTa&#10;JJjpCZlZE//9zoLgsaiqr6jZojWleFDtCssK+r0YBHFqdcGZgp/TtjsB4TyyxtIyKXiSg8X8ozPD&#10;RNuGD/Q4+kwECLsEFeTeV4mULs3JoOvZijh4N1sb9EHWmdQ1NgFuSjmI429psOCwkGNF65zS+/HX&#10;KDidN8zych1W+9HuvLJNdJdRpNTXZ7ucgvDU+nf41d5pBaPBGP7Ph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5GqxxQAAANwAAAAPAAAAAAAAAAAAAAAAAJgCAABkcnMv&#10;ZG93bnJldi54bWxQSwUGAAAAAAQABAD1AAAAigMAAAAA&#10;" path="m,l10199,e" filled="f" strokecolor="#00a6eb" strokeweight=".17642mm">
                    <v:path arrowok="t" o:connecttype="custom" o:connectlocs="0,0;10199,0" o:connectangles="0,0"/>
                  </v:shape>
                </v:group>
                <v:group id="Group 433" o:spid="_x0000_s1035" style="position:absolute;left:1913;top:3713;width:417;height:2" coordorigin="1913,371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34" o:spid="_x0000_s1036" style="position:absolute;left:1913;top:371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lusUA&#10;AADcAAAADwAAAGRycy9kb3ducmV2LnhtbESPQWvCQBSE74X+h+UVetNNg6iJrlIEbetBMfHg8ZF9&#10;Jmmzb0N2q+m/dwWhx2FmvmHmy9404kKdqy0reBtGIIgLq2suFRzz9WAKwnlkjY1lUvBHDpaL56c5&#10;ptpe+UCXzJciQNilqKDyvk2ldEVFBt3QtsTBO9vOoA+yK6Xu8BrgppFxFI2lwZrDQoUtrSoqfrJf&#10;o+C0waTMku99rqnefXzFY5cnW6VeX/r3GQhPvf8PP9qfWsEonsD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qW6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431" o:spid="_x0000_s1037" style="position:absolute;left:1923;top:3723;width:2;height:377" coordorigin="1923,372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32" o:spid="_x0000_s1038" style="position:absolute;left:1923;top:372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2BKMgA&#10;AADcAAAADwAAAGRycy9kb3ducmV2LnhtbESPT2vCQBTE74V+h+UVems2/sHamFVaQeLBHqqC9fbI&#10;PpO02bchu9Xop3cFocdhZn7DpLPO1OJIrassK+hFMQji3OqKCwXbzeJlDMJ5ZI21ZVJwJgez6eND&#10;iom2J/6i49oXIkDYJaig9L5JpHR5SQZdZBvi4B1sa9AH2RZSt3gKcFPLfhyPpMGKw0KJDc1Lyn/X&#10;f0bBcrU7X37yPQ6Kxevn/OOSrb51ptTzU/c+AeGp8//he3upFQz7b3A7E46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fYEoyAAAANwAAAAPAAAAAAAAAAAAAAAAAJgCAABk&#10;cnMvZG93bnJldi54bWxQSwUGAAAAAAQABAD1AAAAjQMAAAAA&#10;" path="m,377l,e" filled="f" strokecolor="#00a6eb" strokeweight="1pt">
                    <v:path arrowok="t" o:connecttype="custom" o:connectlocs="0,4100;0,3723" o:connectangles="0,0"/>
                  </v:shape>
                </v:group>
                <v:group id="Group 429" o:spid="_x0000_s1039" style="position:absolute;left:2320;top:3723;width:2;height:377" coordorigin="2320,372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430" o:spid="_x0000_s1040" style="position:absolute;left:2320;top:372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Ib88YA&#10;AADcAAAADwAAAGRycy9kb3ducmV2LnhtbESPT4vCMBTE74LfITzBm6b+YVe6RlkF0YMedAXd26N5&#10;tnWbl9JErX56Iyx4HGbmN8x4WptCXKlyuWUFvW4EgjixOudUwf5n0RmBcB5ZY2GZFNzJwXTSbIwx&#10;1vbGW7rufCoChF2MCjLvy1hKl2Rk0HVtSRy8k60M+iCrVOoKbwFuCtmPog9pMOewkGFJ84ySv93F&#10;KFitD/fHOfnFQbr43Mxnj+X6qJdKtVv19xcIT7V/h//bK61gOOjB60w4AnLy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Ib88YAAADcAAAADwAAAAAAAAAAAAAAAACYAgAAZHJz&#10;L2Rvd25yZXYueG1sUEsFBgAAAAAEAAQA9QAAAIsDAAAAAA==&#10;" path="m,377l,e" filled="f" strokecolor="#00a6eb" strokeweight="1pt">
                    <v:path arrowok="t" o:connecttype="custom" o:connectlocs="0,4100;0,3723" o:connectangles="0,0"/>
                  </v:shape>
                </v:group>
                <v:group id="Group 427" o:spid="_x0000_s1041" style="position:absolute;left:1913;top:4110;width:417;height:2" coordorigin="1913,411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28" o:spid="_x0000_s1042" style="position:absolute;left:1913;top:411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g1ZMYA&#10;AADcAAAADwAAAGRycy9kb3ducmV2LnhtbESPT2vCQBTE74V+h+UVequbqkgT3YRS8F8PFhMPHh/Z&#10;ZxKbfRuyW43f3i0Uehxm5jfMIhtMKy7Uu8aygtdRBIK4tLrhSsGhWL68gXAeWWNrmRTcyEGWPj4s&#10;MNH2ynu65L4SAcIuQQW1910ipStrMuhGtiMO3sn2Bn2QfSV1j9cAN60cR9FMGmw4LNTY0UdN5Xf+&#10;YxQcVxhXeXz+KjQ1u/V2PHNF/KnU89PwPgfhafD/4b/2RiuYTibweyYcAZ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g1ZM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425" o:spid="_x0000_s1043" style="position:absolute;left:3217;top:3713;width:417;height:2" coordorigin="3217,371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26" o:spid="_x0000_s1044" style="position:absolute;left:3217;top:371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Ii8UA&#10;AADcAAAADwAAAGRycy9kb3ducmV2LnhtbESPQWvCQBSE7wX/w/IEb3WjVTGpq5RC1XqwNPHQ4yP7&#10;TNJm34bsqvHfuwXB4zAz3zCLVWdqcabWVZYVjIYRCOLc6ooLBYfs43kOwnlkjbVlUnAlB6tl72mB&#10;ibYX/qZz6gsRIOwSVFB63yRSurwkg25oG+LgHW1r0AfZFlK3eAlwU8txFM2kwYrDQokNvZeU/6Un&#10;o+BnjXGRxr9fmaZqv/kcz1wW75Qa9Lu3VxCeOv8I39tbrWDyMoX/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QiL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423" o:spid="_x0000_s1045" style="position:absolute;left:3227;top:3723;width:2;height:377" coordorigin="3227,372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24" o:spid="_x0000_s1046" style="position:absolute;left:3227;top:372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mHMcA&#10;AADcAAAADwAAAGRycy9kb3ducmV2LnhtbESPQWvCQBSE70L/w/IK3nRTUxpJXaUVRA/20Chob4/s&#10;M4nNvg3Zrcb8+m6h4HGYmW+Y2aIztbhQ6yrLCp7GEQji3OqKCwX73Wo0BeE8ssbaMim4kYPF/GEw&#10;w1TbK3/SJfOFCBB2KSoovW9SKV1ekkE3tg1x8E62NeiDbAupW7wGuKnlJIpepMGKw0KJDS1Lyr+z&#10;H6Ngsz3c+nP+hXGxSj6W7/16e9RrpYaP3dsrCE+dv4f/2xut4DlO4O9MO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3JhzHAAAA3AAAAA8AAAAAAAAAAAAAAAAAmAIAAGRy&#10;cy9kb3ducmV2LnhtbFBLBQYAAAAABAAEAPUAAACMAwAAAAA=&#10;" path="m,377l,e" filled="f" strokecolor="#00a6eb" strokeweight="1pt">
                    <v:path arrowok="t" o:connecttype="custom" o:connectlocs="0,4100;0,3723" o:connectangles="0,0"/>
                  </v:shape>
                </v:group>
                <v:group id="Group 421" o:spid="_x0000_s1047" style="position:absolute;left:3624;top:3723;width:2;height:377" coordorigin="3624,372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22" o:spid="_x0000_s1048" style="position:absolute;left:3624;top:372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X9ccA&#10;AADcAAAADwAAAGRycy9kb3ducmV2LnhtbESPQWvCQBSE74X+h+UVems2arE2ZhUVJB7soSpYb4/s&#10;M0mbfRuyW43+ercg9DjMzDdMOu1MLU7Uusqygl4UgyDOra64ULDbLl9GIJxH1lhbJgUXcjCdPD6k&#10;mGh75k86bXwhAoRdggpK75tESpeXZNBFtiEO3tG2Bn2QbSF1i+cAN7Xsx/FQGqw4LJTY0KKk/Gfz&#10;axSs1vvL9Ts/4KBYvn0s5tds/aUzpZ6futkYhKfO/4fv7ZVW8Dp4h78z4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kF/XHAAAA3AAAAA8AAAAAAAAAAAAAAAAAmAIAAGRy&#10;cy9kb3ducmV2LnhtbFBLBQYAAAAABAAEAPUAAACMAwAAAAA=&#10;" path="m,377l,e" filled="f" strokecolor="#00a6eb" strokeweight="1pt">
                    <v:path arrowok="t" o:connecttype="custom" o:connectlocs="0,4100;0,3723" o:connectangles="0,0"/>
                  </v:shape>
                </v:group>
                <v:group id="Group 419" o:spid="_x0000_s1049" style="position:absolute;left:3217;top:4110;width:417;height:2" coordorigin="3217,411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20" o:spid="_x0000_s1050" style="position:absolute;left:3217;top:411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99cYA&#10;AADcAAAADwAAAGRycy9kb3ducmV2LnhtbESPQWvCQBSE74X+h+UVvNWNImJiNqEUWmsPLU08eHxk&#10;n0k0+zZktxr/fbcgeBxm5hsmzUfTiTMNrrWsYDaNQBBXVrdcK9iVb88rEM4ja+wsk4IrOcizx4cU&#10;E20v/EPnwtciQNglqKDxvk+kdFVDBt3U9sTBO9jBoA9yqKUe8BLgppPzKFpKgy2HhQZ7em2oOhW/&#10;RsH+HeO6iI/fpab2a7OdL10Zfyo1eRpf1iA8jf4evrU/tILFYgb/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B99c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104" behindDoc="1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3528060</wp:posOffset>
                </wp:positionV>
                <wp:extent cx="6495415" cy="1497965"/>
                <wp:effectExtent l="6985" t="3810" r="3175" b="3175"/>
                <wp:wrapNone/>
                <wp:docPr id="350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497965"/>
                          <a:chOff x="836" y="5556"/>
                          <a:chExt cx="10229" cy="2359"/>
                        </a:xfrm>
                      </wpg:grpSpPr>
                      <wpg:grpSp>
                        <wpg:cNvPr id="351" name="Group 416"/>
                        <wpg:cNvGrpSpPr>
                          <a:grpSpLocks/>
                        </wpg:cNvGrpSpPr>
                        <wpg:grpSpPr bwMode="auto">
                          <a:xfrm>
                            <a:off x="851" y="5569"/>
                            <a:ext cx="10190" cy="2"/>
                            <a:chOff x="851" y="5569"/>
                            <a:chExt cx="10190" cy="2"/>
                          </a:xfrm>
                        </wpg:grpSpPr>
                        <wps:wsp>
                          <wps:cNvPr id="352" name="Freeform 417"/>
                          <wps:cNvSpPr>
                            <a:spLocks/>
                          </wps:cNvSpPr>
                          <wps:spPr bwMode="auto">
                            <a:xfrm>
                              <a:off x="851" y="5569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190"/>
                                <a:gd name="T2" fmla="+- 0 11040 851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8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14"/>
                        <wpg:cNvGrpSpPr>
                          <a:grpSpLocks/>
                        </wpg:cNvGrpSpPr>
                        <wpg:grpSpPr bwMode="auto">
                          <a:xfrm>
                            <a:off x="11055" y="5566"/>
                            <a:ext cx="2" cy="2339"/>
                            <a:chOff x="11055" y="5566"/>
                            <a:chExt cx="2" cy="2339"/>
                          </a:xfrm>
                        </wpg:grpSpPr>
                        <wps:wsp>
                          <wps:cNvPr id="354" name="Freeform 415"/>
                          <wps:cNvSpPr>
                            <a:spLocks/>
                          </wps:cNvSpPr>
                          <wps:spPr bwMode="auto">
                            <a:xfrm>
                              <a:off x="11055" y="5566"/>
                              <a:ext cx="2" cy="2339"/>
                            </a:xfrm>
                            <a:custGeom>
                              <a:avLst/>
                              <a:gdLst>
                                <a:gd name="T0" fmla="+- 0 5566 5566"/>
                                <a:gd name="T1" fmla="*/ 5566 h 2339"/>
                                <a:gd name="T2" fmla="+- 0 7904 5566"/>
                                <a:gd name="T3" fmla="*/ 7904 h 2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9">
                                  <a:moveTo>
                                    <a:pt x="0" y="0"/>
                                  </a:moveTo>
                                  <a:lnTo>
                                    <a:pt x="0" y="2338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12"/>
                        <wpg:cNvGrpSpPr>
                          <a:grpSpLocks/>
                        </wpg:cNvGrpSpPr>
                        <wpg:grpSpPr bwMode="auto">
                          <a:xfrm>
                            <a:off x="846" y="5566"/>
                            <a:ext cx="2" cy="2339"/>
                            <a:chOff x="846" y="5566"/>
                            <a:chExt cx="2" cy="2339"/>
                          </a:xfrm>
                        </wpg:grpSpPr>
                        <wps:wsp>
                          <wps:cNvPr id="356" name="Freeform 413"/>
                          <wps:cNvSpPr>
                            <a:spLocks/>
                          </wps:cNvSpPr>
                          <wps:spPr bwMode="auto">
                            <a:xfrm>
                              <a:off x="846" y="5566"/>
                              <a:ext cx="2" cy="2339"/>
                            </a:xfrm>
                            <a:custGeom>
                              <a:avLst/>
                              <a:gdLst>
                                <a:gd name="T0" fmla="+- 0 5566 5566"/>
                                <a:gd name="T1" fmla="*/ 5566 h 2339"/>
                                <a:gd name="T2" fmla="+- 0 7904 5566"/>
                                <a:gd name="T3" fmla="*/ 7904 h 2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9">
                                  <a:moveTo>
                                    <a:pt x="0" y="0"/>
                                  </a:moveTo>
                                  <a:lnTo>
                                    <a:pt x="0" y="23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10"/>
                        <wpg:cNvGrpSpPr>
                          <a:grpSpLocks/>
                        </wpg:cNvGrpSpPr>
                        <wpg:grpSpPr bwMode="auto">
                          <a:xfrm>
                            <a:off x="841" y="7909"/>
                            <a:ext cx="10219" cy="2"/>
                            <a:chOff x="841" y="7909"/>
                            <a:chExt cx="10219" cy="2"/>
                          </a:xfrm>
                        </wpg:grpSpPr>
                        <wps:wsp>
                          <wps:cNvPr id="358" name="Freeform 411"/>
                          <wps:cNvSpPr>
                            <a:spLocks/>
                          </wps:cNvSpPr>
                          <wps:spPr bwMode="auto">
                            <a:xfrm>
                              <a:off x="841" y="7909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08"/>
                        <wpg:cNvGrpSpPr>
                          <a:grpSpLocks/>
                        </wpg:cNvGrpSpPr>
                        <wpg:grpSpPr bwMode="auto">
                          <a:xfrm>
                            <a:off x="5655" y="6236"/>
                            <a:ext cx="417" cy="2"/>
                            <a:chOff x="5655" y="6236"/>
                            <a:chExt cx="417" cy="2"/>
                          </a:xfrm>
                        </wpg:grpSpPr>
                        <wps:wsp>
                          <wps:cNvPr id="360" name="Freeform 409"/>
                          <wps:cNvSpPr>
                            <a:spLocks/>
                          </wps:cNvSpPr>
                          <wps:spPr bwMode="auto">
                            <a:xfrm>
                              <a:off x="5655" y="6236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06"/>
                        <wpg:cNvGrpSpPr>
                          <a:grpSpLocks/>
                        </wpg:cNvGrpSpPr>
                        <wpg:grpSpPr bwMode="auto">
                          <a:xfrm>
                            <a:off x="5665" y="6246"/>
                            <a:ext cx="2" cy="377"/>
                            <a:chOff x="5665" y="6246"/>
                            <a:chExt cx="2" cy="377"/>
                          </a:xfrm>
                        </wpg:grpSpPr>
                        <wps:wsp>
                          <wps:cNvPr id="362" name="Freeform 407"/>
                          <wps:cNvSpPr>
                            <a:spLocks/>
                          </wps:cNvSpPr>
                          <wps:spPr bwMode="auto">
                            <a:xfrm>
                              <a:off x="5665" y="6246"/>
                              <a:ext cx="2" cy="377"/>
                            </a:xfrm>
                            <a:custGeom>
                              <a:avLst/>
                              <a:gdLst>
                                <a:gd name="T0" fmla="+- 0 6623 6246"/>
                                <a:gd name="T1" fmla="*/ 6623 h 377"/>
                                <a:gd name="T2" fmla="+- 0 6246 6246"/>
                                <a:gd name="T3" fmla="*/ 624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04"/>
                        <wpg:cNvGrpSpPr>
                          <a:grpSpLocks/>
                        </wpg:cNvGrpSpPr>
                        <wpg:grpSpPr bwMode="auto">
                          <a:xfrm>
                            <a:off x="6061" y="6246"/>
                            <a:ext cx="2" cy="377"/>
                            <a:chOff x="6061" y="6246"/>
                            <a:chExt cx="2" cy="377"/>
                          </a:xfrm>
                        </wpg:grpSpPr>
                        <wps:wsp>
                          <wps:cNvPr id="364" name="Freeform 405"/>
                          <wps:cNvSpPr>
                            <a:spLocks/>
                          </wps:cNvSpPr>
                          <wps:spPr bwMode="auto">
                            <a:xfrm>
                              <a:off x="6061" y="6246"/>
                              <a:ext cx="2" cy="377"/>
                            </a:xfrm>
                            <a:custGeom>
                              <a:avLst/>
                              <a:gdLst>
                                <a:gd name="T0" fmla="+- 0 6623 6246"/>
                                <a:gd name="T1" fmla="*/ 6623 h 377"/>
                                <a:gd name="T2" fmla="+- 0 6246 6246"/>
                                <a:gd name="T3" fmla="*/ 624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402"/>
                        <wpg:cNvGrpSpPr>
                          <a:grpSpLocks/>
                        </wpg:cNvGrpSpPr>
                        <wpg:grpSpPr bwMode="auto">
                          <a:xfrm>
                            <a:off x="5655" y="6633"/>
                            <a:ext cx="417" cy="2"/>
                            <a:chOff x="5655" y="6633"/>
                            <a:chExt cx="417" cy="2"/>
                          </a:xfrm>
                        </wpg:grpSpPr>
                        <wps:wsp>
                          <wps:cNvPr id="366" name="Freeform 403"/>
                          <wps:cNvSpPr>
                            <a:spLocks/>
                          </wps:cNvSpPr>
                          <wps:spPr bwMode="auto">
                            <a:xfrm>
                              <a:off x="5655" y="6633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00"/>
                        <wpg:cNvGrpSpPr>
                          <a:grpSpLocks/>
                        </wpg:cNvGrpSpPr>
                        <wpg:grpSpPr bwMode="auto">
                          <a:xfrm>
                            <a:off x="5655" y="6803"/>
                            <a:ext cx="417" cy="2"/>
                            <a:chOff x="5655" y="6803"/>
                            <a:chExt cx="417" cy="2"/>
                          </a:xfrm>
                        </wpg:grpSpPr>
                        <wps:wsp>
                          <wps:cNvPr id="368" name="Freeform 401"/>
                          <wps:cNvSpPr>
                            <a:spLocks/>
                          </wps:cNvSpPr>
                          <wps:spPr bwMode="auto">
                            <a:xfrm>
                              <a:off x="5655" y="6803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98"/>
                        <wpg:cNvGrpSpPr>
                          <a:grpSpLocks/>
                        </wpg:cNvGrpSpPr>
                        <wpg:grpSpPr bwMode="auto">
                          <a:xfrm>
                            <a:off x="5665" y="6813"/>
                            <a:ext cx="2" cy="377"/>
                            <a:chOff x="5665" y="6813"/>
                            <a:chExt cx="2" cy="377"/>
                          </a:xfrm>
                        </wpg:grpSpPr>
                        <wps:wsp>
                          <wps:cNvPr id="370" name="Freeform 399"/>
                          <wps:cNvSpPr>
                            <a:spLocks/>
                          </wps:cNvSpPr>
                          <wps:spPr bwMode="auto">
                            <a:xfrm>
                              <a:off x="5665" y="68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190 6813"/>
                                <a:gd name="T1" fmla="*/ 7190 h 377"/>
                                <a:gd name="T2" fmla="+- 0 6813 6813"/>
                                <a:gd name="T3" fmla="*/ 681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96"/>
                        <wpg:cNvGrpSpPr>
                          <a:grpSpLocks/>
                        </wpg:cNvGrpSpPr>
                        <wpg:grpSpPr bwMode="auto">
                          <a:xfrm>
                            <a:off x="6061" y="6813"/>
                            <a:ext cx="2" cy="377"/>
                            <a:chOff x="6061" y="6813"/>
                            <a:chExt cx="2" cy="377"/>
                          </a:xfrm>
                        </wpg:grpSpPr>
                        <wps:wsp>
                          <wps:cNvPr id="372" name="Freeform 397"/>
                          <wps:cNvSpPr>
                            <a:spLocks/>
                          </wps:cNvSpPr>
                          <wps:spPr bwMode="auto">
                            <a:xfrm>
                              <a:off x="6061" y="68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190 6813"/>
                                <a:gd name="T1" fmla="*/ 7190 h 377"/>
                                <a:gd name="T2" fmla="+- 0 6813 6813"/>
                                <a:gd name="T3" fmla="*/ 681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94"/>
                        <wpg:cNvGrpSpPr>
                          <a:grpSpLocks/>
                        </wpg:cNvGrpSpPr>
                        <wpg:grpSpPr bwMode="auto">
                          <a:xfrm>
                            <a:off x="5655" y="7200"/>
                            <a:ext cx="417" cy="2"/>
                            <a:chOff x="5655" y="7200"/>
                            <a:chExt cx="417" cy="2"/>
                          </a:xfrm>
                        </wpg:grpSpPr>
                        <wps:wsp>
                          <wps:cNvPr id="374" name="Freeform 395"/>
                          <wps:cNvSpPr>
                            <a:spLocks/>
                          </wps:cNvSpPr>
                          <wps:spPr bwMode="auto">
                            <a:xfrm>
                              <a:off x="5655" y="7200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92"/>
                        <wpg:cNvGrpSpPr>
                          <a:grpSpLocks/>
                        </wpg:cNvGrpSpPr>
                        <wpg:grpSpPr bwMode="auto">
                          <a:xfrm>
                            <a:off x="9930" y="6236"/>
                            <a:ext cx="417" cy="2"/>
                            <a:chOff x="9930" y="6236"/>
                            <a:chExt cx="417" cy="2"/>
                          </a:xfrm>
                        </wpg:grpSpPr>
                        <wps:wsp>
                          <wps:cNvPr id="376" name="Freeform 393"/>
                          <wps:cNvSpPr>
                            <a:spLocks/>
                          </wps:cNvSpPr>
                          <wps:spPr bwMode="auto">
                            <a:xfrm>
                              <a:off x="9930" y="6236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90"/>
                        <wpg:cNvGrpSpPr>
                          <a:grpSpLocks/>
                        </wpg:cNvGrpSpPr>
                        <wpg:grpSpPr bwMode="auto">
                          <a:xfrm>
                            <a:off x="9940" y="6246"/>
                            <a:ext cx="2" cy="377"/>
                            <a:chOff x="9940" y="6246"/>
                            <a:chExt cx="2" cy="377"/>
                          </a:xfrm>
                        </wpg:grpSpPr>
                        <wps:wsp>
                          <wps:cNvPr id="378" name="Freeform 391"/>
                          <wps:cNvSpPr>
                            <a:spLocks/>
                          </wps:cNvSpPr>
                          <wps:spPr bwMode="auto">
                            <a:xfrm>
                              <a:off x="9940" y="6246"/>
                              <a:ext cx="2" cy="377"/>
                            </a:xfrm>
                            <a:custGeom>
                              <a:avLst/>
                              <a:gdLst>
                                <a:gd name="T0" fmla="+- 0 6623 6246"/>
                                <a:gd name="T1" fmla="*/ 6623 h 377"/>
                                <a:gd name="T2" fmla="+- 0 6246 6246"/>
                                <a:gd name="T3" fmla="*/ 624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88"/>
                        <wpg:cNvGrpSpPr>
                          <a:grpSpLocks/>
                        </wpg:cNvGrpSpPr>
                        <wpg:grpSpPr bwMode="auto">
                          <a:xfrm>
                            <a:off x="10337" y="6246"/>
                            <a:ext cx="2" cy="377"/>
                            <a:chOff x="10337" y="6246"/>
                            <a:chExt cx="2" cy="377"/>
                          </a:xfrm>
                        </wpg:grpSpPr>
                        <wps:wsp>
                          <wps:cNvPr id="380" name="Freeform 389"/>
                          <wps:cNvSpPr>
                            <a:spLocks/>
                          </wps:cNvSpPr>
                          <wps:spPr bwMode="auto">
                            <a:xfrm>
                              <a:off x="10337" y="6246"/>
                              <a:ext cx="2" cy="377"/>
                            </a:xfrm>
                            <a:custGeom>
                              <a:avLst/>
                              <a:gdLst>
                                <a:gd name="T0" fmla="+- 0 6623 6246"/>
                                <a:gd name="T1" fmla="*/ 6623 h 377"/>
                                <a:gd name="T2" fmla="+- 0 6246 6246"/>
                                <a:gd name="T3" fmla="*/ 624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86"/>
                        <wpg:cNvGrpSpPr>
                          <a:grpSpLocks/>
                        </wpg:cNvGrpSpPr>
                        <wpg:grpSpPr bwMode="auto">
                          <a:xfrm>
                            <a:off x="9930" y="6633"/>
                            <a:ext cx="417" cy="2"/>
                            <a:chOff x="9930" y="6633"/>
                            <a:chExt cx="417" cy="2"/>
                          </a:xfrm>
                        </wpg:grpSpPr>
                        <wps:wsp>
                          <wps:cNvPr id="382" name="Freeform 387"/>
                          <wps:cNvSpPr>
                            <a:spLocks/>
                          </wps:cNvSpPr>
                          <wps:spPr bwMode="auto">
                            <a:xfrm>
                              <a:off x="9930" y="663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4"/>
                        <wpg:cNvGrpSpPr>
                          <a:grpSpLocks/>
                        </wpg:cNvGrpSpPr>
                        <wpg:grpSpPr bwMode="auto">
                          <a:xfrm>
                            <a:off x="9930" y="6803"/>
                            <a:ext cx="417" cy="2"/>
                            <a:chOff x="9930" y="6803"/>
                            <a:chExt cx="417" cy="2"/>
                          </a:xfrm>
                        </wpg:grpSpPr>
                        <wps:wsp>
                          <wps:cNvPr id="384" name="Freeform 385"/>
                          <wps:cNvSpPr>
                            <a:spLocks/>
                          </wps:cNvSpPr>
                          <wps:spPr bwMode="auto">
                            <a:xfrm>
                              <a:off x="9930" y="680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2"/>
                        <wpg:cNvGrpSpPr>
                          <a:grpSpLocks/>
                        </wpg:cNvGrpSpPr>
                        <wpg:grpSpPr bwMode="auto">
                          <a:xfrm>
                            <a:off x="9940" y="6813"/>
                            <a:ext cx="2" cy="377"/>
                            <a:chOff x="9940" y="6813"/>
                            <a:chExt cx="2" cy="377"/>
                          </a:xfrm>
                        </wpg:grpSpPr>
                        <wps:wsp>
                          <wps:cNvPr id="386" name="Freeform 383"/>
                          <wps:cNvSpPr>
                            <a:spLocks/>
                          </wps:cNvSpPr>
                          <wps:spPr bwMode="auto">
                            <a:xfrm>
                              <a:off x="9940" y="68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190 6813"/>
                                <a:gd name="T1" fmla="*/ 7190 h 377"/>
                                <a:gd name="T2" fmla="+- 0 6813 6813"/>
                                <a:gd name="T3" fmla="*/ 681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0"/>
                        <wpg:cNvGrpSpPr>
                          <a:grpSpLocks/>
                        </wpg:cNvGrpSpPr>
                        <wpg:grpSpPr bwMode="auto">
                          <a:xfrm>
                            <a:off x="10337" y="6813"/>
                            <a:ext cx="2" cy="377"/>
                            <a:chOff x="10337" y="6813"/>
                            <a:chExt cx="2" cy="377"/>
                          </a:xfrm>
                        </wpg:grpSpPr>
                        <wps:wsp>
                          <wps:cNvPr id="388" name="Freeform 381"/>
                          <wps:cNvSpPr>
                            <a:spLocks/>
                          </wps:cNvSpPr>
                          <wps:spPr bwMode="auto">
                            <a:xfrm>
                              <a:off x="10337" y="68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190 6813"/>
                                <a:gd name="T1" fmla="*/ 7190 h 377"/>
                                <a:gd name="T2" fmla="+- 0 6813 6813"/>
                                <a:gd name="T3" fmla="*/ 681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78"/>
                        <wpg:cNvGrpSpPr>
                          <a:grpSpLocks/>
                        </wpg:cNvGrpSpPr>
                        <wpg:grpSpPr bwMode="auto">
                          <a:xfrm>
                            <a:off x="9930" y="7200"/>
                            <a:ext cx="417" cy="2"/>
                            <a:chOff x="9930" y="7200"/>
                            <a:chExt cx="417" cy="2"/>
                          </a:xfrm>
                        </wpg:grpSpPr>
                        <wps:wsp>
                          <wps:cNvPr id="390" name="Freeform 379"/>
                          <wps:cNvSpPr>
                            <a:spLocks/>
                          </wps:cNvSpPr>
                          <wps:spPr bwMode="auto">
                            <a:xfrm>
                              <a:off x="9930" y="720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76"/>
                        <wpg:cNvGrpSpPr>
                          <a:grpSpLocks/>
                        </wpg:cNvGrpSpPr>
                        <wpg:grpSpPr bwMode="auto">
                          <a:xfrm>
                            <a:off x="9940" y="7380"/>
                            <a:ext cx="2" cy="377"/>
                            <a:chOff x="9940" y="7380"/>
                            <a:chExt cx="2" cy="377"/>
                          </a:xfrm>
                        </wpg:grpSpPr>
                        <wps:wsp>
                          <wps:cNvPr id="392" name="Freeform 377"/>
                          <wps:cNvSpPr>
                            <a:spLocks/>
                          </wps:cNvSpPr>
                          <wps:spPr bwMode="auto">
                            <a:xfrm>
                              <a:off x="9940" y="7380"/>
                              <a:ext cx="2" cy="377"/>
                            </a:xfrm>
                            <a:custGeom>
                              <a:avLst/>
                              <a:gdLst>
                                <a:gd name="T0" fmla="+- 0 7757 7380"/>
                                <a:gd name="T1" fmla="*/ 7757 h 377"/>
                                <a:gd name="T2" fmla="+- 0 7380 7380"/>
                                <a:gd name="T3" fmla="*/ 738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74"/>
                        <wpg:cNvGrpSpPr>
                          <a:grpSpLocks/>
                        </wpg:cNvGrpSpPr>
                        <wpg:grpSpPr bwMode="auto">
                          <a:xfrm>
                            <a:off x="10337" y="7380"/>
                            <a:ext cx="2" cy="377"/>
                            <a:chOff x="10337" y="7380"/>
                            <a:chExt cx="2" cy="377"/>
                          </a:xfrm>
                        </wpg:grpSpPr>
                        <wps:wsp>
                          <wps:cNvPr id="394" name="Freeform 375"/>
                          <wps:cNvSpPr>
                            <a:spLocks/>
                          </wps:cNvSpPr>
                          <wps:spPr bwMode="auto">
                            <a:xfrm>
                              <a:off x="10337" y="7380"/>
                              <a:ext cx="2" cy="377"/>
                            </a:xfrm>
                            <a:custGeom>
                              <a:avLst/>
                              <a:gdLst>
                                <a:gd name="T0" fmla="+- 0 7757 7380"/>
                                <a:gd name="T1" fmla="*/ 7757 h 377"/>
                                <a:gd name="T2" fmla="+- 0 7380 7380"/>
                                <a:gd name="T3" fmla="*/ 738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72"/>
                        <wpg:cNvGrpSpPr>
                          <a:grpSpLocks/>
                        </wpg:cNvGrpSpPr>
                        <wpg:grpSpPr bwMode="auto">
                          <a:xfrm>
                            <a:off x="9930" y="7370"/>
                            <a:ext cx="417" cy="2"/>
                            <a:chOff x="9930" y="7370"/>
                            <a:chExt cx="417" cy="2"/>
                          </a:xfrm>
                        </wpg:grpSpPr>
                        <wps:wsp>
                          <wps:cNvPr id="396" name="Freeform 373"/>
                          <wps:cNvSpPr>
                            <a:spLocks/>
                          </wps:cNvSpPr>
                          <wps:spPr bwMode="auto">
                            <a:xfrm>
                              <a:off x="9930" y="737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70"/>
                        <wpg:cNvGrpSpPr>
                          <a:grpSpLocks/>
                        </wpg:cNvGrpSpPr>
                        <wpg:grpSpPr bwMode="auto">
                          <a:xfrm>
                            <a:off x="9930" y="7767"/>
                            <a:ext cx="417" cy="2"/>
                            <a:chOff x="9930" y="7767"/>
                            <a:chExt cx="417" cy="2"/>
                          </a:xfrm>
                        </wpg:grpSpPr>
                        <wps:wsp>
                          <wps:cNvPr id="398" name="Freeform 371"/>
                          <wps:cNvSpPr>
                            <a:spLocks/>
                          </wps:cNvSpPr>
                          <wps:spPr bwMode="auto">
                            <a:xfrm>
                              <a:off x="9930" y="776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68"/>
                        <wpg:cNvGrpSpPr>
                          <a:grpSpLocks/>
                        </wpg:cNvGrpSpPr>
                        <wpg:grpSpPr bwMode="auto">
                          <a:xfrm>
                            <a:off x="841" y="5561"/>
                            <a:ext cx="10219" cy="2"/>
                            <a:chOff x="841" y="5561"/>
                            <a:chExt cx="10219" cy="2"/>
                          </a:xfrm>
                        </wpg:grpSpPr>
                        <wps:wsp>
                          <wps:cNvPr id="400" name="Freeform 369"/>
                          <wps:cNvSpPr>
                            <a:spLocks/>
                          </wps:cNvSpPr>
                          <wps:spPr bwMode="auto">
                            <a:xfrm>
                              <a:off x="841" y="5561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66"/>
                        <wpg:cNvGrpSpPr>
                          <a:grpSpLocks/>
                        </wpg:cNvGrpSpPr>
                        <wpg:grpSpPr bwMode="auto">
                          <a:xfrm>
                            <a:off x="5655" y="5702"/>
                            <a:ext cx="417" cy="2"/>
                            <a:chOff x="5655" y="5702"/>
                            <a:chExt cx="417" cy="2"/>
                          </a:xfrm>
                        </wpg:grpSpPr>
                        <wps:wsp>
                          <wps:cNvPr id="402" name="Freeform 367"/>
                          <wps:cNvSpPr>
                            <a:spLocks/>
                          </wps:cNvSpPr>
                          <wps:spPr bwMode="auto">
                            <a:xfrm>
                              <a:off x="5655" y="5702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64"/>
                        <wpg:cNvGrpSpPr>
                          <a:grpSpLocks/>
                        </wpg:cNvGrpSpPr>
                        <wpg:grpSpPr bwMode="auto">
                          <a:xfrm>
                            <a:off x="5665" y="5712"/>
                            <a:ext cx="2" cy="377"/>
                            <a:chOff x="5665" y="5712"/>
                            <a:chExt cx="2" cy="377"/>
                          </a:xfrm>
                        </wpg:grpSpPr>
                        <wps:wsp>
                          <wps:cNvPr id="404" name="Freeform 365"/>
                          <wps:cNvSpPr>
                            <a:spLocks/>
                          </wps:cNvSpPr>
                          <wps:spPr bwMode="auto">
                            <a:xfrm>
                              <a:off x="5665" y="5712"/>
                              <a:ext cx="2" cy="377"/>
                            </a:xfrm>
                            <a:custGeom>
                              <a:avLst/>
                              <a:gdLst>
                                <a:gd name="T0" fmla="+- 0 6089 5712"/>
                                <a:gd name="T1" fmla="*/ 6089 h 377"/>
                                <a:gd name="T2" fmla="+- 0 5712 5712"/>
                                <a:gd name="T3" fmla="*/ 57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62"/>
                        <wpg:cNvGrpSpPr>
                          <a:grpSpLocks/>
                        </wpg:cNvGrpSpPr>
                        <wpg:grpSpPr bwMode="auto">
                          <a:xfrm>
                            <a:off x="6061" y="5712"/>
                            <a:ext cx="2" cy="377"/>
                            <a:chOff x="6061" y="5712"/>
                            <a:chExt cx="2" cy="377"/>
                          </a:xfrm>
                        </wpg:grpSpPr>
                        <wps:wsp>
                          <wps:cNvPr id="406" name="Freeform 363"/>
                          <wps:cNvSpPr>
                            <a:spLocks/>
                          </wps:cNvSpPr>
                          <wps:spPr bwMode="auto">
                            <a:xfrm>
                              <a:off x="6061" y="5712"/>
                              <a:ext cx="2" cy="377"/>
                            </a:xfrm>
                            <a:custGeom>
                              <a:avLst/>
                              <a:gdLst>
                                <a:gd name="T0" fmla="+- 0 6089 5712"/>
                                <a:gd name="T1" fmla="*/ 6089 h 377"/>
                                <a:gd name="T2" fmla="+- 0 5712 5712"/>
                                <a:gd name="T3" fmla="*/ 57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60"/>
                        <wpg:cNvGrpSpPr>
                          <a:grpSpLocks/>
                        </wpg:cNvGrpSpPr>
                        <wpg:grpSpPr bwMode="auto">
                          <a:xfrm>
                            <a:off x="5655" y="6099"/>
                            <a:ext cx="417" cy="2"/>
                            <a:chOff x="5655" y="6099"/>
                            <a:chExt cx="417" cy="2"/>
                          </a:xfrm>
                        </wpg:grpSpPr>
                        <wps:wsp>
                          <wps:cNvPr id="408" name="Freeform 361"/>
                          <wps:cNvSpPr>
                            <a:spLocks/>
                          </wps:cNvSpPr>
                          <wps:spPr bwMode="auto">
                            <a:xfrm>
                              <a:off x="5655" y="6099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58"/>
                        <wpg:cNvGrpSpPr>
                          <a:grpSpLocks/>
                        </wpg:cNvGrpSpPr>
                        <wpg:grpSpPr bwMode="auto">
                          <a:xfrm>
                            <a:off x="9930" y="5702"/>
                            <a:ext cx="417" cy="2"/>
                            <a:chOff x="9930" y="5702"/>
                            <a:chExt cx="417" cy="2"/>
                          </a:xfrm>
                        </wpg:grpSpPr>
                        <wps:wsp>
                          <wps:cNvPr id="410" name="Freeform 359"/>
                          <wps:cNvSpPr>
                            <a:spLocks/>
                          </wps:cNvSpPr>
                          <wps:spPr bwMode="auto">
                            <a:xfrm>
                              <a:off x="9930" y="5702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56"/>
                        <wpg:cNvGrpSpPr>
                          <a:grpSpLocks/>
                        </wpg:cNvGrpSpPr>
                        <wpg:grpSpPr bwMode="auto">
                          <a:xfrm>
                            <a:off x="9940" y="5712"/>
                            <a:ext cx="2" cy="377"/>
                            <a:chOff x="9940" y="5712"/>
                            <a:chExt cx="2" cy="377"/>
                          </a:xfrm>
                        </wpg:grpSpPr>
                        <wps:wsp>
                          <wps:cNvPr id="412" name="Freeform 357"/>
                          <wps:cNvSpPr>
                            <a:spLocks/>
                          </wps:cNvSpPr>
                          <wps:spPr bwMode="auto">
                            <a:xfrm>
                              <a:off x="9940" y="5712"/>
                              <a:ext cx="2" cy="377"/>
                            </a:xfrm>
                            <a:custGeom>
                              <a:avLst/>
                              <a:gdLst>
                                <a:gd name="T0" fmla="+- 0 6089 5712"/>
                                <a:gd name="T1" fmla="*/ 6089 h 377"/>
                                <a:gd name="T2" fmla="+- 0 5712 5712"/>
                                <a:gd name="T3" fmla="*/ 57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54"/>
                        <wpg:cNvGrpSpPr>
                          <a:grpSpLocks/>
                        </wpg:cNvGrpSpPr>
                        <wpg:grpSpPr bwMode="auto">
                          <a:xfrm>
                            <a:off x="10337" y="5712"/>
                            <a:ext cx="2" cy="377"/>
                            <a:chOff x="10337" y="5712"/>
                            <a:chExt cx="2" cy="377"/>
                          </a:xfrm>
                        </wpg:grpSpPr>
                        <wps:wsp>
                          <wps:cNvPr id="414" name="Freeform 355"/>
                          <wps:cNvSpPr>
                            <a:spLocks/>
                          </wps:cNvSpPr>
                          <wps:spPr bwMode="auto">
                            <a:xfrm>
                              <a:off x="10337" y="5712"/>
                              <a:ext cx="2" cy="377"/>
                            </a:xfrm>
                            <a:custGeom>
                              <a:avLst/>
                              <a:gdLst>
                                <a:gd name="T0" fmla="+- 0 6089 5712"/>
                                <a:gd name="T1" fmla="*/ 6089 h 377"/>
                                <a:gd name="T2" fmla="+- 0 5712 5712"/>
                                <a:gd name="T3" fmla="*/ 57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52"/>
                        <wpg:cNvGrpSpPr>
                          <a:grpSpLocks/>
                        </wpg:cNvGrpSpPr>
                        <wpg:grpSpPr bwMode="auto">
                          <a:xfrm>
                            <a:off x="9930" y="6099"/>
                            <a:ext cx="417" cy="2"/>
                            <a:chOff x="9930" y="6099"/>
                            <a:chExt cx="417" cy="2"/>
                          </a:xfrm>
                        </wpg:grpSpPr>
                        <wps:wsp>
                          <wps:cNvPr id="416" name="Freeform 353"/>
                          <wps:cNvSpPr>
                            <a:spLocks/>
                          </wps:cNvSpPr>
                          <wps:spPr bwMode="auto">
                            <a:xfrm>
                              <a:off x="9930" y="6099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BAD16" id="Group 351" o:spid="_x0000_s1026" style="position:absolute;margin-left:41.8pt;margin-top:277.8pt;width:511.45pt;height:117.95pt;z-index:-27376;mso-position-horizontal-relative:page;mso-position-vertical-relative:page" coordorigin="836,5556" coordsize="10229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">
                <v:group id="Group 416" o:spid="_x0000_s1027" style="position:absolute;left:851;top:5569;width:10190;height:2" coordorigin="851,5569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417" o:spid="_x0000_s1028" style="position:absolute;left:851;top:5569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t8sUA&#10;AADcAAAADwAAAGRycy9kb3ducmV2LnhtbESPQWvCQBSE74L/YXmCN90Y21JSV7GCYHopmuL5mX1N&#10;otm36e6q6b/vFgo9DjPzDbNY9aYVN3K+saxgNk1AEJdWN1wp+Ci2k2cQPiBrbC2Tgm/ysFoOBwvM&#10;tL3znm6HUIkIYZ+hgjqELpPSlzUZ9FPbEUfv0zqDIUpXSe3wHuGmlWmSPEmDDceFGjva1FReDlej&#10;IMnXD+HLHfvz6/n01qZFXuTvuVLjUb9+ARGoD//hv/ZOK5g/p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G3yxQAAANwAAAAPAAAAAAAAAAAAAAAAAJgCAABkcnMv&#10;ZG93bnJldi54bWxQSwUGAAAAAAQABAD1AAAAigMAAAAA&#10;" path="m,l10189,e" filled="f" strokecolor="#00a6eb" strokeweight=".5pt">
                    <v:path arrowok="t" o:connecttype="custom" o:connectlocs="0,0;10189,0" o:connectangles="0,0"/>
                  </v:shape>
                </v:group>
                <v:group id="Group 414" o:spid="_x0000_s1029" style="position:absolute;left:11055;top:5566;width:2;height:2339" coordorigin="11055,5566" coordsize="2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415" o:spid="_x0000_s1030" style="position:absolute;left:11055;top:5566;width:2;height:2339;visibility:visible;mso-wrap-style:square;v-text-anchor:top" coordsize="2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cexMUA&#10;AADcAAAADwAAAGRycy9kb3ducmV2LnhtbESPS2vDMBCE74X+B7GFXkoi95GkOFFCaCgUesqL+LhI&#10;W9nEWglLcdx/XxUKPQ4z8w2zWA2uFT11sfGs4HFcgCDW3jRsFRz276NXEDEhG2w9k4JvirBa3t4s&#10;sDT+ylvqd8mKDOFYooI6pVBKGXVNDuPYB+LsffnOYcqys9J0eM1w18qnophKhw3nhRoDvdWkz7uL&#10;U/AQpqcqVTzrtaz0MXzurV1vlLq/G9ZzEImG9B/+a38YBc+TF/g9k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x7ExQAAANwAAAAPAAAAAAAAAAAAAAAAAJgCAABkcnMv&#10;ZG93bnJldi54bWxQSwUGAAAAAAQABAD1AAAAigMAAAAA&#10;" path="m,l,2338e" filled="f" strokecolor="#00a6eb" strokeweight=".17642mm">
                    <v:path arrowok="t" o:connecttype="custom" o:connectlocs="0,5566;0,7904" o:connectangles="0,0"/>
                  </v:shape>
                </v:group>
                <v:group id="Group 412" o:spid="_x0000_s1031" style="position:absolute;left:846;top:5566;width:2;height:2339" coordorigin="846,5566" coordsize="2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413" o:spid="_x0000_s1032" style="position:absolute;left:846;top:5566;width:2;height:2339;visibility:visible;mso-wrap-style:square;v-text-anchor:top" coordsize="2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4Pt8UA&#10;AADcAAAADwAAAGRycy9kb3ducmV2LnhtbESPQWvCQBSE7wX/w/IEb7pR21Ciq6ig1EOhTQqlt0f2&#10;mQSzb8Puqum/7wpCj8PMfMMs171pxZWcbywrmE4SEMSl1Q1XCr6K/fgVhA/IGlvLpOCXPKxXg6cl&#10;Ztre+JOueahEhLDPUEEdQpdJ6cuaDPqJ7Yijd7LOYIjSVVI7vEW4aeUsSVJpsOG4UGNHu5rKc34x&#10;CtKPouppWjzP8vfye//jzDY5HpQaDfvNAkSgPvyHH+03rWD+ksL9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g+3xQAAANwAAAAPAAAAAAAAAAAAAAAAAJgCAABkcnMv&#10;ZG93bnJldi54bWxQSwUGAAAAAAQABAD1AAAAigMAAAAA&#10;" path="m,l,2338e" filled="f" strokecolor="#00a6eb" strokeweight=".5pt">
                    <v:path arrowok="t" o:connecttype="custom" o:connectlocs="0,5566;0,7904" o:connectangles="0,0"/>
                  </v:shape>
                </v:group>
                <v:group id="Group 410" o:spid="_x0000_s1033" style="position:absolute;left:841;top:7909;width:10219;height:2" coordorigin="841,7909" coordsize="10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411" o:spid="_x0000_s1034" style="position:absolute;left:841;top:7909;width:10219;height:2;visibility:visible;mso-wrap-style:square;v-text-anchor:top" coordsize="10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/9r4A&#10;AADcAAAADwAAAGRycy9kb3ducmV2LnhtbERP3QoBQRS+V95hOsods4i0DEmJUuTnwuVp59hdds5s&#10;O4Pl6c2Fcvn1/U/ntSnEkyqXW1bQ60YgiBOrc04VnE+rzhiE88gaC8uk4E0O5rNmY4qxti8+0PPo&#10;UxFC2MWoIPO+jKV0SUYGXdeWxIG72sqgD7BKpa7wFcJNIftRNJIGcw4NGZa0zCi5Hx9Gwd2Vl2j7&#10;MHr9IVqcb6Pr7jLeK9Vu1YsJCE+1/4t/7o1WMBiGteFMOAJy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2P/a+AAAA3AAAAA8AAAAAAAAAAAAAAAAAmAIAAGRycy9kb3ducmV2&#10;LnhtbFBLBQYAAAAABAAEAPUAAACDAwAAAAA=&#10;" path="m,l10219,e" filled="f" strokecolor="#00a6eb" strokeweight=".5pt">
                    <v:path arrowok="t" o:connecttype="custom" o:connectlocs="0,0;10219,0" o:connectangles="0,0"/>
                  </v:shape>
                </v:group>
                <v:group id="Group 408" o:spid="_x0000_s1035" style="position:absolute;left:5655;top:6236;width:417;height:2" coordorigin="5655,6236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409" o:spid="_x0000_s1036" style="position:absolute;left:5655;top:6236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NJa8IA&#10;AADcAAAADwAAAGRycy9kb3ducmV2LnhtbERPy2rCQBTdC/7DcIXudKJCaFJHEaH1saiYuOjykrlN&#10;UjN3Qmaq8e+dheDycN6LVW8acaXO1ZYVTCcRCOLC6ppLBef8c/wOwnlkjY1lUnAnB6vlcLDAVNsb&#10;n+ia+VKEEHYpKqi8b1MpXVGRQTexLXHgfm1n0AfYlVJ3eAvhppGzKIqlwZpDQ4UtbSoqLtm/UfDz&#10;hUmZJX/HXFP9vd3PYpcnB6XeRv36A4Sn3r/ET/dOK5jHYX44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A0lrwgAAANwAAAAPAAAAAAAAAAAAAAAAAJgCAABkcnMvZG93&#10;bnJldi54bWxQSwUGAAAAAAQABAD1AAAAhwMAAAAA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406" o:spid="_x0000_s1037" style="position:absolute;left:5665;top:6246;width:2;height:377" coordorigin="5665,624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407" o:spid="_x0000_s1038" style="position:absolute;left:5665;top:624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ln/McA&#10;AADcAAAADwAAAGRycy9kb3ducmV2LnhtbESPQWvCQBSE7wX/w/KE3nSjQpTUVaogerAHU6Ht7ZF9&#10;JrHZtyG7NTG/visUehxm5htmue5MJW7UuNKygsk4AkGcWV1yruD8vhstQDiPrLGyTAru5GC9Gjwt&#10;MdG25RPdUp+LAGGXoILC+zqR0mUFGXRjWxMH72Ibgz7IJpe6wTbATSWnURRLgyWHhQJr2haUfac/&#10;RsHh+HHvr9kXzvLd/G276ffHT71X6nnYvb6A8NT5//Bf+6AVzOIpPM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ZZ/zHAAAA3AAAAA8AAAAAAAAAAAAAAAAAmAIAAGRy&#10;cy9kb3ducmV2LnhtbFBLBQYAAAAABAAEAPUAAACMAwAAAAA=&#10;" path="m,377l,e" filled="f" strokecolor="#00a6eb" strokeweight="1pt">
                    <v:path arrowok="t" o:connecttype="custom" o:connectlocs="0,6623;0,6246" o:connectangles="0,0"/>
                  </v:shape>
                </v:group>
                <v:group id="Group 404" o:spid="_x0000_s1039" style="position:absolute;left:6061;top:6246;width:2;height:377" coordorigin="6061,624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405" o:spid="_x0000_s1040" style="position:absolute;left:6061;top:624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aE8YA&#10;AADcAAAADwAAAGRycy9kb3ducmV2LnhtbESPT4vCMBTE7wv7HcITvK2pf3ClaxQVRA960BV0b4/m&#10;2dZtXkoTtfrpjSB4HGbmN8xwXJtCXKhyuWUF7VYEgjixOudUwe53/jUA4TyyxsIyKbiRg/Ho82OI&#10;sbZX3tBl61MRIOxiVJB5X8ZSuiQjg65lS+LgHW1l0AdZpVJXeA1wU8hOFPWlwZzDQoYlzTJK/rdn&#10;o2C52t/up+QPu+n8ez2b3herg14o1WzUkx8Qnmr/Dr/aS62g2+/B80w4AnL0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xaE8YAAADcAAAADwAAAAAAAAAAAAAAAACYAgAAZHJz&#10;L2Rvd25yZXYueG1sUEsFBgAAAAAEAAQA9QAAAIsDAAAAAA==&#10;" path="m,377l,e" filled="f" strokecolor="#00a6eb" strokeweight="1pt">
                    <v:path arrowok="t" o:connecttype="custom" o:connectlocs="0,6623;0,6246" o:connectangles="0,0"/>
                  </v:shape>
                </v:group>
                <v:group id="Group 402" o:spid="_x0000_s1041" style="position:absolute;left:5655;top:6633;width:417;height:2" coordorigin="5655,663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403" o:spid="_x0000_s1042" style="position:absolute;left:5655;top:663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0hMUA&#10;AADcAAAADwAAAGRycy9kb3ducmV2LnhtbESPQWvCQBSE7wX/w/KE3uqmKYQmuoYi2NYeLE08eHxk&#10;n0k0+zZktxr/fVcoeBxm5htmkY+mE2caXGtZwfMsAkFcWd1yrWBXrp9eQTiPrLGzTAqu5CBfTh4W&#10;mGl74R86F74WAcIuQwWN930mpasaMuhmticO3sEOBn2QQy31gJcAN52MoyiRBlsOCw32tGqoOhW/&#10;RsH+HdO6SI/fpaZ2+7GJE1emX0o9Tse3OQhPo7+H/9ufWsFLksDt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nSExQAAANwAAAAPAAAAAAAAAAAAAAAAAJgCAABkcnMv&#10;ZG93bnJldi54bWxQSwUGAAAAAAQABAD1AAAAigMAAAAA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400" o:spid="_x0000_s1043" style="position:absolute;left:5655;top:6803;width:417;height:2" coordorigin="5655,680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401" o:spid="_x0000_s1044" style="position:absolute;left:5655;top:680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FbcIA&#10;AADcAAAADwAAAGRycy9kb3ducmV2LnhtbERPy2rCQBTdC/7DcIXudKJCaFJHEaH1saiYuOjykrlN&#10;UjN3Qmaq8e+dheDycN6LVW8acaXO1ZYVTCcRCOLC6ppLBef8c/wOwnlkjY1lUnAnB6vlcLDAVNsb&#10;n+ia+VKEEHYpKqi8b1MpXVGRQTexLXHgfm1n0AfYlVJ3eAvhppGzKIqlwZpDQ4UtbSoqLtm/UfDz&#10;hUmZJX/HXFP9vd3PYpcnB6XeRv36A4Sn3r/ET/dOK5jHYW04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UVtwgAAANwAAAAPAAAAAAAAAAAAAAAAAJgCAABkcnMvZG93&#10;bnJldi54bWxQSwUGAAAAAAQABAD1AAAAhwMAAAAA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398" o:spid="_x0000_s1045" style="position:absolute;left:5665;top:6813;width:2;height:377" coordorigin="5665,681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99" o:spid="_x0000_s1046" style="position:absolute;left:5665;top:681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7KzcMA&#10;AADcAAAADwAAAGRycy9kb3ducmV2LnhtbERPTYvCMBC9C/6HMII3TVXQpRqLFkQPelhd2PU2NLNt&#10;12ZSmqjVX28OCx4f73uRtKYSN2pcaVnBaBiBIM6sLjlX8HXaDD5AOI+ssbJMCh7kIFl2OwuMtb3z&#10;J92OPhchhF2MCgrv61hKlxVk0A1tTRy4X9sY9AE2udQN3kO4qeQ4iqbSYMmhocCa0oKyy/FqFOz2&#10;34/nX3bGSb6ZHdL1c7v/0Vul+r12NQfhqfVv8b97pxVMZmF+OB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7KzcMAAADcAAAADwAAAAAAAAAAAAAAAACYAgAAZHJzL2Rv&#10;d25yZXYueG1sUEsFBgAAAAAEAAQA9QAAAIgDAAAAAA==&#10;" path="m,377l,e" filled="f" strokecolor="#00a6eb" strokeweight="1pt">
                    <v:path arrowok="t" o:connecttype="custom" o:connectlocs="0,7190;0,6813" o:connectangles="0,0"/>
                  </v:shape>
                </v:group>
                <v:group id="Group 396" o:spid="_x0000_s1047" style="position:absolute;left:6061;top:6813;width:2;height:377" coordorigin="6061,681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97" o:spid="_x0000_s1048" style="position:absolute;left:6061;top:681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xIccA&#10;AADcAAAADwAAAGRycy9kb3ducmV2LnhtbESPQWvCQBSE7wX/w/KE3sxGhSppVqlCiAd70Aptb4/s&#10;M4nNvg3ZrUZ/vSsUehxm5hsmXfamEWfqXG1ZwTiKQRAXVtdcKjh8ZKM5COeRNTaWScGVHCwXg6cU&#10;E20vvKPz3pciQNglqKDyvk2kdEVFBl1kW+LgHW1n0AfZlVJ3eAlw08hJHL9IgzWHhQpbWldU/Ox/&#10;jYLN9vN6OxXfOC2z2ft6dcu3XzpX6nnYv72C8NT7//Bfe6MVTGcTeJwJR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A8SHHAAAA3AAAAA8AAAAAAAAAAAAAAAAAmAIAAGRy&#10;cy9kb3ducmV2LnhtbFBLBQYAAAAABAAEAPUAAACMAwAAAAA=&#10;" path="m,377l,e" filled="f" strokecolor="#00a6eb" strokeweight="1pt">
                    <v:path arrowok="t" o:connecttype="custom" o:connectlocs="0,7190;0,6813" o:connectangles="0,0"/>
                  </v:shape>
                </v:group>
                <v:group id="Group 394" o:spid="_x0000_s1049" style="position:absolute;left:5655;top:7200;width:417;height:2" coordorigin="5655,720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95" o:spid="_x0000_s1050" style="position:absolute;left:5655;top:720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ZtcUA&#10;AADcAAAADwAAAGRycy9kb3ducmV2LnhtbESPT2vCQBTE7wW/w/KE3upGW9REVxGh/zwoJh48PrLP&#10;JJp9G7Jbjd/eLRR6HGbmN8x82ZlaXKl1lWUFw0EEgji3uuJCwSF7f5mCcB5ZY22ZFNzJwXLRe5pj&#10;ou2N93RNfSEChF2CCkrvm0RKl5dk0A1sQxy8k20N+iDbQuoWbwFuajmKorE0WHFYKLGhdUn5Jf0x&#10;Co4fGBdpfN5lmqrt5/do7LJ4o9Rzv1vNQHjq/H/4r/2lFbxO3uD3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dm1xQAAANwAAAAPAAAAAAAAAAAAAAAAAJgCAABkcnMv&#10;ZG93bnJldi54bWxQSwUGAAAAAAQABAD1AAAAigMAAAAA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392" o:spid="_x0000_s1051" style="position:absolute;left:9930;top:6236;width:417;height:2" coordorigin="9930,6236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93" o:spid="_x0000_s1052" style="position:absolute;left:9930;top:6236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iWcUA&#10;AADcAAAADwAAAGRycy9kb3ducmV2LnhtbESPQWvCQBSE7wX/w/KE3nSjQtpEVxFBWz20NOmhx0f2&#10;mUSzb0N2q/HfuwWhx2FmvmEWq9404kKdqy0rmIwjEMSF1TWXCr7z7egVhPPIGhvLpOBGDlbLwdMC&#10;U22v/EWXzJciQNilqKDyvk2ldEVFBt3YtsTBO9rOoA+yK6Xu8BrgppHTKIqlwZrDQoUtbSoqztmv&#10;UfCzw6TMktNnrqn+eNtPY5cnB6Weh/16DsJT7//Dj/a7VjB7ieHv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+JZ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390" o:spid="_x0000_s1053" style="position:absolute;left:9940;top:6246;width:2;height:377" coordorigin="9940,624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91" o:spid="_x0000_s1054" style="position:absolute;left:9940;top:624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Gy8MA&#10;AADcAAAADwAAAGRycy9kb3ducmV2LnhtbERPTYvCMBC9C/6HMII3TVXQpRqLFkQPelhd2PU2NLNt&#10;12ZSmqjVX28OCx4f73uRtKYSN2pcaVnBaBiBIM6sLjlX8HXaDD5AOI+ssbJMCh7kIFl2OwuMtb3z&#10;J92OPhchhF2MCgrv61hKlxVk0A1tTRy4X9sY9AE2udQN3kO4qeQ4iqbSYMmhocCa0oKyy/FqFOz2&#10;34/nX3bGSb6ZHdL1c7v/0Vul+r12NQfhqfVv8b97pxVMZmFtOB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jGy8MAAADcAAAADwAAAAAAAAAAAAAAAACYAgAAZHJzL2Rv&#10;d25yZXYueG1sUEsFBgAAAAAEAAQA9QAAAIgDAAAAAA==&#10;" path="m,377l,e" filled="f" strokecolor="#00a6eb" strokeweight="1pt">
                    <v:path arrowok="t" o:connecttype="custom" o:connectlocs="0,6623;0,6246" o:connectangles="0,0"/>
                  </v:shape>
                </v:group>
                <v:group id="Group 388" o:spid="_x0000_s1055" style="position:absolute;left:10337;top:6246;width:2;height:377" coordorigin="10337,624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89" o:spid="_x0000_s1056" style="position:absolute;left:10337;top:624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66sMA&#10;AADcAAAADwAAAGRycy9kb3ducmV2LnhtbERPTYvCMBC9C/sfwix409QVVqmmxRVED+5hVVBvQzO2&#10;1WZSmqjVX785CB4f73uatqYSN2pcaVnBoB+BIM6sLjlXsNsuemMQziNrrCyTggc5SJOPzhRjbe/8&#10;R7eNz0UIYRejgsL7OpbSZQUZdH1bEwfuZBuDPsAml7rBewg3lfyKom9psOTQUGBN84Kyy+ZqFKzW&#10;+8fznB1xmC9Gv/Of53J90Eulup/tbALCU+vf4pd7pRUMx2F+O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u66sMAAADcAAAADwAAAAAAAAAAAAAAAACYAgAAZHJzL2Rv&#10;d25yZXYueG1sUEsFBgAAAAAEAAQA9QAAAIgDAAAAAA==&#10;" path="m,377l,e" filled="f" strokecolor="#00a6eb" strokeweight="1pt">
                    <v:path arrowok="t" o:connecttype="custom" o:connectlocs="0,6623;0,6246" o:connectangles="0,0"/>
                  </v:shape>
                </v:group>
                <v:group id="Group 386" o:spid="_x0000_s1057" style="position:absolute;left:9930;top:6633;width:417;height:2" coordorigin="9930,663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87" o:spid="_x0000_s1058" style="position:absolute;left:9930;top:663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GUfcYA&#10;AADcAAAADwAAAGRycy9kb3ducmV2LnhtbESPT2vCQBTE7wW/w/KE3urGFMRE11AE7Z+DxcSDx0f2&#10;mcRm34bsNqbfvlsQehxm5jfMOhtNKwbqXWNZwXwWgSAurW64UnAqdk9LEM4ja2wtk4IfcpBtJg9r&#10;TLW98ZGG3FciQNilqKD2vkuldGVNBt3MdsTBu9jeoA+yr6Tu8RbgppVxFC2kwYbDQo0dbWsqv/Jv&#10;o+C8x6TKk+tnoak5vL7HC1ckH0o9TseXFQhPo/8P39tvWsHzMoa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GUfcYAAADcAAAADwAAAAAAAAAAAAAAAACYAgAAZHJz&#10;L2Rvd25yZXYueG1sUEsFBgAAAAAEAAQA9QAAAIs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384" o:spid="_x0000_s1059" style="position:absolute;left:9930;top:6803;width:417;height:2" coordorigin="9930,6803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85" o:spid="_x0000_s1060" style="position:absolute;left:9930;top:6803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pksUA&#10;AADcAAAADwAAAGRycy9kb3ducmV2LnhtbESPT2vCQBTE74LfYXmCN934BzHRVUqhVXtQmvTg8ZF9&#10;TVKzb0N21fjtu4WCx2FmfsOst52pxY1aV1lWMBlHIIhzqysuFHxlb6MlCOeRNdaWScGDHGw3/d4a&#10;E23v/Em31BciQNglqKD0vkmkdHlJBt3YNsTB+7atQR9kW0jd4j3ATS2nUbSQBisOCyU29FpSfkmv&#10;RsH5HeMijX9OmabquDtMFy6LP5QaDrqXFQhPnX+G/9t7rWC2nMP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KmS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382" o:spid="_x0000_s1061" style="position:absolute;left:9940;top:6813;width:2;height:377" coordorigin="9940,681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383" o:spid="_x0000_s1062" style="position:absolute;left:9940;top:681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6HBccA&#10;AADcAAAADwAAAGRycy9kb3ducmV2LnhtbESPT2vCQBTE74LfYXlCb2ZjA1FSV6mC6MEe/ANtb4/s&#10;M4nNvg3ZbYx++m6h0OMwM79h5sve1KKj1lWWFUyiGARxbnXFhYLzaTOegXAeWWNtmRTcycFyMRzM&#10;MdP2xgfqjr4QAcIuQwWl900mpctLMugi2xAH72Jbgz7ItpC6xVuAm1o+x3EqDVYcFkpsaF1S/nX8&#10;Ngp2+/f745p/YlJspm/r1WO7/9BbpZ5G/esLCE+9/w//tXdaQTJL4fdMO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uhwXHAAAA3AAAAA8AAAAAAAAAAAAAAAAAmAIAAGRy&#10;cy9kb3ducmV2LnhtbFBLBQYAAAAABAAEAPUAAACMAwAAAAA=&#10;" path="m,377l,e" filled="f" strokecolor="#00a6eb" strokeweight="1pt">
                    <v:path arrowok="t" o:connecttype="custom" o:connectlocs="0,7190;0,6813" o:connectangles="0,0"/>
                  </v:shape>
                </v:group>
                <v:group id="Group 380" o:spid="_x0000_s1063" style="position:absolute;left:10337;top:6813;width:2;height:377" coordorigin="10337,681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81" o:spid="_x0000_s1064" style="position:absolute;left:10337;top:681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227MMA&#10;AADcAAAADwAAAGRycy9kb3ducmV2LnhtbERPTYvCMBC9C/sfwix409QVVqmmxRVED+5hVVBvQzO2&#10;1WZSmqjVX785CB4f73uatqYSN2pcaVnBoB+BIM6sLjlXsNsuemMQziNrrCyTggc5SJOPzhRjbe/8&#10;R7eNz0UIYRejgsL7OpbSZQUZdH1bEwfuZBuDPsAml7rBewg3lfyKom9psOTQUGBN84Kyy+ZqFKzW&#10;+8fznB1xmC9Gv/Of53J90Eulup/tbALCU+vf4pd7pRUMx2FtO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227MMAAADcAAAADwAAAAAAAAAAAAAAAACYAgAAZHJzL2Rv&#10;d25yZXYueG1sUEsFBgAAAAAEAAQA9QAAAIgDAAAAAA==&#10;" path="m,377l,e" filled="f" strokecolor="#00a6eb" strokeweight="1pt">
                    <v:path arrowok="t" o:connecttype="custom" o:connectlocs="0,7190;0,6813" o:connectangles="0,0"/>
                  </v:shape>
                </v:group>
                <v:group id="Group 378" o:spid="_x0000_s1065" style="position:absolute;left:9930;top:7200;width:417;height:2" coordorigin="9930,720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79" o:spid="_x0000_s1066" style="position:absolute;left:9930;top:720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Y5TMMA&#10;AADcAAAADwAAAGRycy9kb3ducmV2LnhtbERPTWvCQBC9C/6HZYTezEYLwcRspAha7cHSpAePQ3aa&#10;pM3OhuxW03/fPRR6fLzvfDeZXtxodJ1lBasoBkFcW91xo+C9Oiw3IJxH1thbJgU/5GBXzGc5Ztre&#10;+Y1upW9ECGGXoYLW+yGT0tUtGXSRHYgD92FHgz7AsZF6xHsIN71cx3EiDXYcGlocaN9S/VV+GwXX&#10;I6ZNmX6+Vpq6y/N5nbgqfVHqYTE9bUF4mvy/+M990goe0zA/nA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Y5TMMAAADc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376" o:spid="_x0000_s1067" style="position:absolute;left:9940;top:7380;width:2;height:377" coordorigin="9940,738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77" o:spid="_x0000_s1068" style="position:absolute;left:9940;top:738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X28YA&#10;AADcAAAADwAAAGRycy9kb3ducmV2LnhtbESPQYvCMBSE74L/IbwFb5qugrt2jaKC6EEPuoLu7dE8&#10;22rzUpqo1V9vhAWPw8x8wwzHtSnElSqXW1bw2YlAECdW55wq2P3O298gnEfWWFgmBXdyMB41G0OM&#10;tb3xhq5bn4oAYRejgsz7MpbSJRkZdB1bEgfvaCuDPsgqlbrCW4CbQnajqC8N5hwWMixpllFy3l6M&#10;guVqf3+ckj/spfOv9Wz6WKwOeqFU66Oe/IDwVPt3+L+91Ap6gy68zoQjIE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wX28YAAADcAAAADwAAAAAAAAAAAAAAAACYAgAAZHJz&#10;L2Rvd25yZXYueG1sUEsFBgAAAAAEAAQA9QAAAIsDAAAAAA==&#10;" path="m,377l,e" filled="f" strokecolor="#00a6eb" strokeweight="1pt">
                    <v:path arrowok="t" o:connecttype="custom" o:connectlocs="0,7757;0,7380" o:connectangles="0,0"/>
                  </v:shape>
                </v:group>
                <v:group id="Group 374" o:spid="_x0000_s1069" style="position:absolute;left:10337;top:7380;width:2;height:377" coordorigin="10337,738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75" o:spid="_x0000_s1070" style="position:absolute;left:10337;top:738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qNMcA&#10;AADcAAAADwAAAGRycy9kb3ducmV2LnhtbESPQWvCQBSE74X+h+UVems2arE2ZhUVJB7soSpYb4/s&#10;M0mbfRuyW43+ercg9DjMzDdMOu1MLU7Uusqygl4UgyDOra64ULDbLl9GIJxH1lhbJgUXcjCdPD6k&#10;mGh75k86bXwhAoRdggpK75tESpeXZNBFtiEO3tG2Bn2QbSF1i+cAN7Xsx/FQGqw4LJTY0KKk/Gfz&#10;axSs1vvL9Ts/4KBYvn0s5tds/aUzpZ6futkYhKfO/4fv7ZVWMHh/hb8z4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pKjTHAAAA3AAAAA8AAAAAAAAAAAAAAAAAmAIAAGRy&#10;cy9kb3ducmV2LnhtbFBLBQYAAAAABAAEAPUAAACMAwAAAAA=&#10;" path="m,377l,e" filled="f" strokecolor="#00a6eb" strokeweight="1pt">
                    <v:path arrowok="t" o:connecttype="custom" o:connectlocs="0,7757;0,7380" o:connectangles="0,0"/>
                  </v:shape>
                </v:group>
                <v:group id="Group 372" o:spid="_x0000_s1071" style="position:absolute;left:9930;top:7370;width:417;height:2" coordorigin="9930,7370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73" o:spid="_x0000_s1072" style="position:absolute;left:9930;top:7370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MEo8UA&#10;AADcAAAADwAAAGRycy9kb3ducmV2LnhtbESPQWvCQBSE7wX/w/KE3uqmKYQmuoYi2NYeLE08eHxk&#10;n0k0+zZktxr/fVcoeBxm5htmkY+mE2caXGtZwfMsAkFcWd1yrWBXrp9eQTiPrLGzTAqu5CBfTh4W&#10;mGl74R86F74WAcIuQwWN930mpasaMuhmticO3sEOBn2QQy31gJcAN52MoyiRBlsOCw32tGqoOhW/&#10;RsH+HdO6SI/fpaZ2+7GJE1emX0o9Tse3OQhPo7+H/9ufWsFLmsDt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wSj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370" o:spid="_x0000_s1073" style="position:absolute;left:9930;top:7767;width:417;height:2" coordorigin="9930,7767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71" o:spid="_x0000_s1074" style="position:absolute;left:9930;top:7767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1SsMA&#10;AADcAAAADwAAAGRycy9kb3ducmV2LnhtbERPTWvCQBC9C/6HZYTezEYLwcRspAha7cHSpAePQ3aa&#10;pM3OhuxW03/fPRR6fLzvfDeZXtxodJ1lBasoBkFcW91xo+C9Oiw3IJxH1thbJgU/5GBXzGc5Ztre&#10;+Y1upW9ECGGXoYLW+yGT0tUtGXSRHYgD92FHgz7AsZF6xHsIN71cx3EiDXYcGlocaN9S/VV+GwXX&#10;I6ZNmX6+Vpq6y/N5nbgqfVHqYTE9bUF4mvy/+M990goe07A2nA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A1SsMAAADc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368" o:spid="_x0000_s1075" style="position:absolute;left:841;top:5561;width:10219;height:2" coordorigin="841,5561" coordsize="10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69" o:spid="_x0000_s1076" style="position:absolute;left:841;top:5561;width:10219;height:2;visibility:visible;mso-wrap-style:square;v-text-anchor:top" coordsize="10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lTwsMA&#10;AADcAAAADwAAAGRycy9kb3ducmV2LnhtbERPTWsCMRC9F/ofwhR6q9mqFFmNIlqpnqzaIt6GzbhZ&#10;upksSbqu/npzKPT4eN+TWWdr0ZIPlWMFr70MBHHhdMWlgq/D6mUEIkRkjbVjUnClALPp48MEc+0u&#10;vKN2H0uRQjjkqMDE2ORShsKQxdBzDXHizs5bjAn6UmqPlxRua9nPsjdpseLUYLChhaHiZ/9rFRSf&#10;q/fh9/Ew6G9OZ9N226X/GNyUen7q5mMQkbr4L/5zr7WCYZbmpzPpCM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lTwsMAAADcAAAADwAAAAAAAAAAAAAAAACYAgAAZHJzL2Rv&#10;d25yZXYueG1sUEsFBgAAAAAEAAQA9QAAAIgDAAAAAA==&#10;" path="m,l10219,e" filled="f" strokecolor="#00a6eb" strokeweight=".17642mm">
                    <v:path arrowok="t" o:connecttype="custom" o:connectlocs="0,0;10219,0" o:connectangles="0,0"/>
                  </v:shape>
                </v:group>
                <v:group id="Group 366" o:spid="_x0000_s1077" style="position:absolute;left:5655;top:5702;width:417;height:2" coordorigin="5655,570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367" o:spid="_x0000_s1078" style="position:absolute;left:5655;top:570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aQsUA&#10;AADcAAAADwAAAGRycy9kb3ducmV2LnhtbESPT2vCQBTE74V+h+UVeqsbQ5EmugYp9I89KCYePD6y&#10;zySafRuy2xi/fVcoeBxm5jfMIhtNKwbqXWNZwXQSgSAurW64UrAvPl7eQDiPrLG1TAqu5CBbPj4s&#10;MNX2wjsacl+JAGGXooLa+y6V0pU1GXQT2xEH72h7gz7IvpK6x0uAm1bGUTSTBhsOCzV29F5Tec5/&#10;jYLDJyZVnpy2haZm87WOZ65IfpR6fhpXcxCeRn8P/7e/tYLXKIbb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6FpCxQAAANwAAAAPAAAAAAAAAAAAAAAAAJgCAABkcnMv&#10;ZG93bnJldi54bWxQSwUGAAAAAAQABAD1AAAAigMAAAAA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364" o:spid="_x0000_s1079" style="position:absolute;left:5665;top:5712;width:2;height:377" coordorigin="5665,571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365" o:spid="_x0000_s1080" style="position:absolute;left:5665;top:571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y1sgA&#10;AADcAAAADwAAAGRycy9kb3ducmV2LnhtbESPT2vCQBTE74LfYXlCb2bTVlqJWaUVJB7swT9ge3tk&#10;n0na7NuQXWP007uFQo/DzPyGSRe9qUVHrassK3iMYhDEudUVFwoO+9V4CsJ5ZI21ZVJwJQeL+XCQ&#10;YqLthbfU7XwhAoRdggpK75tESpeXZNBFtiEO3sm2Bn2QbSF1i5cAN7V8iuMXabDisFBiQ8uS8p/d&#10;2ShYb47X23f+hc/F6vVj+X7LNp86U+ph1L/NQHjq/X/4r73WCibxBH7PhCM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yXLWyAAAANwAAAAPAAAAAAAAAAAAAAAAAJgCAABk&#10;cnMvZG93bnJldi54bWxQSwUGAAAAAAQABAD1AAAAjQMAAAAA&#10;" path="m,377l,e" filled="f" strokecolor="#00a6eb" strokeweight="1pt">
                    <v:path arrowok="t" o:connecttype="custom" o:connectlocs="0,6089;0,5712" o:connectangles="0,0"/>
                  </v:shape>
                </v:group>
                <v:group id="Group 362" o:spid="_x0000_s1081" style="position:absolute;left:6061;top:5712;width:2;height:377" coordorigin="6061,571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363" o:spid="_x0000_s1082" style="position:absolute;left:6061;top:571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dJOscA&#10;AADcAAAADwAAAGRycy9kb3ducmV2LnhtbESPQWvCQBSE70L/w/IKvZmNtliJrlKFEA/2oC3Y3h7Z&#10;ZxKbfRuy2xj99a5Q6HGYmW+Y+bI3teiodZVlBaMoBkGcW11xoeDzIx1OQTiPrLG2TAou5GC5eBjM&#10;MdH2zDvq9r4QAcIuQQWl900ipctLMugi2xAH72hbgz7ItpC6xXOAm1qO43giDVYcFkpsaF1S/rP/&#10;NQo228Plesq/8blIX9/Xq2u2/dKZUk+P/dsMhKfe/4f/2hut4CWewP1MO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XSTrHAAAA3AAAAA8AAAAAAAAAAAAAAAAAmAIAAGRy&#10;cy9kb3ducmV2LnhtbFBLBQYAAAAABAAEAPUAAACMAwAAAAA=&#10;" path="m,377l,e" filled="f" strokecolor="#00a6eb" strokeweight="1pt">
                    <v:path arrowok="t" o:connecttype="custom" o:connectlocs="0,6089;0,5712" o:connectangles="0,0"/>
                  </v:shape>
                </v:group>
                <v:group id="Group 360" o:spid="_x0000_s1083" style="position:absolute;left:5655;top:6099;width:417;height:2" coordorigin="5655,6099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361" o:spid="_x0000_s1084" style="position:absolute;left:5655;top:6099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tqMEA&#10;AADcAAAADwAAAGRycy9kb3ducmV2LnhtbERPTYvCMBC9L/gfwgje1lQR2VajiLDrrocVWw8eh2Zs&#10;q82kNFHrvzcHwePjfc+XnanFjVpXWVYwGkYgiHOrKy4UHLLvzy8QziNrrC2Tggc5WC56H3NMtL3z&#10;nm6pL0QIYZeggtL7JpHS5SUZdEPbEAfuZFuDPsC2kLrFewg3tRxH0VQarDg0lNjQuqT8kl6NguMP&#10;xkUan3eZpup/8zeeuizeKjXod6sZCE+df4tf7l+tYBKFteFMO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AbajBAAAA3AAAAA8AAAAAAAAAAAAAAAAAmAIAAGRycy9kb3du&#10;cmV2LnhtbFBLBQYAAAAABAAEAPUAAACGAwAAAAA=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358" o:spid="_x0000_s1085" style="position:absolute;left:9930;top:5702;width:417;height:2" coordorigin="9930,570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359" o:spid="_x0000_s1086" style="position:absolute;left:9930;top:570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3c8MA&#10;AADcAAAADwAAAGRycy9kb3ducmV2LnhtbERPTWvCQBC9C/6HZQq96UaR0MRspAitrYeWJh48Dtkx&#10;SZudDdmtSf999yB4fLzvbDeZTlxpcK1lBatlBIK4srrlWsGpfFk8gXAeWWNnmRT8kYNdPp9lmGo7&#10;8hddC1+LEMIuRQWN930qpasaMuiWticO3MUOBn2AQy31gGMIN51cR1EsDbYcGhrsad9Q9VP8GgXn&#10;V0zqIvn+LDW1H4f3dezK5KjU48P0vAXhafJ38c39phVsVmF+OBOO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/3c8MAAADc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356" o:spid="_x0000_s1087" style="position:absolute;left:9940;top:5712;width:2;height:377" coordorigin="9940,571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357" o:spid="_x0000_s1088" style="position:absolute;left:9940;top:571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Z5MYA&#10;AADcAAAADwAAAGRycy9kb3ducmV2LnhtbESPQYvCMBSE74L/ITzBm6a6iy7VKK4getCDurDr7dE8&#10;22rzUpqo1V+/EQSPw8x8w4yntSnElSqXW1bQ60YgiBOrc04V/OwXnS8QziNrLCyTgjs5mE6ajTHG&#10;2t54S9edT0WAsItRQeZ9GUvpkowMuq4tiYN3tJVBH2SVSl3hLcBNIftRNJAGcw4LGZY0zyg57y5G&#10;wWr9e3+ckgN+pIvhZv79WK7/9FKpdquejUB4qv07/GqvtILPXh+eZ8IRk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XZ5MYAAADcAAAADwAAAAAAAAAAAAAAAACYAgAAZHJz&#10;L2Rvd25yZXYueG1sUEsFBgAAAAAEAAQA9QAAAIsDAAAAAA==&#10;" path="m,377l,e" filled="f" strokecolor="#00a6eb" strokeweight="1pt">
                    <v:path arrowok="t" o:connecttype="custom" o:connectlocs="0,6089;0,5712" o:connectangles="0,0"/>
                  </v:shape>
                </v:group>
                <v:group id="Group 354" o:spid="_x0000_s1089" style="position:absolute;left:10337;top:5712;width:2;height:377" coordorigin="10337,571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355" o:spid="_x0000_s1090" style="position:absolute;left:10337;top:571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kC8YA&#10;AADcAAAADwAAAGRycy9kb3ducmV2LnhtbESPQYvCMBSE7wv+h/AEb2vqKrpUo7iC6EEP6sKut0fz&#10;bKvNS2miVn+9EQSPw8x8w4wmtSnEhSqXW1bQaUcgiBOrc04V/O7mn98gnEfWWFgmBTdyMBk3PkYY&#10;a3vlDV22PhUBwi5GBZn3ZSylSzIy6Nq2JA7ewVYGfZBVKnWF1wA3hfyKor40mHNYyLCkWUbJaXs2&#10;Cparv9v9mOyxm84H69nPfbH61wulWs16OgThqfbv8Ku91Ap6nR48z4QjIM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DkC8YAAADcAAAADwAAAAAAAAAAAAAAAACYAgAAZHJz&#10;L2Rvd25yZXYueG1sUEsFBgAAAAAEAAQA9QAAAIsDAAAAAA==&#10;" path="m,377l,e" filled="f" strokecolor="#00a6eb" strokeweight="1pt">
                    <v:path arrowok="t" o:connecttype="custom" o:connectlocs="0,6089;0,5712" o:connectangles="0,0"/>
                  </v:shape>
                </v:group>
                <v:group id="Group 352" o:spid="_x0000_s1091" style="position:absolute;left:9930;top:6099;width:417;height:2" coordorigin="9930,6099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353" o:spid="_x0000_s1092" style="position:absolute;left:9930;top:6099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KnMUA&#10;AADcAAAADwAAAGRycy9kb3ducmV2LnhtbESPQWvCQBSE70L/w/IKvelGKaGJriKCbe1BMfHg8ZF9&#10;JtHs25Ddavz3XaHgcZiZb5jZojeNuFLnassKxqMIBHFhdc2lgkO+Hn6AcB5ZY2OZFNzJwWL+Mphh&#10;qu2N93TNfCkChF2KCirv21RKV1Rk0I1sSxy8k+0M+iC7UuoObwFuGjmJolgarDksVNjSqqLikv0a&#10;BcdPTMosOe9yTfX2azOJXZ78KPX22i+nIDz1/hn+b39rBe/jGB5nw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sqcxQAAANwAAAAPAAAAAAAAAAAAAAAAAJgCAABkcnMv&#10;ZG93bnJldi54bWxQSwUGAAAAAAQABAD1AAAAigMAAAAA&#10;" path="m,l417,e" filled="f" strokecolor="#00a6eb" strokeweight="1pt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128" behindDoc="1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5126990</wp:posOffset>
                </wp:positionV>
                <wp:extent cx="6495415" cy="918210"/>
                <wp:effectExtent l="6985" t="2540" r="3175" b="3175"/>
                <wp:wrapNone/>
                <wp:docPr id="33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918210"/>
                          <a:chOff x="836" y="8074"/>
                          <a:chExt cx="10229" cy="1446"/>
                        </a:xfrm>
                      </wpg:grpSpPr>
                      <wpg:grpSp>
                        <wpg:cNvPr id="340" name="Group 349"/>
                        <wpg:cNvGrpSpPr>
                          <a:grpSpLocks/>
                        </wpg:cNvGrpSpPr>
                        <wpg:grpSpPr bwMode="auto">
                          <a:xfrm>
                            <a:off x="846" y="8079"/>
                            <a:ext cx="10209" cy="1436"/>
                            <a:chOff x="846" y="8079"/>
                            <a:chExt cx="10209" cy="1436"/>
                          </a:xfrm>
                        </wpg:grpSpPr>
                        <wps:wsp>
                          <wps:cNvPr id="341" name="Freeform 350"/>
                          <wps:cNvSpPr>
                            <a:spLocks/>
                          </wps:cNvSpPr>
                          <wps:spPr bwMode="auto">
                            <a:xfrm>
                              <a:off x="846" y="8079"/>
                              <a:ext cx="10209" cy="1436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9"/>
                                <a:gd name="T2" fmla="+- 0 8079 8079"/>
                                <a:gd name="T3" fmla="*/ 8079 h 1436"/>
                                <a:gd name="T4" fmla="+- 0 11055 846"/>
                                <a:gd name="T5" fmla="*/ T4 w 10209"/>
                                <a:gd name="T6" fmla="+- 0 8079 8079"/>
                                <a:gd name="T7" fmla="*/ 8079 h 1436"/>
                                <a:gd name="T8" fmla="+- 0 11055 846"/>
                                <a:gd name="T9" fmla="*/ T8 w 10209"/>
                                <a:gd name="T10" fmla="+- 0 9514 8079"/>
                                <a:gd name="T11" fmla="*/ 9514 h 1436"/>
                                <a:gd name="T12" fmla="+- 0 846 846"/>
                                <a:gd name="T13" fmla="*/ T12 w 10209"/>
                                <a:gd name="T14" fmla="+- 0 9514 8079"/>
                                <a:gd name="T15" fmla="*/ 9514 h 1436"/>
                                <a:gd name="T16" fmla="+- 0 846 846"/>
                                <a:gd name="T17" fmla="*/ T16 w 10209"/>
                                <a:gd name="T18" fmla="+- 0 8079 8079"/>
                                <a:gd name="T19" fmla="*/ 8079 h 1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9" h="1436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  <a:lnTo>
                                    <a:pt x="10209" y="1435"/>
                                  </a:lnTo>
                                  <a:lnTo>
                                    <a:pt x="0" y="14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47"/>
                        <wpg:cNvGrpSpPr>
                          <a:grpSpLocks/>
                        </wpg:cNvGrpSpPr>
                        <wpg:grpSpPr bwMode="auto">
                          <a:xfrm>
                            <a:off x="841" y="8079"/>
                            <a:ext cx="10219" cy="2"/>
                            <a:chOff x="841" y="8079"/>
                            <a:chExt cx="10219" cy="2"/>
                          </a:xfrm>
                        </wpg:grpSpPr>
                        <wps:wsp>
                          <wps:cNvPr id="343" name="Freeform 348"/>
                          <wps:cNvSpPr>
                            <a:spLocks/>
                          </wps:cNvSpPr>
                          <wps:spPr bwMode="auto">
                            <a:xfrm>
                              <a:off x="841" y="8079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5"/>
                        <wpg:cNvGrpSpPr>
                          <a:grpSpLocks/>
                        </wpg:cNvGrpSpPr>
                        <wpg:grpSpPr bwMode="auto">
                          <a:xfrm>
                            <a:off x="846" y="8084"/>
                            <a:ext cx="2" cy="1426"/>
                            <a:chOff x="846" y="8084"/>
                            <a:chExt cx="2" cy="1426"/>
                          </a:xfrm>
                        </wpg:grpSpPr>
                        <wps:wsp>
                          <wps:cNvPr id="345" name="Freeform 346"/>
                          <wps:cNvSpPr>
                            <a:spLocks/>
                          </wps:cNvSpPr>
                          <wps:spPr bwMode="auto">
                            <a:xfrm>
                              <a:off x="846" y="8084"/>
                              <a:ext cx="2" cy="1426"/>
                            </a:xfrm>
                            <a:custGeom>
                              <a:avLst/>
                              <a:gdLst>
                                <a:gd name="T0" fmla="+- 0 9509 8084"/>
                                <a:gd name="T1" fmla="*/ 9509 h 1426"/>
                                <a:gd name="T2" fmla="+- 0 8084 8084"/>
                                <a:gd name="T3" fmla="*/ 8084 h 1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6">
                                  <a:moveTo>
                                    <a:pt x="0" y="1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3"/>
                        <wpg:cNvGrpSpPr>
                          <a:grpSpLocks/>
                        </wpg:cNvGrpSpPr>
                        <wpg:grpSpPr bwMode="auto">
                          <a:xfrm>
                            <a:off x="11055" y="8084"/>
                            <a:ext cx="2" cy="1426"/>
                            <a:chOff x="11055" y="8084"/>
                            <a:chExt cx="2" cy="1426"/>
                          </a:xfrm>
                        </wpg:grpSpPr>
                        <wps:wsp>
                          <wps:cNvPr id="347" name="Freeform 344"/>
                          <wps:cNvSpPr>
                            <a:spLocks/>
                          </wps:cNvSpPr>
                          <wps:spPr bwMode="auto">
                            <a:xfrm>
                              <a:off x="11055" y="8084"/>
                              <a:ext cx="2" cy="1426"/>
                            </a:xfrm>
                            <a:custGeom>
                              <a:avLst/>
                              <a:gdLst>
                                <a:gd name="T0" fmla="+- 0 9509 8084"/>
                                <a:gd name="T1" fmla="*/ 9509 h 1426"/>
                                <a:gd name="T2" fmla="+- 0 8084 8084"/>
                                <a:gd name="T3" fmla="*/ 8084 h 1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6">
                                  <a:moveTo>
                                    <a:pt x="0" y="1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1"/>
                        <wpg:cNvGrpSpPr>
                          <a:grpSpLocks/>
                        </wpg:cNvGrpSpPr>
                        <wpg:grpSpPr bwMode="auto">
                          <a:xfrm>
                            <a:off x="841" y="9514"/>
                            <a:ext cx="10219" cy="2"/>
                            <a:chOff x="841" y="9514"/>
                            <a:chExt cx="10219" cy="2"/>
                          </a:xfrm>
                        </wpg:grpSpPr>
                        <wps:wsp>
                          <wps:cNvPr id="349" name="Freeform 342"/>
                          <wps:cNvSpPr>
                            <a:spLocks/>
                          </wps:cNvSpPr>
                          <wps:spPr bwMode="auto">
                            <a:xfrm>
                              <a:off x="841" y="9514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9054A" id="Group 340" o:spid="_x0000_s1026" style="position:absolute;margin-left:41.8pt;margin-top:403.7pt;width:511.45pt;height:72.3pt;z-index:-27352;mso-position-horizontal-relative:page;mso-position-vertical-relative:page" coordorigin="836,8074" coordsize="10229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">
                <v:group id="Group 349" o:spid="_x0000_s1027" style="position:absolute;left:846;top:8079;width:10209;height:1436" coordorigin="846,8079" coordsize="10209,1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50" o:spid="_x0000_s1028" style="position:absolute;left:846;top:8079;width:10209;height:1436;visibility:visible;mso-wrap-style:square;v-text-anchor:top" coordsize="10209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7Za8YA&#10;AADcAAAADwAAAGRycy9kb3ducmV2LnhtbESPS2vCQBSF9wX/w3AFd3Xig1Kio9QWtZVufCy6vGRu&#10;k9SZOzEzJvHfd4RCl4fz+DjzZWeNaKj2pWMFo2ECgjhzuuRcwem4fnwG4QOyRuOYFNzIw3LRe5hj&#10;ql3Le2oOIRdxhH2KCooQqlRKnxVk0Q9dRRy9b1dbDFHWudQ1tnHcGjlOkidpseRIKLCi14Ky8+Fq&#10;IzdrVl+73cYY3o7bn4+37e3zMlFq0O9eZiACdeE//Nd+1wom0xHcz8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7Za8YAAADcAAAADwAAAAAAAAAAAAAAAACYAgAAZHJz&#10;L2Rvd25yZXYueG1sUEsFBgAAAAAEAAQA9QAAAIsDAAAAAA==&#10;" path="m,l10209,r,1435l,1435,,xe" fillcolor="#bbe4f9" stroked="f">
                    <v:path arrowok="t" o:connecttype="custom" o:connectlocs="0,8079;10209,8079;10209,9514;0,9514;0,8079" o:connectangles="0,0,0,0,0"/>
                  </v:shape>
                </v:group>
                <v:group id="Group 347" o:spid="_x0000_s1029" style="position:absolute;left:841;top:8079;width:10219;height:2" coordorigin="841,8079" coordsize="10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48" o:spid="_x0000_s1030" style="position:absolute;left:841;top:8079;width:10219;height:2;visibility:visible;mso-wrap-style:square;v-text-anchor:top" coordsize="10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7WsUA&#10;AADcAAAADwAAAGRycy9kb3ducmV2LnhtbESPQWvCQBSE7wX/w/IEb3WjliDRVYIgCkJL1YPHR/aZ&#10;RLNvQ3ZjYn99t1DwOMzMN8xy3ZtKPKhxpWUFk3EEgjizuuRcwfm0fZ+DcB5ZY2WZFDzJwXo1eFti&#10;om3H3/Q4+lwECLsEFRTe14mULivIoBvbmjh4V9sY9EE2udQNdgFuKjmNolgaLDksFFjTpqDsfmyN&#10;grurL9GhNXr3Q5Seb/H18zL/Umo07NMFCE+9f4X/23utYPYxg7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CztaxQAAANwAAAAPAAAAAAAAAAAAAAAAAJgCAABkcnMv&#10;ZG93bnJldi54bWxQSwUGAAAAAAQABAD1AAAAigMAAAAA&#10;" path="m,l10219,e" filled="f" strokecolor="#00a6eb" strokeweight=".5pt">
                    <v:path arrowok="t" o:connecttype="custom" o:connectlocs="0,0;10219,0" o:connectangles="0,0"/>
                  </v:shape>
                </v:group>
                <v:group id="Group 345" o:spid="_x0000_s1031" style="position:absolute;left:846;top:8084;width:2;height:1426" coordorigin="846,8084" coordsize="2,1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46" o:spid="_x0000_s1032" style="position:absolute;left:846;top:8084;width:2;height:1426;visibility:visible;mso-wrap-style:square;v-text-anchor:top" coordsize="2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0A8QA&#10;AADcAAAADwAAAGRycy9kb3ducmV2LnhtbESPQWsCMRSE70L/Q3iF3jRru4psjdIWCgX14Np6fmxe&#10;N4ublyVJ3e2/N4LgcZiZb5jlerCtOJMPjWMF00kGgrhyuuFawffhc7wAESKyxtYxKfinAOvVw2iJ&#10;hXY97+lcxlokCIcCFZgYu0LKUBmyGCauI07er/MWY5K+ltpjn+C2lc9ZNpcWG04LBjv6MFSdyj+r&#10;QG5y83PsT9P90eP7sNjqWR53Sj09Dm+vICIN8R6+tb+0gpd8Btcz6Qj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5tAPEAAAA3AAAAA8AAAAAAAAAAAAAAAAAmAIAAGRycy9k&#10;b3ducmV2LnhtbFBLBQYAAAAABAAEAPUAAACJAwAAAAA=&#10;" path="m,1425l,e" filled="f" strokecolor="#00a6eb" strokeweight=".5pt">
                    <v:path arrowok="t" o:connecttype="custom" o:connectlocs="0,9509;0,8084" o:connectangles="0,0"/>
                  </v:shape>
                </v:group>
                <v:group id="Group 343" o:spid="_x0000_s1033" style="position:absolute;left:11055;top:8084;width:2;height:1426" coordorigin="11055,8084" coordsize="2,1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44" o:spid="_x0000_s1034" style="position:absolute;left:11055;top:8084;width:2;height:1426;visibility:visible;mso-wrap-style:square;v-text-anchor:top" coordsize="2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P78QA&#10;AADcAAAADwAAAGRycy9kb3ducmV2LnhtbESPQWsCMRSE7wX/Q3hCbzVr3VrZGsUKgmA9qK3nx+a5&#10;Wdy8LEnqbv99IxR6HGbmG2a+7G0jbuRD7VjBeJSBIC6drrlS8HnaPM1AhIissXFMCn4owHIxeJhj&#10;oV3HB7odYyUShEOBCkyMbSFlKA1ZDCPXEifv4rzFmKSvpPbYJbht5HOWTaXFmtOCwZbWhsrr8dsq&#10;kLvcfJ276/hw9vjezz70Sx73Sj0O+9UbiEh9/A//tbdawSR/hfu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nj+/EAAAA3AAAAA8AAAAAAAAAAAAAAAAAmAIAAGRycy9k&#10;b3ducmV2LnhtbFBLBQYAAAAABAAEAPUAAACJAwAAAAA=&#10;" path="m,1425l,e" filled="f" strokecolor="#00a6eb" strokeweight=".5pt">
                    <v:path arrowok="t" o:connecttype="custom" o:connectlocs="0,9509;0,8084" o:connectangles="0,0"/>
                  </v:shape>
                </v:group>
                <v:group id="Group 341" o:spid="_x0000_s1035" style="position:absolute;left:841;top:9514;width:10219;height:2" coordorigin="841,9514" coordsize="10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42" o:spid="_x0000_s1036" style="position:absolute;left:841;top:9514;width:10219;height:2;visibility:visible;mso-wrap-style:square;v-text-anchor:top" coordsize="10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MsMQA&#10;AADcAAAADwAAAGRycy9kb3ducmV2LnhtbESPS6vCMBSE9xf8D+EI7q6pD0SrUUQQLwiKj4XLQ3Ns&#10;q81JaaL2+uuNILgcZuYbZjKrTSHuVLncsoJOOwJBnFidc6rgeFj+DkE4j6yxsEwK/snBbNr4mWCs&#10;7YN3dN/7VAQIuxgVZN6XsZQuyciga9uSOHhnWxn0QVap1BU+AtwUshtFA2kw57CQYUmLjJLr/mYU&#10;XF15itY3o1dPovnxMjhvTsOtUq1mPR+D8FT7b/jT/tMKev0RvM+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jDLDEAAAA3AAAAA8AAAAAAAAAAAAAAAAAmAIAAGRycy9k&#10;b3ducmV2LnhtbFBLBQYAAAAABAAEAPUAAACJAwAAAAA=&#10;" path="m,l10219,e" filled="f" strokecolor="#00a6eb" strokeweight=".5pt">
                    <v:path arrowok="t" o:connecttype="custom" o:connectlocs="0,0;1021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152" behindDoc="1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6128385</wp:posOffset>
                </wp:positionV>
                <wp:extent cx="6495415" cy="3843655"/>
                <wp:effectExtent l="6985" t="3810" r="3175" b="10160"/>
                <wp:wrapNone/>
                <wp:docPr id="33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3843655"/>
                          <a:chOff x="836" y="9651"/>
                          <a:chExt cx="10229" cy="6053"/>
                        </a:xfrm>
                      </wpg:grpSpPr>
                      <wpg:grpSp>
                        <wpg:cNvPr id="331" name="Group 338"/>
                        <wpg:cNvGrpSpPr>
                          <a:grpSpLocks/>
                        </wpg:cNvGrpSpPr>
                        <wpg:grpSpPr bwMode="auto">
                          <a:xfrm>
                            <a:off x="841" y="9656"/>
                            <a:ext cx="10219" cy="2"/>
                            <a:chOff x="841" y="9656"/>
                            <a:chExt cx="10219" cy="2"/>
                          </a:xfrm>
                        </wpg:grpSpPr>
                        <wps:wsp>
                          <wps:cNvPr id="332" name="Freeform 339"/>
                          <wps:cNvSpPr>
                            <a:spLocks/>
                          </wps:cNvSpPr>
                          <wps:spPr bwMode="auto">
                            <a:xfrm>
                              <a:off x="841" y="9656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36"/>
                        <wpg:cNvGrpSpPr>
                          <a:grpSpLocks/>
                        </wpg:cNvGrpSpPr>
                        <wpg:grpSpPr bwMode="auto">
                          <a:xfrm>
                            <a:off x="846" y="9661"/>
                            <a:ext cx="2" cy="6033"/>
                            <a:chOff x="846" y="9661"/>
                            <a:chExt cx="2" cy="6033"/>
                          </a:xfrm>
                        </wpg:grpSpPr>
                        <wps:wsp>
                          <wps:cNvPr id="334" name="Freeform 337"/>
                          <wps:cNvSpPr>
                            <a:spLocks/>
                          </wps:cNvSpPr>
                          <wps:spPr bwMode="auto">
                            <a:xfrm>
                              <a:off x="846" y="9661"/>
                              <a:ext cx="2" cy="6033"/>
                            </a:xfrm>
                            <a:custGeom>
                              <a:avLst/>
                              <a:gdLst>
                                <a:gd name="T0" fmla="+- 0 15694 9661"/>
                                <a:gd name="T1" fmla="*/ 15694 h 6033"/>
                                <a:gd name="T2" fmla="+- 0 9661 9661"/>
                                <a:gd name="T3" fmla="*/ 9661 h 6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33">
                                  <a:moveTo>
                                    <a:pt x="0" y="60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4"/>
                        <wpg:cNvGrpSpPr>
                          <a:grpSpLocks/>
                        </wpg:cNvGrpSpPr>
                        <wpg:grpSpPr bwMode="auto">
                          <a:xfrm>
                            <a:off x="11055" y="9661"/>
                            <a:ext cx="2" cy="6033"/>
                            <a:chOff x="11055" y="9661"/>
                            <a:chExt cx="2" cy="6033"/>
                          </a:xfrm>
                        </wpg:grpSpPr>
                        <wps:wsp>
                          <wps:cNvPr id="336" name="Freeform 335"/>
                          <wps:cNvSpPr>
                            <a:spLocks/>
                          </wps:cNvSpPr>
                          <wps:spPr bwMode="auto">
                            <a:xfrm>
                              <a:off x="11055" y="9661"/>
                              <a:ext cx="2" cy="6033"/>
                            </a:xfrm>
                            <a:custGeom>
                              <a:avLst/>
                              <a:gdLst>
                                <a:gd name="T0" fmla="+- 0 15694 9661"/>
                                <a:gd name="T1" fmla="*/ 15694 h 6033"/>
                                <a:gd name="T2" fmla="+- 0 9661 9661"/>
                                <a:gd name="T3" fmla="*/ 9661 h 6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33">
                                  <a:moveTo>
                                    <a:pt x="0" y="60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2"/>
                        <wpg:cNvGrpSpPr>
                          <a:grpSpLocks/>
                        </wpg:cNvGrpSpPr>
                        <wpg:grpSpPr bwMode="auto">
                          <a:xfrm>
                            <a:off x="841" y="15699"/>
                            <a:ext cx="10219" cy="2"/>
                            <a:chOff x="841" y="15699"/>
                            <a:chExt cx="10219" cy="2"/>
                          </a:xfrm>
                        </wpg:grpSpPr>
                        <wps:wsp>
                          <wps:cNvPr id="338" name="Freeform 333"/>
                          <wps:cNvSpPr>
                            <a:spLocks/>
                          </wps:cNvSpPr>
                          <wps:spPr bwMode="auto">
                            <a:xfrm>
                              <a:off x="841" y="15699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8B99C" id="Group 331" o:spid="_x0000_s1026" style="position:absolute;margin-left:41.8pt;margin-top:482.55pt;width:511.45pt;height:302.65pt;z-index:-27328;mso-position-horizontal-relative:page;mso-position-vertical-relative:page" coordorigin="836,9651" coordsize="10229,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">
                <v:group id="Group 338" o:spid="_x0000_s1027" style="position:absolute;left:841;top:9656;width:10219;height:2" coordorigin="841,9656" coordsize="10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39" o:spid="_x0000_s1028" style="position:absolute;left:841;top:9656;width:10219;height:2;visibility:visible;mso-wrap-style:square;v-text-anchor:top" coordsize="10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tvMEA&#10;AADcAAAADwAAAGRycy9kb3ducmV2LnhtbESPzQrCMBCE74LvEFbwpqkKItUoIoiCoPhz8Lg0a1tt&#10;NqWJWn16Iwgeh5n5hpnMalOIB1Uut6yg141AECdW55wqOB2XnREI55E1FpZJwYsczKbNxgRjbZ+8&#10;p8fBpyJA2MWoIPO+jKV0SUYGXdeWxMG72MqgD7JKpa7wGeCmkP0oGkqDOYeFDEtaZJTcDnej4ObK&#10;c7S5G716E81P1+Flex7tlGq36vkYhKfa/8O/9lorGAz68D0TjoCc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B7bzBAAAA3AAAAA8AAAAAAAAAAAAAAAAAmAIAAGRycy9kb3du&#10;cmV2LnhtbFBLBQYAAAAABAAEAPUAAACGAwAAAAA=&#10;" path="m,l10219,e" filled="f" strokecolor="#00a6eb" strokeweight=".5pt">
                    <v:path arrowok="t" o:connecttype="custom" o:connectlocs="0,0;10219,0" o:connectangles="0,0"/>
                  </v:shape>
                </v:group>
                <v:group id="Group 336" o:spid="_x0000_s1029" style="position:absolute;left:846;top:9661;width:2;height:6033" coordorigin="846,9661" coordsize="2,6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37" o:spid="_x0000_s1030" style="position:absolute;left:846;top:9661;width:2;height:6033;visibility:visible;mso-wrap-style:square;v-text-anchor:top" coordsize="2,6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a78gA&#10;AADcAAAADwAAAGRycy9kb3ducmV2LnhtbESPT2vCQBTE7wW/w/KEXqRu2mjR6CZIQVDrxT899PbI&#10;PpPQ7Ns0u2r89l1B6HGYmd8w86wztbhQ6yrLCl6HEQji3OqKCwXHw/JlAsJ5ZI21ZVJwIwdZ2nua&#10;Y6LtlXd02ftCBAi7BBWU3jeJlC4vyaAb2oY4eCfbGvRBtoXULV4D3NTyLYrepcGKw0KJDX2UlP/s&#10;z0YBTja/g+kp/hpvB9+jz8W4OdebtVLP/W4xA+Gp8//hR3ulFcTxCO5nwhGQ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KtrvyAAAANwAAAAPAAAAAAAAAAAAAAAAAJgCAABk&#10;cnMvZG93bnJldi54bWxQSwUGAAAAAAQABAD1AAAAjQMAAAAA&#10;" path="m,6033l,e" filled="f" strokecolor="#00a6eb" strokeweight=".5pt">
                    <v:path arrowok="t" o:connecttype="custom" o:connectlocs="0,15694;0,9661" o:connectangles="0,0"/>
                  </v:shape>
                </v:group>
                <v:group id="Group 334" o:spid="_x0000_s1031" style="position:absolute;left:11055;top:9661;width:2;height:6033" coordorigin="11055,9661" coordsize="2,6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35" o:spid="_x0000_s1032" style="position:absolute;left:11055;top:9661;width:2;height:6033;visibility:visible;mso-wrap-style:square;v-text-anchor:top" coordsize="2,6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hA8cA&#10;AADcAAAADwAAAGRycy9kb3ducmV2LnhtbESPzWvCQBTE74X+D8sTvIhubKpodBUpCH70Uj8O3h7Z&#10;ZxKafRuzq6b/vVsQPA4z8xtmOm9MKW5Uu8Kygn4vAkGcWl1wpuCwX3ZHIJxH1lhaJgV/5GA+e3+b&#10;YqLtnX/otvOZCBB2CSrIva8SKV2ak0HXsxVx8M62NuiDrDOpa7wHuCnlRxQNpcGCw0KOFX3llP7u&#10;rkYBjjaXzvgcHwffndPndjGoruVmrVS71SwmIDw1/hV+tldaQRwP4f9MO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04QPHAAAA3AAAAA8AAAAAAAAAAAAAAAAAmAIAAGRy&#10;cy9kb3ducmV2LnhtbFBLBQYAAAAABAAEAPUAAACMAwAAAAA=&#10;" path="m,6033l,e" filled="f" strokecolor="#00a6eb" strokeweight=".5pt">
                    <v:path arrowok="t" o:connecttype="custom" o:connectlocs="0,15694;0,9661" o:connectangles="0,0"/>
                  </v:shape>
                </v:group>
                <v:group id="Group 332" o:spid="_x0000_s1033" style="position:absolute;left:841;top:15699;width:10219;height:2" coordorigin="841,15699" coordsize="10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33" o:spid="_x0000_s1034" style="position:absolute;left:841;top:15699;width:10219;height:2;visibility:visible;mso-wrap-style:square;v-text-anchor:top" coordsize="10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Vr4A&#10;AADcAAAADwAAAGRycy9kb3ducmV2LnhtbERPTwsBQRS/K99hesqNWZS0DEmJUoQ9OL52nt1l5822&#10;M1g+vTkox1+//7NFY0rxpNoVlhUM+hEI4tTqgjMFyXndm4BwHlljaZkUvMnBYt5uzTDW9sVHep58&#10;JkIIuxgV5N5XsZQuzcmg69uKOHBXWxv0AdaZ1DW+Qrgp5TCKxtJgwaEhx4pWOaX308MouLvqEu0e&#10;Rm8+RMvkNr7uL5ODUt1Os5yC8NT4v/jn3moFo1FYG86EI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p2la+AAAA3AAAAA8AAAAAAAAAAAAAAAAAmAIAAGRycy9kb3ducmV2&#10;LnhtbFBLBQYAAAAABAAEAPUAAACDAwAAAAA=&#10;" path="m,l10219,e" filled="f" strokecolor="#00a6eb" strokeweight=".5pt">
                    <v:path arrowok="t" o:connecttype="custom" o:connectlocs="0,0;1021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176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329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101" type="#_x0000_t202" style="position:absolute;margin-left:219.4pt;margin-top:27.85pt;width:334.55pt;height:30.05pt;z-index:-27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1jbtQ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200" behindDoc="1" locked="0" layoutInCell="1" allowOverlap="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328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67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102" type="#_x0000_t202" style="position:absolute;margin-left:289.95pt;margin-top:802.1pt;width:15.3pt;height:14pt;z-index:-2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spacing w:line="267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224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ge">
                  <wp:posOffset>6131560</wp:posOffset>
                </wp:positionV>
                <wp:extent cx="6482715" cy="3837305"/>
                <wp:effectExtent l="3810" t="0" r="0" b="3810"/>
                <wp:wrapNone/>
                <wp:docPr id="327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383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  <w:r w:rsidRPr="00DF7287"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  <w:t>Interim Local Rural Development Strategy (2016)</w:t>
                            </w: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  <w:t>DAERA website information and publications, including Key Rural Issues 2021</w:t>
                            </w: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</w:p>
                          <w:p w:rsidR="00226B37" w:rsidRPr="00DF7287" w:rsidRDefault="00226B37">
                            <w:pPr>
                              <w:spacing w:before="5"/>
                              <w:ind w:left="40"/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  <w:t>Information and reports on business activity and employment in LCCC and Northern Ireland</w:t>
                            </w:r>
                          </w:p>
                          <w:p w:rsidR="00226B37" w:rsidRPr="00DF728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103" type="#_x0000_t202" style="position:absolute;margin-left:42.3pt;margin-top:482.8pt;width:510.45pt;height:302.15pt;z-index:-2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sKtgIAALY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Arial" w:eastAsia="Arial" w:hAnsi="Arial" w:cs="Arial"/>
                          <w:sz w:val="24"/>
                          <w:szCs w:val="24"/>
                          <w:lang w:val="en-GB" w:eastAsia="en-GB" w:bidi="en-GB"/>
                        </w:rPr>
                      </w:pP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  <w:r w:rsidRPr="00DF7287"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  <w:t>Interim Local Rural Development Strategy (2016)</w:t>
                      </w: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  <w:r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  <w:t>DAERA website information and publications, including Key Rural Issues 2021</w:t>
                      </w: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</w:p>
                    <w:p w:rsidR="00226B37" w:rsidRPr="00DF7287" w:rsidRDefault="00226B37">
                      <w:pPr>
                        <w:spacing w:before="5"/>
                        <w:ind w:left="40"/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  <w:r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  <w:t>Information and reports on business activity and employment in LCCC and Northern Ireland</w:t>
                      </w:r>
                    </w:p>
                    <w:p w:rsidR="00226B37" w:rsidRPr="00DF728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248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ge">
                  <wp:posOffset>5130165</wp:posOffset>
                </wp:positionV>
                <wp:extent cx="6482715" cy="911860"/>
                <wp:effectExtent l="3810" t="0" r="0" b="0"/>
                <wp:wrapNone/>
                <wp:docPr id="32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line="278" w:lineRule="auto"/>
                              <w:ind w:left="524" w:right="9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sources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4"/>
                                <w:w w:val="101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relevant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organisations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titles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publications,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references,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surveys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consultations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undertaken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104" type="#_x0000_t202" style="position:absolute;margin-left:42.3pt;margin-top:403.95pt;width:510.45pt;height:71.8pt;z-index:-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xV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line="278" w:lineRule="auto"/>
                        <w:ind w:left="524" w:right="9" w:hanging="445"/>
                        <w:rPr>
                          <w:b w:val="0"/>
                          <w:bCs w:val="0"/>
                        </w:rPr>
                      </w:pPr>
                      <w:r>
                        <w:t>3C.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sources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4"/>
                          <w:w w:val="101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relevant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organisations</w:t>
                      </w:r>
                      <w:proofErr w:type="spellEnd"/>
                      <w:r>
                        <w:rPr>
                          <w:spacing w:val="-1"/>
                        </w:rP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titles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publications,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references,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surveys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consultations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undertaken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272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ge">
                  <wp:posOffset>3533775</wp:posOffset>
                </wp:positionV>
                <wp:extent cx="6482715" cy="1488440"/>
                <wp:effectExtent l="3810" t="0" r="0" b="0"/>
                <wp:wrapNone/>
                <wp:docPr id="32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226B37" w:rsidRDefault="00226B37">
                            <w:pPr>
                              <w:tabs>
                                <w:tab w:val="left" w:pos="5385"/>
                              </w:tabs>
                              <w:spacing w:line="478" w:lineRule="auto"/>
                              <w:ind w:left="79" w:right="270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Consultation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Stakeholders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Published</w:t>
                            </w:r>
                            <w:r>
                              <w:rPr>
                                <w:rFonts w:ascii="Arial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Statistics</w:t>
                            </w:r>
                            <w:r>
                              <w:rPr>
                                <w:rFonts w:ascii="Arial"/>
                                <w:w w:val="10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Consultation</w:t>
                            </w:r>
                            <w:r>
                              <w:rPr>
                                <w:rFonts w:ascii="Arial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Organisations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Resear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ch</w:t>
                            </w:r>
                            <w:r>
                              <w:rPr>
                                <w:rFonts w:ascii="Arial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Papers</w:t>
                            </w:r>
                            <w:r>
                              <w:rPr>
                                <w:rFonts w:ascii="Arial"/>
                                <w:spacing w:val="29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Surveys</w:t>
                            </w:r>
                            <w:r>
                              <w:rPr>
                                <w:rFonts w:ascii="Arial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Questionnaires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Publications</w:t>
                            </w:r>
                          </w:p>
                          <w:p w:rsidR="00226B37" w:rsidRDefault="00226B37">
                            <w:pPr>
                              <w:spacing w:before="24"/>
                              <w:ind w:left="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Methods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Sources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(include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Question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3C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below).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105" type="#_x0000_t202" style="position:absolute;margin-left:42.3pt;margin-top:278.25pt;width:510.45pt;height:117.2pt;z-index:-2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" filled="f" stroked="f">
                <v:textbox inset="0,0,0,0">
                  <w:txbxContent>
                    <w:p w:rsidR="00226B37" w:rsidRDefault="00226B37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226B37" w:rsidRDefault="00226B37">
                      <w:pPr>
                        <w:tabs>
                          <w:tab w:val="left" w:pos="5385"/>
                        </w:tabs>
                        <w:spacing w:line="478" w:lineRule="auto"/>
                        <w:ind w:left="79" w:right="270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Consultation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Stakeholders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Published</w:t>
                      </w:r>
                      <w:r>
                        <w:rPr>
                          <w:rFonts w:ascii="Arial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Statistics</w:t>
                      </w:r>
                      <w:r>
                        <w:rPr>
                          <w:rFonts w:ascii="Arial"/>
                          <w:w w:val="10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Consultation</w:t>
                      </w:r>
                      <w:r>
                        <w:rPr>
                          <w:rFonts w:ascii="Arial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spacing w:val="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sz w:val="24"/>
                        </w:rPr>
                        <w:t>Organisations</w:t>
                      </w:r>
                      <w:proofErr w:type="spellEnd"/>
                      <w:r>
                        <w:rPr>
                          <w:rFonts w:ascii="Arial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Resear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ch</w:t>
                      </w:r>
                      <w:r>
                        <w:rPr>
                          <w:rFonts w:ascii="Arial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Papers</w:t>
                      </w:r>
                      <w:r>
                        <w:rPr>
                          <w:rFonts w:ascii="Arial"/>
                          <w:spacing w:val="29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Surveys</w:t>
                      </w:r>
                      <w:r>
                        <w:rPr>
                          <w:rFonts w:ascii="Arial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Questionnaires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Publications</w:t>
                      </w:r>
                    </w:p>
                    <w:p w:rsidR="00226B37" w:rsidRDefault="00226B37">
                      <w:pPr>
                        <w:spacing w:before="24"/>
                        <w:ind w:left="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Methods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Sources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(include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details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Question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3C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below).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296" behindDoc="1" locked="0" layoutInCell="1" allowOverlap="1">
                <wp:simplePos x="0" y="0"/>
                <wp:positionH relativeFrom="page">
                  <wp:posOffset>6311900</wp:posOffset>
                </wp:positionH>
                <wp:positionV relativeFrom="page">
                  <wp:posOffset>4679950</wp:posOffset>
                </wp:positionV>
                <wp:extent cx="252095" cy="252095"/>
                <wp:effectExtent l="0" t="3175" r="0" b="1905"/>
                <wp:wrapNone/>
                <wp:docPr id="324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DF728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F7287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106" type="#_x0000_t202" style="position:absolute;margin-left:497pt;margin-top:368.5pt;width:19.85pt;height:19.85pt;z-index:-2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" filled="f" stroked="f">
                <v:textbox inset="0,0,0,0">
                  <w:txbxContent>
                    <w:p w:rsidR="00226B37" w:rsidRPr="00DF728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DF7287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320" behindDoc="1" locked="0" layoutInCell="1" allowOverlap="1">
                <wp:simplePos x="0" y="0"/>
                <wp:positionH relativeFrom="page">
                  <wp:posOffset>6311900</wp:posOffset>
                </wp:positionH>
                <wp:positionV relativeFrom="page">
                  <wp:posOffset>4319905</wp:posOffset>
                </wp:positionV>
                <wp:extent cx="252095" cy="252095"/>
                <wp:effectExtent l="0" t="0" r="0" b="0"/>
                <wp:wrapNone/>
                <wp:docPr id="3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107" type="#_x0000_t202" style="position:absolute;margin-left:497pt;margin-top:340.15pt;width:19.85pt;height:19.85pt;z-index:-27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J5sQIAALQ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344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ge">
                  <wp:posOffset>4319905</wp:posOffset>
                </wp:positionV>
                <wp:extent cx="252095" cy="252095"/>
                <wp:effectExtent l="0" t="0" r="0" b="0"/>
                <wp:wrapNone/>
                <wp:docPr id="322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108" type="#_x0000_t202" style="position:absolute;margin-left:283.25pt;margin-top:340.15pt;width:19.85pt;height:19.85pt;z-index:-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iUsgIAALQ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368" behindDoc="1" locked="0" layoutInCell="1" allowOverlap="1">
                <wp:simplePos x="0" y="0"/>
                <wp:positionH relativeFrom="page">
                  <wp:posOffset>6311900</wp:posOffset>
                </wp:positionH>
                <wp:positionV relativeFrom="page">
                  <wp:posOffset>3959860</wp:posOffset>
                </wp:positionV>
                <wp:extent cx="252095" cy="252095"/>
                <wp:effectExtent l="0" t="0" r="0" b="0"/>
                <wp:wrapNone/>
                <wp:docPr id="32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109" type="#_x0000_t202" style="position:absolute;margin-left:497pt;margin-top:311.8pt;width:19.85pt;height:19.85pt;z-index:-2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kIsgIAALQ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392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ge">
                  <wp:posOffset>3959860</wp:posOffset>
                </wp:positionV>
                <wp:extent cx="252095" cy="252095"/>
                <wp:effectExtent l="0" t="0" r="0" b="0"/>
                <wp:wrapNone/>
                <wp:docPr id="32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DF728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F7287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110" type="#_x0000_t202" style="position:absolute;margin-left:283.25pt;margin-top:311.8pt;width:19.85pt;height:19.85pt;z-index:-2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sWsQIAALQ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" filled="f" stroked="f">
                <v:textbox inset="0,0,0,0">
                  <w:txbxContent>
                    <w:p w:rsidR="00226B37" w:rsidRPr="00DF728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DF7287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416" behindDoc="1" locked="0" layoutInCell="1" allowOverlap="1">
                <wp:simplePos x="0" y="0"/>
                <wp:positionH relativeFrom="page">
                  <wp:posOffset>6311900</wp:posOffset>
                </wp:positionH>
                <wp:positionV relativeFrom="page">
                  <wp:posOffset>3620770</wp:posOffset>
                </wp:positionV>
                <wp:extent cx="252095" cy="252095"/>
                <wp:effectExtent l="0" t="1270" r="0" b="3810"/>
                <wp:wrapNone/>
                <wp:docPr id="319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DF728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F7287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111" type="#_x0000_t202" style="position:absolute;margin-left:497pt;margin-top:285.1pt;width:19.85pt;height:19.85pt;z-index:-27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DZsgIAALQ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" filled="f" stroked="f">
                <v:textbox inset="0,0,0,0">
                  <w:txbxContent>
                    <w:p w:rsidR="00226B37" w:rsidRPr="00DF728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DF7287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440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ge">
                  <wp:posOffset>3620770</wp:posOffset>
                </wp:positionV>
                <wp:extent cx="252095" cy="252095"/>
                <wp:effectExtent l="0" t="1270" r="0" b="3810"/>
                <wp:wrapNone/>
                <wp:docPr id="318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DF728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F7287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112" type="#_x0000_t202" style="position:absolute;margin-left:283.25pt;margin-top:285.1pt;width:19.85pt;height:19.85pt;z-index:-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SdsQIAALQ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" filled="f" stroked="f">
                <v:textbox inset="0,0,0,0">
                  <w:txbxContent>
                    <w:p w:rsidR="00226B37" w:rsidRPr="00DF728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DF7287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4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2790190</wp:posOffset>
                </wp:positionV>
                <wp:extent cx="6470650" cy="656590"/>
                <wp:effectExtent l="0" t="0" r="0" b="127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line="278" w:lineRule="auto"/>
                              <w:ind w:left="515" w:right="188" w:hanging="43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3B.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sources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were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113" type="#_x0000_t202" style="position:absolute;margin-left:42.55pt;margin-top:219.7pt;width:509.5pt;height:51.7pt;z-index:-27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RNtgIAALU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line="278" w:lineRule="auto"/>
                        <w:ind w:left="515" w:right="188" w:hanging="436"/>
                        <w:rPr>
                          <w:b w:val="0"/>
                          <w:bCs w:val="0"/>
                        </w:rPr>
                      </w:pPr>
                      <w:r>
                        <w:t>3B.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sources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were </w:t>
                      </w:r>
                      <w:r>
                        <w:t>used</w:t>
                      </w:r>
                      <w:r>
                        <w:rPr>
                          <w:spacing w:val="25"/>
                          <w:w w:val="9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4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2254885</wp:posOffset>
                </wp:positionV>
                <wp:extent cx="6470650" cy="445135"/>
                <wp:effectExtent l="0" t="0" r="0" b="0"/>
                <wp:wrapNone/>
                <wp:docPr id="316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226B37" w:rsidRDefault="00226B37">
                            <w:pPr>
                              <w:tabs>
                                <w:tab w:val="left" w:pos="1984"/>
                                <w:tab w:val="left" w:pos="2852"/>
                              </w:tabs>
                              <w:ind w:left="61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/>
                                <w:sz w:val="24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GO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z w:val="24"/>
                              </w:rPr>
                              <w:t>3E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114" type="#_x0000_t202" style="position:absolute;margin-left:42.55pt;margin-top:177.55pt;width:509.5pt;height:35.05pt;z-index:-2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ZTtAIAALU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226B37" w:rsidRDefault="00226B37">
                      <w:pPr>
                        <w:tabs>
                          <w:tab w:val="left" w:pos="1984"/>
                          <w:tab w:val="left" w:pos="2852"/>
                        </w:tabs>
                        <w:ind w:left="61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9"/>
                          <w:w w:val="95"/>
                          <w:sz w:val="24"/>
                        </w:rPr>
                        <w:t>Yes</w:t>
                      </w:r>
                      <w:r>
                        <w:rPr>
                          <w:rFonts w:ascii="Arial"/>
                          <w:spacing w:val="-9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z w:val="24"/>
                        </w:rPr>
                        <w:t>No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proofErr w:type="gramStart"/>
                      <w:r>
                        <w:rPr>
                          <w:rFonts w:ascii="Arial"/>
                          <w:sz w:val="24"/>
                        </w:rPr>
                        <w:t>If</w:t>
                      </w:r>
                      <w:proofErr w:type="gramEnd"/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response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DF271C"/>
                          <w:sz w:val="24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DF271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GO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DF271C"/>
                          <w:sz w:val="24"/>
                        </w:rPr>
                        <w:t>3E</w:t>
                      </w:r>
                      <w:r>
                        <w:rPr>
                          <w:rFonts w:ascii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512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ge">
                  <wp:posOffset>2357755</wp:posOffset>
                </wp:positionV>
                <wp:extent cx="252095" cy="252095"/>
                <wp:effectExtent l="1270" t="0" r="3810" b="0"/>
                <wp:wrapNone/>
                <wp:docPr id="3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115" type="#_x0000_t202" style="position:absolute;margin-left:161.35pt;margin-top:185.65pt;width:19.85pt;height:19.85pt;z-index:-2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stsQIAALQ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536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ge">
                  <wp:posOffset>2357755</wp:posOffset>
                </wp:positionV>
                <wp:extent cx="252095" cy="252095"/>
                <wp:effectExtent l="1905" t="0" r="3175" b="0"/>
                <wp:wrapNone/>
                <wp:docPr id="31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A06F9B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06F9B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116" type="#_x0000_t202" style="position:absolute;margin-left:96.15pt;margin-top:185.65pt;width:19.85pt;height:19.85pt;z-index:-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" filled="f" stroked="f">
                <v:textbox inset="0,0,0,0">
                  <w:txbxContent>
                    <w:p w:rsidR="00226B37" w:rsidRPr="00A06F9B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A06F9B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56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1685925</wp:posOffset>
                </wp:positionV>
                <wp:extent cx="6470650" cy="478790"/>
                <wp:effectExtent l="0" t="0" r="0" b="0"/>
                <wp:wrapNone/>
                <wp:docPr id="31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5" w:line="360" w:lineRule="atLeast"/>
                              <w:ind w:left="511" w:right="91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Has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117" type="#_x0000_t202" style="position:absolute;margin-left:42.55pt;margin-top:132.75pt;width:509.5pt;height:37.7pt;z-index:-2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5" w:line="360" w:lineRule="atLeast"/>
                        <w:ind w:left="511" w:right="91" w:hanging="432"/>
                        <w:rPr>
                          <w:b w:val="0"/>
                          <w:bCs w:val="0"/>
                        </w:rPr>
                      </w:pPr>
                      <w:r>
                        <w:t>3A.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Has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relevant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58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1074420</wp:posOffset>
                </wp:positionV>
                <wp:extent cx="6470650" cy="522605"/>
                <wp:effectExtent l="0" t="0" r="0" b="3175"/>
                <wp:wrapNone/>
                <wp:docPr id="312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91" w:line="250" w:lineRule="auto"/>
                              <w:ind w:left="1921" w:right="91" w:hanging="1842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Identifying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Needs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Persons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0"/>
                              </w:rPr>
                              <w:t>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118" type="#_x0000_t202" style="position:absolute;margin-left:42.55pt;margin-top:84.6pt;width:509.5pt;height:41.15pt;z-index:-2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4pFtAIAAL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91" w:line="250" w:lineRule="auto"/>
                        <w:ind w:left="1921" w:right="91" w:hanging="1842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3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Identifying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Social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Economic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Needs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Persons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3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Rural</w:t>
                      </w:r>
                      <w:r>
                        <w:rPr>
                          <w:rFonts w:ascii="Arial"/>
                          <w:b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Ar</w:t>
                      </w:r>
                      <w:r>
                        <w:rPr>
                          <w:rFonts w:ascii="Arial"/>
                          <w:b/>
                          <w:spacing w:val="-5"/>
                          <w:sz w:val="30"/>
                        </w:rPr>
                        <w:t>eas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6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31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119" type="#_x0000_t202" style="position:absolute;margin-left:0;margin-top:0;width:595.3pt;height:62.4pt;z-index:-2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7X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:rsidR="00106A36" w:rsidRDefault="00844737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9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30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306" name="Group 3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307" name="Freeform 3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0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37279" id="Group 306" o:spid="_x0000_s1026" style="position:absolute;margin-left:0;margin-top:0;width:595.3pt;height:62.4pt;z-index:-26848;mso-position-horizontal-relative:page;mso-position-vertical-relative:page" coordsize="1190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">
                <v:group id="Group 310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11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5z8QA&#10;AADcAAAADwAAAGRycy9kb3ducmV2LnhtbESPQWsCMRSE74X+h/CE3mpWF1S2RilSodCLukJ7fGye&#10;yeLmZdlEd/vvjSB4HGbmG2a5HlwjrtSF2rOCyTgDQVx5XbNRcCy37wsQISJrbDyTgn8KsF69viyx&#10;0L7nPV0P0YgE4VCgAhtjW0gZKksOw9i3xMk7+c5hTLIzUnfYJ7hr5DTLZtJhzWnBYksbS9X5cHEK&#10;FpvWf/2Z0vZmdy5323n+e/rJlXobDZ8fICIN8Rl+tL+1gjybw/1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hOc/EAAAA3AAAAA8AAAAAAAAAAAAAAAAAmAIAAGRycy9k&#10;b3ducmV2LnhtbFBLBQYAAAAABAAEAPUAAACJAwAAAAA=&#10;" path="m,1247r11906,l11906,,,,,1247xe" fillcolor="#009754" stroked="f">
                    <v:path arrowok="t" o:connecttype="custom" o:connectlocs="0,1247;11906,1247;11906,0;0,0;0,1247" o:connectangles="0,0,0,0,0"/>
                  </v:shape>
                </v:group>
                <v:group id="Group 307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09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xsMUA&#10;AADcAAAADwAAAGRycy9kb3ducmV2LnhtbESPzW7CMBCE75X6DtZW6q040B9BwCBURMWlhwYeYImX&#10;OKq9jmwDydvXlZA4jmbmG81i1TsrLhRi61nBeFSAIK69brlRcNhvX6YgYkLWaD2TgoEirJaPDwss&#10;tb/yD12q1IgM4ViiApNSV0oZa0MO48h3xNk7+eAwZRkaqQNeM9xZOSmKD+mw5bxgsKNPQ/VvdXYK&#10;NsM6mO7dfu/fhuPkWNntbvY1Vur5qV/PQSTq0z18a++0gtdiBv9n8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nGwxQAAANwAAAAPAAAAAAAAAAAAAAAAAJgCAABkcnMv&#10;ZG93bnJldi54bWxQSwUGAAAAAAQABAD1AAAAigMAAAAA&#10;" path="m,1245l,,1249,,,1245e" fillcolor="#00a6eb" stroked="f">
                    <v:path arrowok="t" o:connecttype="custom" o:connectlocs="0,1245;0,0;1249,0;0,1245" o:connectangles="0,0,0,0"/>
                  </v:shape>
                  <v:shape id="Freeform 308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O8MIA&#10;AADcAAAADwAAAGRycy9kb3ducmV2LnhtbERPS27CMBDdV+odrKnUXXFCS1UCBqFWVGxYNPQAQzzE&#10;EfY4sl1Ibl8vkFg+vf9yPTgrLhRi51lBOSlAEDded9wq+D1sXz5AxISs0XomBSNFWK8eH5ZYaX/l&#10;H7rUqRU5hGOFCkxKfSVlbAw5jBPfE2fu5IPDlGFopQ54zeHOymlRvEuHHecGgz19GmrO9Z9T8DVu&#10;gulndn94G4/TY223u/l3qdTz07BZgEg0pLv45t5pBa9lnp/P5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U7wwgAAANwAAAAPAAAAAAAAAAAAAAAAAJgCAABkcnMvZG93&#10;bnJldi54bWxQSwUGAAAAAAQABAD1AAAAhwMAAAAA&#10;" path="m1417,1247r-2,l1417,1245r,2e" fillcolor="#00a6eb" stroked="f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65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92875" cy="534670"/>
                <wp:effectExtent l="3175" t="3810" r="9525" b="4445"/>
                <wp:wrapNone/>
                <wp:docPr id="29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534670"/>
                          <a:chOff x="845" y="1701"/>
                          <a:chExt cx="10225" cy="842"/>
                        </a:xfrm>
                      </wpg:grpSpPr>
                      <wpg:grpSp>
                        <wpg:cNvPr id="295" name="Group 304"/>
                        <wpg:cNvGrpSpPr>
                          <a:grpSpLocks/>
                        </wpg:cNvGrpSpPr>
                        <wpg:grpSpPr bwMode="auto">
                          <a:xfrm>
                            <a:off x="855" y="1706"/>
                            <a:ext cx="10205" cy="832"/>
                            <a:chOff x="855" y="1706"/>
                            <a:chExt cx="10205" cy="832"/>
                          </a:xfrm>
                        </wpg:grpSpPr>
                        <wps:wsp>
                          <wps:cNvPr id="296" name="Freeform 305"/>
                          <wps:cNvSpPr>
                            <a:spLocks/>
                          </wps:cNvSpPr>
                          <wps:spPr bwMode="auto">
                            <a:xfrm>
                              <a:off x="855" y="1706"/>
                              <a:ext cx="10205" cy="832"/>
                            </a:xfrm>
                            <a:custGeom>
                              <a:avLst/>
                              <a:gdLst>
                                <a:gd name="T0" fmla="+- 0 11060 855"/>
                                <a:gd name="T1" fmla="*/ T0 w 10205"/>
                                <a:gd name="T2" fmla="+- 0 1706 1706"/>
                                <a:gd name="T3" fmla="*/ 1706 h 832"/>
                                <a:gd name="T4" fmla="+- 0 855 855"/>
                                <a:gd name="T5" fmla="*/ T4 w 10205"/>
                                <a:gd name="T6" fmla="+- 0 1706 1706"/>
                                <a:gd name="T7" fmla="*/ 1706 h 832"/>
                                <a:gd name="T8" fmla="+- 0 855 855"/>
                                <a:gd name="T9" fmla="*/ T8 w 10205"/>
                                <a:gd name="T10" fmla="+- 0 2537 1706"/>
                                <a:gd name="T11" fmla="*/ 2537 h 832"/>
                                <a:gd name="T12" fmla="+- 0 11060 855"/>
                                <a:gd name="T13" fmla="*/ T12 w 10205"/>
                                <a:gd name="T14" fmla="+- 0 2537 1706"/>
                                <a:gd name="T15" fmla="*/ 2537 h 832"/>
                                <a:gd name="T16" fmla="+- 0 11060 855"/>
                                <a:gd name="T17" fmla="*/ T16 w 10205"/>
                                <a:gd name="T18" fmla="+- 0 1706 1706"/>
                                <a:gd name="T19" fmla="*/ 1706 h 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5" h="832">
                                  <a:moveTo>
                                    <a:pt x="102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1"/>
                                  </a:lnTo>
                                  <a:lnTo>
                                    <a:pt x="10205" y="831"/>
                                  </a:lnTo>
                                  <a:lnTo>
                                    <a:pt x="10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02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15" cy="2"/>
                            <a:chOff x="850" y="1706"/>
                            <a:chExt cx="10215" cy="2"/>
                          </a:xfrm>
                        </wpg:grpSpPr>
                        <wps:wsp>
                          <wps:cNvPr id="298" name="Freeform 303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00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822"/>
                            <a:chOff x="855" y="1711"/>
                            <a:chExt cx="2" cy="822"/>
                          </a:xfrm>
                        </wpg:grpSpPr>
                        <wps:wsp>
                          <wps:cNvPr id="300" name="Freeform 301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822"/>
                            </a:xfrm>
                            <a:custGeom>
                              <a:avLst/>
                              <a:gdLst>
                                <a:gd name="T0" fmla="+- 0 2532 1711"/>
                                <a:gd name="T1" fmla="*/ 2532 h 822"/>
                                <a:gd name="T2" fmla="+- 0 1711 1711"/>
                                <a:gd name="T3" fmla="*/ 1711 h 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2">
                                  <a:moveTo>
                                    <a:pt x="0" y="8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98"/>
                        <wpg:cNvGrpSpPr>
                          <a:grpSpLocks/>
                        </wpg:cNvGrpSpPr>
                        <wpg:grpSpPr bwMode="auto">
                          <a:xfrm>
                            <a:off x="11060" y="1711"/>
                            <a:ext cx="2" cy="822"/>
                            <a:chOff x="11060" y="1711"/>
                            <a:chExt cx="2" cy="822"/>
                          </a:xfrm>
                        </wpg:grpSpPr>
                        <wps:wsp>
                          <wps:cNvPr id="302" name="Freeform 299"/>
                          <wps:cNvSpPr>
                            <a:spLocks/>
                          </wps:cNvSpPr>
                          <wps:spPr bwMode="auto">
                            <a:xfrm>
                              <a:off x="11060" y="1711"/>
                              <a:ext cx="2" cy="822"/>
                            </a:xfrm>
                            <a:custGeom>
                              <a:avLst/>
                              <a:gdLst>
                                <a:gd name="T0" fmla="+- 0 2532 1711"/>
                                <a:gd name="T1" fmla="*/ 2532 h 822"/>
                                <a:gd name="T2" fmla="+- 0 1711 1711"/>
                                <a:gd name="T3" fmla="*/ 1711 h 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2">
                                  <a:moveTo>
                                    <a:pt x="0" y="8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6"/>
                        <wpg:cNvGrpSpPr>
                          <a:grpSpLocks/>
                        </wpg:cNvGrpSpPr>
                        <wpg:grpSpPr bwMode="auto">
                          <a:xfrm>
                            <a:off x="850" y="2537"/>
                            <a:ext cx="10215" cy="2"/>
                            <a:chOff x="850" y="2537"/>
                            <a:chExt cx="10215" cy="2"/>
                          </a:xfrm>
                        </wpg:grpSpPr>
                        <wps:wsp>
                          <wps:cNvPr id="304" name="Freeform 297"/>
                          <wps:cNvSpPr>
                            <a:spLocks/>
                          </wps:cNvSpPr>
                          <wps:spPr bwMode="auto">
                            <a:xfrm>
                              <a:off x="850" y="2537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9C72A" id="Group 295" o:spid="_x0000_s1026" style="position:absolute;margin-left:42.25pt;margin-top:85.05pt;width:511.25pt;height:42.1pt;z-index:-26824;mso-position-horizontal-relative:page;mso-position-vertical-relative:page" coordorigin="845,1701" coordsize="10225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">
                <v:group id="Group 304" o:spid="_x0000_s1027" style="position:absolute;left:855;top:1706;width:10205;height:832" coordorigin="855,1706" coordsize="10205,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305" o:spid="_x0000_s1028" style="position:absolute;left:855;top:1706;width:10205;height:832;visibility:visible;mso-wrap-style:square;v-text-anchor:top" coordsize="10205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RT8UA&#10;AADcAAAADwAAAGRycy9kb3ducmV2LnhtbESPQWsCMRSE7wX/Q3iCl1KzWrR2NYqIQktVUOv9sXlu&#10;Fjcvyyau23/fFIQeh5n5hpktWluKhmpfOFYw6CcgiDOnC84VfJ82LxMQPiBrLB2Tgh/ysJh3nmaY&#10;anfnAzXHkIsIYZ+iAhNClUrpM0MWfd9VxNG7uNpiiLLOpa7xHuG2lMMkGUuLBccFgxWtDGXX480q&#10;aCZyL/U5bJ8/zfrVuN3b/jL6UqrXbZdTEIHa8B9+tD+0guH7G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pFPxQAAANwAAAAPAAAAAAAAAAAAAAAAAJgCAABkcnMv&#10;ZG93bnJldi54bWxQSwUGAAAAAAQABAD1AAAAigMAAAAA&#10;" path="m10205,l,,,831r10205,l10205,xe" fillcolor="#bbe4f9" stroked="f">
                    <v:path arrowok="t" o:connecttype="custom" o:connectlocs="10205,1706;0,1706;0,2537;10205,2537;10205,1706" o:connectangles="0,0,0,0,0"/>
                  </v:shape>
                </v:group>
                <v:group id="Group 302" o:spid="_x0000_s1029" style="position:absolute;left:850;top:1706;width:10215;height:2" coordorigin="850,1706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03" o:spid="_x0000_s1030" style="position:absolute;left:850;top:1706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fR/sAA&#10;AADcAAAADwAAAGRycy9kb3ducmV2LnhtbERPy4rCMBTdD/gP4QqzG1NlGGo1ilSEwYXgA9xemmtT&#10;bG5KEmvn781CmOXhvJfrwbaiJx8axwqmkwwEceV0w7WCy3n3lYMIEVlj65gU/FGA9Wr0scRCuycf&#10;qT/FWqQQDgUqMDF2hZShMmQxTFxHnLib8xZjgr6W2uMzhdtWzrLsR1psODUY7Kg0VN1PD6tgO3/k&#10;h+N3r8vrPpPl2bSb3E+V+hwPmwWISEP8F7/dv1rBbJ7WpjPpCM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fR/sAAAADcAAAADwAAAAAAAAAAAAAAAACYAgAAZHJzL2Rvd25y&#10;ZXYueG1sUEsFBgAAAAAEAAQA9QAAAIUDAAAAAA==&#10;" path="m,l10215,e" filled="f" strokecolor="#00a6eb" strokeweight=".5pt">
                    <v:path arrowok="t" o:connecttype="custom" o:connectlocs="0,0;10215,0" o:connectangles="0,0"/>
                  </v:shape>
                </v:group>
                <v:group id="Group 300" o:spid="_x0000_s1031" style="position:absolute;left:855;top:1711;width:2;height:822" coordorigin="855,1711" coordsize="2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01" o:spid="_x0000_s1032" style="position:absolute;left:855;top:1711;width:2;height:822;visibility:visible;mso-wrap-style:square;v-text-anchor:top" coordsize="2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l6r0A&#10;AADcAAAADwAAAGRycy9kb3ducmV2LnhtbERPSwrCMBDdC94hjOBOUxVEqlFEEETdWD/roRnbYjMp&#10;TbTV05uF4PLx/otVa0rxotoVlhWMhhEI4tTqgjMFl/N2MAPhPLLG0jIpeJOD1bLbWWCsbcMneiU+&#10;EyGEXYwKcu+rWEqX5mTQDW1FHLi7rQ36AOtM6hqbEG5KOY6iqTRYcGjIsaJNTukjeRoFH1vpYzOi&#10;2YXLze2aHPbmc90r1e+16zkIT63/i3/unVYwicL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4Ul6r0AAADcAAAADwAAAAAAAAAAAAAAAACYAgAAZHJzL2Rvd25yZXYu&#10;eG1sUEsFBgAAAAAEAAQA9QAAAIIDAAAAAA==&#10;" path="m,821l,e" filled="f" strokecolor="#00a6eb" strokeweight=".5pt">
                    <v:path arrowok="t" o:connecttype="custom" o:connectlocs="0,2532;0,1711" o:connectangles="0,0"/>
                  </v:shape>
                </v:group>
                <v:group id="Group 298" o:spid="_x0000_s1033" style="position:absolute;left:11060;top:1711;width:2;height:822" coordorigin="11060,1711" coordsize="2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99" o:spid="_x0000_s1034" style="position:absolute;left:11060;top:1711;width:2;height:822;visibility:visible;mso-wrap-style:square;v-text-anchor:top" coordsize="2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eBsIA&#10;AADcAAAADwAAAGRycy9kb3ducmV2LnhtbESPQYvCMBSE74L/ITxhb5pWQaRrLCIIonux6p4fzbMt&#10;Ni+libbrr98IgsdhZr5hlmlvavGg1lWWFcSTCARxbnXFhYLzaTtegHAeWWNtmRT8kYN0NRwsMdG2&#10;4yM9Ml+IAGGXoILS+yaR0uUlGXQT2xAH72pbgz7ItpC6xS7ATS2nUTSXBisOCyU2tCkpv2V3o+Bp&#10;G/3TxbQ4c735vWSHvXle9kp9jfr1NwhPvf+E3+2dVjCLpvA6E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x4GwgAAANwAAAAPAAAAAAAAAAAAAAAAAJgCAABkcnMvZG93&#10;bnJldi54bWxQSwUGAAAAAAQABAD1AAAAhwMAAAAA&#10;" path="m,821l,e" filled="f" strokecolor="#00a6eb" strokeweight=".5pt">
                    <v:path arrowok="t" o:connecttype="custom" o:connectlocs="0,2532;0,1711" o:connectangles="0,0"/>
                  </v:shape>
                </v:group>
                <v:group id="Group 296" o:spid="_x0000_s1035" style="position:absolute;left:850;top:2537;width:10215;height:2" coordorigin="850,2537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97" o:spid="_x0000_s1036" style="position:absolute;left:850;top:2537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FB4cQA&#10;AADcAAAADwAAAGRycy9kb3ducmV2LnhtbESPQWsCMRSE74X+h/AKvdXEVsq6GkW2FIoHQS30+tg8&#10;N4ublyWJ6/bfN4LQ4zAz3zDL9eg6MVCIrWcN04kCQVx703Kj4fv4+VKAiAnZYOeZNPxShPXq8WGJ&#10;pfFX3tNwSI3IEI4larAp9aWUsbbkME58T5y9kw8OU5ahkSbgNcNdJ1+VepcOW84LFnuqLNXnw8Vp&#10;+Jhfit1+NpjqZ6tkdbTdpghTrZ+fxs0CRKIx/Yfv7S+j4U3N4HYmH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BQeHEAAAA3AAAAA8AAAAAAAAAAAAAAAAAmAIAAGRycy9k&#10;b3ducmV2LnhtbFBLBQYAAAAABAAEAPUAAACJAwAAAAA=&#10;" path="m,l10215,e" filled="f" strokecolor="#00a6eb" strokeweight=".5pt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68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5586095</wp:posOffset>
                </wp:positionV>
                <wp:extent cx="6492875" cy="510540"/>
                <wp:effectExtent l="3175" t="4445" r="9525" b="8890"/>
                <wp:wrapNone/>
                <wp:docPr id="28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510540"/>
                          <a:chOff x="845" y="8797"/>
                          <a:chExt cx="10225" cy="804"/>
                        </a:xfrm>
                      </wpg:grpSpPr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855" y="8802"/>
                            <a:ext cx="10205" cy="794"/>
                            <a:chOff x="855" y="8802"/>
                            <a:chExt cx="10205" cy="794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855" y="8802"/>
                              <a:ext cx="10205" cy="794"/>
                            </a:xfrm>
                            <a:custGeom>
                              <a:avLst/>
                              <a:gdLst>
                                <a:gd name="T0" fmla="+- 0 11060 855"/>
                                <a:gd name="T1" fmla="*/ T0 w 10205"/>
                                <a:gd name="T2" fmla="+- 0 8802 8802"/>
                                <a:gd name="T3" fmla="*/ 8802 h 794"/>
                                <a:gd name="T4" fmla="+- 0 855 855"/>
                                <a:gd name="T5" fmla="*/ T4 w 10205"/>
                                <a:gd name="T6" fmla="+- 0 8802 8802"/>
                                <a:gd name="T7" fmla="*/ 8802 h 794"/>
                                <a:gd name="T8" fmla="+- 0 855 855"/>
                                <a:gd name="T9" fmla="*/ T8 w 10205"/>
                                <a:gd name="T10" fmla="+- 0 9595 8802"/>
                                <a:gd name="T11" fmla="*/ 9595 h 794"/>
                                <a:gd name="T12" fmla="+- 0 11060 855"/>
                                <a:gd name="T13" fmla="*/ T12 w 10205"/>
                                <a:gd name="T14" fmla="+- 0 9595 8802"/>
                                <a:gd name="T15" fmla="*/ 9595 h 794"/>
                                <a:gd name="T16" fmla="+- 0 11060 855"/>
                                <a:gd name="T17" fmla="*/ T16 w 10205"/>
                                <a:gd name="T18" fmla="+- 0 8802 8802"/>
                                <a:gd name="T19" fmla="*/ 8802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5" h="794">
                                  <a:moveTo>
                                    <a:pt x="102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93"/>
                                  </a:lnTo>
                                  <a:lnTo>
                                    <a:pt x="10205" y="793"/>
                                  </a:lnTo>
                                  <a:lnTo>
                                    <a:pt x="10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850" y="8802"/>
                            <a:ext cx="10215" cy="2"/>
                            <a:chOff x="850" y="8802"/>
                            <a:chExt cx="10215" cy="2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850" y="8802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855" y="8807"/>
                            <a:ext cx="2" cy="784"/>
                            <a:chOff x="855" y="8807"/>
                            <a:chExt cx="2" cy="784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855" y="8807"/>
                              <a:ext cx="2" cy="784"/>
                            </a:xfrm>
                            <a:custGeom>
                              <a:avLst/>
                              <a:gdLst>
                                <a:gd name="T0" fmla="+- 0 9590 8807"/>
                                <a:gd name="T1" fmla="*/ 9590 h 784"/>
                                <a:gd name="T2" fmla="+- 0 8807 8807"/>
                                <a:gd name="T3" fmla="*/ 8807 h 7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4">
                                  <a:moveTo>
                                    <a:pt x="0" y="7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11060" y="8807"/>
                            <a:ext cx="2" cy="784"/>
                            <a:chOff x="11060" y="8807"/>
                            <a:chExt cx="2" cy="784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11060" y="8807"/>
                              <a:ext cx="2" cy="784"/>
                            </a:xfrm>
                            <a:custGeom>
                              <a:avLst/>
                              <a:gdLst>
                                <a:gd name="T0" fmla="+- 0 9590 8807"/>
                                <a:gd name="T1" fmla="*/ 9590 h 784"/>
                                <a:gd name="T2" fmla="+- 0 8807 8807"/>
                                <a:gd name="T3" fmla="*/ 8807 h 7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4">
                                  <a:moveTo>
                                    <a:pt x="0" y="7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850" y="9595"/>
                            <a:ext cx="10215" cy="2"/>
                            <a:chOff x="850" y="9595"/>
                            <a:chExt cx="10215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850" y="9595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8587F" id="Group 284" o:spid="_x0000_s1026" style="position:absolute;margin-left:42.25pt;margin-top:439.85pt;width:511.25pt;height:40.2pt;z-index:-26800;mso-position-horizontal-relative:page;mso-position-vertical-relative:page" coordorigin="845,8797" coordsize="10225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">
                <v:group id="Group 293" o:spid="_x0000_s1027" style="position:absolute;left:855;top:8802;width:10205;height:794" coordorigin="855,8802" coordsize="10205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4" o:spid="_x0000_s1028" style="position:absolute;left:855;top:8802;width:10205;height:794;visibility:visible;mso-wrap-style:square;v-text-anchor:top" coordsize="10205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HYZcQA&#10;AADcAAAADwAAAGRycy9kb3ducmV2LnhtbESPUWvCMBSF34X9h3AHvmlqpU6qUZwgCH1xbj/g0tw1&#10;xeamJJnt9uuXgbDHwznnO5ztfrSduJMPrWMFi3kGgrh2uuVGwcf7abYGESKyxs4xKfimAPvd02SL&#10;pXYDv9H9GhuRIBxKVGBi7EspQ23IYpi7njh5n85bjEn6RmqPQ4LbTuZZtpIWW04LBns6Gqpv1y+r&#10;4OyrG405Fy+vZlVVcXn5KYaDUtPn8bABEWmM/+FH+6wV5OsC/s6k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2GXEAAAA3AAAAA8AAAAAAAAAAAAAAAAAmAIAAGRycy9k&#10;b3ducmV2LnhtbFBLBQYAAAAABAAEAPUAAACJAwAAAAA=&#10;" path="m10205,l,,,793r10205,l10205,xe" fillcolor="#bbe4f9" stroked="f">
                    <v:path arrowok="t" o:connecttype="custom" o:connectlocs="10205,8802;0,8802;0,9595;10205,9595;10205,8802" o:connectangles="0,0,0,0,0"/>
                  </v:shape>
                </v:group>
                <v:group id="Group 291" o:spid="_x0000_s1029" style="position:absolute;left:850;top:8802;width:10215;height:2" coordorigin="850,8802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2" o:spid="_x0000_s1030" style="position:absolute;left:850;top:8802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TUcUA&#10;AADcAAAADwAAAGRycy9kb3ducmV2LnhtbESPwWrDMBBE74X+g9hCbo3sEBrXjRyCQ6DkUEhS6HWx&#10;tpaptTKS4rh/HxUKOQ4z84ZZbybbi5F86BwryOcZCOLG6Y5bBZ/n/XMBIkRkjb1jUvBLATbV48Ma&#10;S+2ufKTxFFuRIBxKVGBiHEopQ2PIYpi7gTh5385bjEn6VmqP1wS3vVxk2Yu02HFaMDhQbaj5OV2s&#10;gt3rpfg4Lkddfx0yWZ9Nvy18rtTsadq+gYg0xXv4v/2uFSyKFfydSUdAV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dNRxQAAANwAAAAPAAAAAAAAAAAAAAAAAJgCAABkcnMv&#10;ZG93bnJldi54bWxQSwUGAAAAAAQABAD1AAAAigMAAAAA&#10;" path="m,l10215,e" filled="f" strokecolor="#00a6eb" strokeweight=".5pt">
                    <v:path arrowok="t" o:connecttype="custom" o:connectlocs="0,0;10215,0" o:connectangles="0,0"/>
                  </v:shape>
                </v:group>
                <v:group id="Group 289" o:spid="_x0000_s1031" style="position:absolute;left:855;top:8807;width:2;height:784" coordorigin="855,8807" coordsize="2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032" style="position:absolute;left:855;top:8807;width:2;height:784;visibility:visible;mso-wrap-style:square;v-text-anchor:top" coordsize="2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W08YA&#10;AADcAAAADwAAAGRycy9kb3ducmV2LnhtbESPQWvCQBSE74X+h+UVvNWNlkhMXUMrFYTiQVvQ4yP7&#10;TEKyb0N2GxN/fbdQ8DjMzDfMKhtMI3rqXGVZwWwagSDOra64UPD9tX1OQDiPrLGxTApGcpCtHx9W&#10;mGp75QP1R1+IAGGXooLS+zaV0uUlGXRT2xIH72I7gz7IrpC6w2uAm0bOo2ghDVYcFkpsaVNSXh9/&#10;jIIlzz4+Tzcca3x5v8T7/SZenEelJk/D2ysIT4O/h//bO61gniz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1W08YAAADcAAAADwAAAAAAAAAAAAAAAACYAgAAZHJz&#10;L2Rvd25yZXYueG1sUEsFBgAAAAAEAAQA9QAAAIsDAAAAAA==&#10;" path="m,783l,e" filled="f" strokecolor="#00a6eb" strokeweight=".5pt">
                    <v:path arrowok="t" o:connecttype="custom" o:connectlocs="0,9590;0,8807" o:connectangles="0,0"/>
                  </v:shape>
                </v:group>
                <v:group id="Group 287" o:spid="_x0000_s1033" style="position:absolute;left:11060;top:8807;width:2;height:784" coordorigin="11060,8807" coordsize="2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8" o:spid="_x0000_s1034" style="position:absolute;left:11060;top:8807;width:2;height:784;visibility:visible;mso-wrap-style:square;v-text-anchor:top" coordsize="2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MCMYA&#10;AADcAAAADwAAAGRycy9kb3ducmV2LnhtbESPQWvCQBSE7wX/w/KE3uomKQmaugaVFgriQS20x0f2&#10;mQSzb0N2q0l/fVco9DjMzDfMshhMK67Uu8aygngWgSAurW64UvBxenuag3AeWWNrmRSM5KBYTR6W&#10;mGt74wNdj74SAcIuRwW1910upStrMuhmtiMO3tn2Bn2QfSV1j7cAN61MoiiTBhsOCzV2tK2pvBy/&#10;jYIFx6+7zx8cL/i8Oaf7/TbNvkalHqfD+gWEp8H/h//a71pBsojhfi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LMCMYAAADcAAAADwAAAAAAAAAAAAAAAACYAgAAZHJz&#10;L2Rvd25yZXYueG1sUEsFBgAAAAAEAAQA9QAAAIsDAAAAAA==&#10;" path="m,783l,e" filled="f" strokecolor="#00a6eb" strokeweight=".5pt">
                    <v:path arrowok="t" o:connecttype="custom" o:connectlocs="0,9590;0,8807" o:connectangles="0,0"/>
                  </v:shape>
                </v:group>
                <v:group id="Group 285" o:spid="_x0000_s1035" style="position:absolute;left:850;top:9595;width:10215;height:2" coordorigin="850,9595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6" o:spid="_x0000_s1036" style="position:absolute;left:850;top:9595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NDj8UA&#10;AADcAAAADwAAAGRycy9kb3ducmV2LnhtbESPS2vDMBCE74H+B7GF3BI5D4rjRgnBpVB6COQBvS7W&#10;xjKxVkZSHPffV4FAj8PMfMOst4NtRU8+NI4VzKYZCOLK6YZrBefT5yQHESKyxtYxKfilANvNy2iN&#10;hXZ3PlB/jLVIEA4FKjAxdoWUoTJkMUxdR5y8i/MWY5K+ltrjPcFtK+dZ9iYtNpwWDHZUGqqux5tV&#10;8LG65fvDstflz3cmy5Npd7mfKTV+HXbvICIN8T/8bH9pBfPVAh5n0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0OPxQAAANwAAAAPAAAAAAAAAAAAAAAAAJgCAABkcnMv&#10;ZG93bnJldi54bWxQSwUGAAAAAAQABAD1AAAAigMAAAAA&#10;" path="m,l10215,e" filled="f" strokecolor="#00a6eb" strokeweight=".5pt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70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1697990</wp:posOffset>
                </wp:positionV>
                <wp:extent cx="6492875" cy="3462655"/>
                <wp:effectExtent l="3175" t="2540" r="9525" b="1905"/>
                <wp:wrapNone/>
                <wp:docPr id="274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3462655"/>
                          <a:chOff x="845" y="2674"/>
                          <a:chExt cx="10225" cy="5453"/>
                        </a:xfrm>
                      </wpg:grpSpPr>
                      <wpg:grpSp>
                        <wpg:cNvPr id="275" name="Group 282"/>
                        <wpg:cNvGrpSpPr>
                          <a:grpSpLocks/>
                        </wpg:cNvGrpSpPr>
                        <wpg:grpSpPr bwMode="auto">
                          <a:xfrm>
                            <a:off x="850" y="2679"/>
                            <a:ext cx="10215" cy="2"/>
                            <a:chOff x="850" y="2679"/>
                            <a:chExt cx="10215" cy="2"/>
                          </a:xfrm>
                        </wpg:grpSpPr>
                        <wps:wsp>
                          <wps:cNvPr id="276" name="Freeform 283"/>
                          <wps:cNvSpPr>
                            <a:spLocks/>
                          </wps:cNvSpPr>
                          <wps:spPr bwMode="auto">
                            <a:xfrm>
                              <a:off x="850" y="2679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80"/>
                        <wpg:cNvGrpSpPr>
                          <a:grpSpLocks/>
                        </wpg:cNvGrpSpPr>
                        <wpg:grpSpPr bwMode="auto">
                          <a:xfrm>
                            <a:off x="855" y="2684"/>
                            <a:ext cx="2" cy="5433"/>
                            <a:chOff x="855" y="2684"/>
                            <a:chExt cx="2" cy="5433"/>
                          </a:xfrm>
                        </wpg:grpSpPr>
                        <wps:wsp>
                          <wps:cNvPr id="278" name="Freeform 281"/>
                          <wps:cNvSpPr>
                            <a:spLocks/>
                          </wps:cNvSpPr>
                          <wps:spPr bwMode="auto">
                            <a:xfrm>
                              <a:off x="855" y="2684"/>
                              <a:ext cx="2" cy="5433"/>
                            </a:xfrm>
                            <a:custGeom>
                              <a:avLst/>
                              <a:gdLst>
                                <a:gd name="T0" fmla="+- 0 8116 2684"/>
                                <a:gd name="T1" fmla="*/ 8116 h 5433"/>
                                <a:gd name="T2" fmla="+- 0 2684 2684"/>
                                <a:gd name="T3" fmla="*/ 2684 h 5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33">
                                  <a:moveTo>
                                    <a:pt x="0" y="54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8"/>
                        <wpg:cNvGrpSpPr>
                          <a:grpSpLocks/>
                        </wpg:cNvGrpSpPr>
                        <wpg:grpSpPr bwMode="auto">
                          <a:xfrm>
                            <a:off x="11060" y="2684"/>
                            <a:ext cx="2" cy="5433"/>
                            <a:chOff x="11060" y="2684"/>
                            <a:chExt cx="2" cy="5433"/>
                          </a:xfrm>
                        </wpg:grpSpPr>
                        <wps:wsp>
                          <wps:cNvPr id="280" name="Freeform 279"/>
                          <wps:cNvSpPr>
                            <a:spLocks/>
                          </wps:cNvSpPr>
                          <wps:spPr bwMode="auto">
                            <a:xfrm>
                              <a:off x="11060" y="2684"/>
                              <a:ext cx="2" cy="5433"/>
                            </a:xfrm>
                            <a:custGeom>
                              <a:avLst/>
                              <a:gdLst>
                                <a:gd name="T0" fmla="+- 0 8116 2684"/>
                                <a:gd name="T1" fmla="*/ 8116 h 5433"/>
                                <a:gd name="T2" fmla="+- 0 2684 2684"/>
                                <a:gd name="T3" fmla="*/ 2684 h 5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33">
                                  <a:moveTo>
                                    <a:pt x="0" y="54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76"/>
                        <wpg:cNvGrpSpPr>
                          <a:grpSpLocks/>
                        </wpg:cNvGrpSpPr>
                        <wpg:grpSpPr bwMode="auto">
                          <a:xfrm>
                            <a:off x="850" y="8121"/>
                            <a:ext cx="10215" cy="2"/>
                            <a:chOff x="850" y="8121"/>
                            <a:chExt cx="10215" cy="2"/>
                          </a:xfrm>
                        </wpg:grpSpPr>
                        <wps:wsp>
                          <wps:cNvPr id="282" name="Freeform 277"/>
                          <wps:cNvSpPr>
                            <a:spLocks/>
                          </wps:cNvSpPr>
                          <wps:spPr bwMode="auto">
                            <a:xfrm>
                              <a:off x="850" y="8121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7FDE3" id="Group 275" o:spid="_x0000_s1026" style="position:absolute;margin-left:42.25pt;margin-top:133.7pt;width:511.25pt;height:272.65pt;z-index:-26776;mso-position-horizontal-relative:page;mso-position-vertical-relative:page" coordorigin="845,2674" coordsize="10225,5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">
                <v:group id="Group 282" o:spid="_x0000_s1027" style="position:absolute;left:850;top:2679;width:10215;height:2" coordorigin="850,2679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83" o:spid="_x0000_s1028" style="position:absolute;left:850;top:2679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G7cUA&#10;AADcAAAADwAAAGRycy9kb3ducmV2LnhtbESPT2sCMRTE74V+h/AEbzWriN1ujSJbhOJB8A/0+ti8&#10;bhY3L0sS1/XbN4LQ4zAzv2GW68G2oicfGscKppMMBHHldMO1gvNp+5aDCBFZY+uYFNwpwHr1+rLE&#10;QrsbH6g/xlokCIcCFZgYu0LKUBmyGCauI07er/MWY5K+ltrjLcFtK2dZtpAWG04LBjsqDVWX49Uq&#10;+Pq45vvDvNflzy6T5cm0m9xPlRqPhs0niEhD/A8/299awex9AY8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AbtxQAAANwAAAAPAAAAAAAAAAAAAAAAAJgCAABkcnMv&#10;ZG93bnJldi54bWxQSwUGAAAAAAQABAD1AAAAigMAAAAA&#10;" path="m,l10215,e" filled="f" strokecolor="#00a6eb" strokeweight=".5pt">
                    <v:path arrowok="t" o:connecttype="custom" o:connectlocs="0,0;10215,0" o:connectangles="0,0"/>
                  </v:shape>
                </v:group>
                <v:group id="Group 280" o:spid="_x0000_s1029" style="position:absolute;left:855;top:2684;width:2;height:5433" coordorigin="855,2684" coordsize="2,5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81" o:spid="_x0000_s1030" style="position:absolute;left:855;top:2684;width:2;height:5433;visibility:visible;mso-wrap-style:square;v-text-anchor:top" coordsize="2,5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rzcMA&#10;AADcAAAADwAAAGRycy9kb3ducmV2LnhtbERPz2vCMBS+C/4P4Qm7aVphOjqjiKDuIsx2B709mre2&#10;s3mpSab1vzeHwY4f3+/FqjetuJHzjWUF6SQBQVxa3XCl4KvYjt9A+ICssbVMCh7kYbUcDhaYaXvn&#10;I93yUIkYwj5DBXUIXSalL2sy6Ce2I47ct3UGQ4SuktrhPYabVk6TZCYNNhwbauxoU1N5yX+Ngtzt&#10;HrPmfD1Up+LnfEr3n68uXSv1MurX7yAC9eFf/Of+0Aqm87g2no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SrzcMAAADcAAAADwAAAAAAAAAAAAAAAACYAgAAZHJzL2Rv&#10;d25yZXYueG1sUEsFBgAAAAAEAAQA9QAAAIgDAAAAAA==&#10;" path="m,5432l,e" filled="f" strokecolor="#00a6eb" strokeweight=".5pt">
                    <v:path arrowok="t" o:connecttype="custom" o:connectlocs="0,8116;0,2684" o:connectangles="0,0"/>
                  </v:shape>
                </v:group>
                <v:group id="Group 278" o:spid="_x0000_s1031" style="position:absolute;left:11060;top:2684;width:2;height:5433" coordorigin="11060,2684" coordsize="2,5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9" o:spid="_x0000_s1032" style="position:absolute;left:11060;top:2684;width:2;height:5433;visibility:visible;mso-wrap-style:square;v-text-anchor:top" coordsize="2,5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fX7MMA&#10;AADcAAAADwAAAGRycy9kb3ducmV2LnhtbERPz2vCMBS+D/wfwhN2W9MKK9IZRYRtXgZb3cHeHs1b&#10;29m8dEnU9r9fDoLHj+/3ajOaXlzI+c6ygixJQRDXVnfcKPg+vD4tQfiArLG3TAom8rBZzx5WWGh7&#10;5S+6lKERMYR9gQraEIZCSl+3ZNAndiCO3I91BkOErpHa4TWGm14u0jSXBjuODS0OtGupPpVno6B0&#10;b1PeVX8fzfHwWx2z989nl22VepyP2xcQgcZwF9/ce61gsYzz4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fX7MMAAADcAAAADwAAAAAAAAAAAAAAAACYAgAAZHJzL2Rv&#10;d25yZXYueG1sUEsFBgAAAAAEAAQA9QAAAIgDAAAAAA==&#10;" path="m,5432l,e" filled="f" strokecolor="#00a6eb" strokeweight=".5pt">
                    <v:path arrowok="t" o:connecttype="custom" o:connectlocs="0,8116;0,2684" o:connectangles="0,0"/>
                  </v:shape>
                </v:group>
                <v:group id="Group 276" o:spid="_x0000_s1033" style="position:absolute;left:850;top:8121;width:10215;height:2" coordorigin="850,8121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7" o:spid="_x0000_s1034" style="position:absolute;left:850;top:8121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ZwycQA&#10;AADcAAAADwAAAGRycy9kb3ducmV2LnhtbESPzWrDMBCE74G+g9hAb4kcU4LrRgnBpVB6COQHel2s&#10;rWVirYykOM7bR4VAjsPMfMOsNqPtxEA+tI4VLOYZCOLa6ZYbBafj16wAESKyxs4xKbhRgM36ZbLC&#10;Ursr72k4xEYkCIcSFZgY+1LKUBuyGOauJ07en/MWY5K+kdrjNcFtJ/MsW0qLLacFgz1Vhurz4WIV&#10;fL5fit3+bdDV708mq6PptoVfKPU6HbcfICKN8Rl+tL+1grzI4f9MO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WcMnEAAAA3AAAAA8AAAAAAAAAAAAAAAAAmAIAAGRycy9k&#10;b3ducmV2LnhtbFBLBQYAAAAABAAEAPUAAACJAwAAAAA=&#10;" path="m,l10215,e" filled="f" strokecolor="#00a6eb" strokeweight=".5pt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72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5243830</wp:posOffset>
                </wp:positionV>
                <wp:extent cx="6492875" cy="258445"/>
                <wp:effectExtent l="3175" t="5080" r="9525" b="3175"/>
                <wp:wrapNone/>
                <wp:docPr id="265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258445"/>
                          <a:chOff x="845" y="8258"/>
                          <a:chExt cx="10225" cy="407"/>
                        </a:xfrm>
                      </wpg:grpSpPr>
                      <wpg:grpSp>
                        <wpg:cNvPr id="266" name="Group 273"/>
                        <wpg:cNvGrpSpPr>
                          <a:grpSpLocks/>
                        </wpg:cNvGrpSpPr>
                        <wpg:grpSpPr bwMode="auto">
                          <a:xfrm>
                            <a:off x="850" y="8263"/>
                            <a:ext cx="10215" cy="2"/>
                            <a:chOff x="850" y="8263"/>
                            <a:chExt cx="10215" cy="2"/>
                          </a:xfrm>
                        </wpg:grpSpPr>
                        <wps:wsp>
                          <wps:cNvPr id="267" name="Freeform 274"/>
                          <wps:cNvSpPr>
                            <a:spLocks/>
                          </wps:cNvSpPr>
                          <wps:spPr bwMode="auto">
                            <a:xfrm>
                              <a:off x="850" y="8263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71"/>
                        <wpg:cNvGrpSpPr>
                          <a:grpSpLocks/>
                        </wpg:cNvGrpSpPr>
                        <wpg:grpSpPr bwMode="auto">
                          <a:xfrm>
                            <a:off x="855" y="8268"/>
                            <a:ext cx="2" cy="387"/>
                            <a:chOff x="855" y="8268"/>
                            <a:chExt cx="2" cy="387"/>
                          </a:xfrm>
                        </wpg:grpSpPr>
                        <wps:wsp>
                          <wps:cNvPr id="269" name="Freeform 272"/>
                          <wps:cNvSpPr>
                            <a:spLocks/>
                          </wps:cNvSpPr>
                          <wps:spPr bwMode="auto">
                            <a:xfrm>
                              <a:off x="855" y="8268"/>
                              <a:ext cx="2" cy="387"/>
                            </a:xfrm>
                            <a:custGeom>
                              <a:avLst/>
                              <a:gdLst>
                                <a:gd name="T0" fmla="+- 0 8655 8268"/>
                                <a:gd name="T1" fmla="*/ 8655 h 387"/>
                                <a:gd name="T2" fmla="+- 0 8268 8268"/>
                                <a:gd name="T3" fmla="*/ 826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9"/>
                        <wpg:cNvGrpSpPr>
                          <a:grpSpLocks/>
                        </wpg:cNvGrpSpPr>
                        <wpg:grpSpPr bwMode="auto">
                          <a:xfrm>
                            <a:off x="11060" y="8268"/>
                            <a:ext cx="2" cy="387"/>
                            <a:chOff x="11060" y="8268"/>
                            <a:chExt cx="2" cy="387"/>
                          </a:xfrm>
                        </wpg:grpSpPr>
                        <wps:wsp>
                          <wps:cNvPr id="271" name="Freeform 270"/>
                          <wps:cNvSpPr>
                            <a:spLocks/>
                          </wps:cNvSpPr>
                          <wps:spPr bwMode="auto">
                            <a:xfrm>
                              <a:off x="11060" y="8268"/>
                              <a:ext cx="2" cy="387"/>
                            </a:xfrm>
                            <a:custGeom>
                              <a:avLst/>
                              <a:gdLst>
                                <a:gd name="T0" fmla="+- 0 8655 8268"/>
                                <a:gd name="T1" fmla="*/ 8655 h 387"/>
                                <a:gd name="T2" fmla="+- 0 8268 8268"/>
                                <a:gd name="T3" fmla="*/ 826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7"/>
                        <wpg:cNvGrpSpPr>
                          <a:grpSpLocks/>
                        </wpg:cNvGrpSpPr>
                        <wpg:grpSpPr bwMode="auto">
                          <a:xfrm>
                            <a:off x="850" y="8660"/>
                            <a:ext cx="10215" cy="2"/>
                            <a:chOff x="850" y="8660"/>
                            <a:chExt cx="10215" cy="2"/>
                          </a:xfrm>
                        </wpg:grpSpPr>
                        <wps:wsp>
                          <wps:cNvPr id="273" name="Freeform 268"/>
                          <wps:cNvSpPr>
                            <a:spLocks/>
                          </wps:cNvSpPr>
                          <wps:spPr bwMode="auto">
                            <a:xfrm>
                              <a:off x="850" y="8660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E69A8" id="Group 266" o:spid="_x0000_s1026" style="position:absolute;margin-left:42.25pt;margin-top:412.9pt;width:511.25pt;height:20.35pt;z-index:-26752;mso-position-horizontal-relative:page;mso-position-vertical-relative:page" coordorigin="845,8258" coordsize="10225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">
                <v:group id="Group 273" o:spid="_x0000_s1027" style="position:absolute;left:850;top:8263;width:10215;height:2" coordorigin="850,8263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74" o:spid="_x0000_s1028" style="position:absolute;left:850;top:8263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01q8UA&#10;AADcAAAADwAAAGRycy9kb3ducmV2LnhtbESPT2sCMRTE74V+h/AEbzWriN1ujSJbhOJB8A/0+ti8&#10;bhY3L0sS1/XbN4LQ4zAzv2GW68G2oicfGscKppMMBHHldMO1gvNp+5aDCBFZY+uYFNwpwHr1+rLE&#10;QrsbH6g/xlokCIcCFZgYu0LKUBmyGCauI07er/MWY5K+ltrjLcFtK2dZtpAWG04LBjsqDVWX49Uq&#10;+Pq45vvDvNflzy6T5cm0m9xPlRqPhs0niEhD/A8/299awWzxDo8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TWrxQAAANwAAAAPAAAAAAAAAAAAAAAAAJgCAABkcnMv&#10;ZG93bnJldi54bWxQSwUGAAAAAAQABAD1AAAAigMAAAAA&#10;" path="m,l10215,e" filled="f" strokecolor="#00a6eb" strokeweight=".5pt">
                    <v:path arrowok="t" o:connecttype="custom" o:connectlocs="0,0;10215,0" o:connectangles="0,0"/>
                  </v:shape>
                </v:group>
                <v:group id="Group 271" o:spid="_x0000_s1029" style="position:absolute;left:855;top:8268;width:2;height:387" coordorigin="855,8268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2" o:spid="_x0000_s1030" style="position:absolute;left:855;top:8268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SJsAA&#10;AADcAAAADwAAAGRycy9kb3ducmV2LnhtbESPSwvCMBCE74L/IazgTVM9FK1G8YHgSXyBeFuatS02&#10;m9JErf/eCILHYeabYabzxpTiSbUrLCsY9CMQxKnVBWcKzqdNbwTCeWSNpWVS8CYH81m7NcVE2xcf&#10;6Hn0mQgl7BJUkHtfJVK6NCeDrm8r4uDdbG3QB1lnUtf4CuWmlMMoiqXBgsNCjhWtckrvx4dRMIzk&#10;Zrtf7pr45K7lYiDXl/dyrVS30ywmIDw1/h/+0VsduHgM3zPhCM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ZSJsAAAADcAAAADwAAAAAAAAAAAAAAAACYAgAAZHJzL2Rvd25y&#10;ZXYueG1sUEsFBgAAAAAEAAQA9QAAAIUDAAAAAA==&#10;" path="m,387l,e" filled="f" strokecolor="#00a6eb" strokeweight=".5pt">
                    <v:path arrowok="t" o:connecttype="custom" o:connectlocs="0,8655;0,8268" o:connectangles="0,0"/>
                  </v:shape>
                </v:group>
                <v:group id="Group 269" o:spid="_x0000_s1031" style="position:absolute;left:11060;top:8268;width:2;height:387" coordorigin="11060,8268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0" o:spid="_x0000_s1032" style="position:absolute;left:11060;top:8268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I/cAA&#10;AADcAAAADwAAAGRycy9kb3ducmV2LnhtbESPSwvCMBCE74L/IazgTdN6UKlG8YHgSXyBeFuatS02&#10;m9JErf/eCILHYeabYabzxpTiSbUrLCuI+xEI4tTqgjMF59OmNwbhPLLG0jIpeJOD+azdmmKi7YsP&#10;9Dz6TIQSdgkqyL2vEildmpNB17cVcfButjbog6wzqWt8hXJTykEUDaXBgsNCjhWtckrvx4dRMIjk&#10;Zrtf7prhyV3LRSzXl/dyrVS30ywmIDw1/h/+0VsduFEM3zPhCM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I/cAAAADcAAAADwAAAAAAAAAAAAAAAACYAgAAZHJzL2Rvd25y&#10;ZXYueG1sUEsFBgAAAAAEAAQA9QAAAIUDAAAAAA==&#10;" path="m,387l,e" filled="f" strokecolor="#00a6eb" strokeweight=".5pt">
                    <v:path arrowok="t" o:connecttype="custom" o:connectlocs="0,8655;0,8268" o:connectangles="0,0"/>
                  </v:shape>
                </v:group>
                <v:group id="Group 267" o:spid="_x0000_s1033" style="position:absolute;left:850;top:8660;width:10215;height:2" coordorigin="850,8660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8" o:spid="_x0000_s1034" style="position:absolute;left:850;top:8660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+ldcUA&#10;AADcAAAADwAAAGRycy9kb3ducmV2LnhtbESPQWsCMRSE7wX/Q3hCbzWrlbquRpEtBfFQUAu9PjbP&#10;zeLmZUniuv33jVDocZiZb5j1drCt6MmHxrGC6SQDQVw53XCt4Ov88ZKDCBFZY+uYFPxQgO1m9LTG&#10;Qrs7H6k/xVokCIcCFZgYu0LKUBmyGCauI07exXmLMUlfS+3xnuC2lbMse5MWG04LBjsqDVXX080q&#10;eF/e8s/jvNfl9yGT5dm0u9xPlXoeD7sViEhD/A//tfdawWzxCo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6V1xQAAANwAAAAPAAAAAAAAAAAAAAAAAJgCAABkcnMv&#10;ZG93bnJldi54bWxQSwUGAAAAAAQABAD1AAAAigMAAAAA&#10;" path="m,l10215,e" filled="f" strokecolor="#00a6eb" strokeweight=".5pt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75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6179820</wp:posOffset>
                </wp:positionV>
                <wp:extent cx="6492875" cy="3798570"/>
                <wp:effectExtent l="3175" t="7620" r="9525" b="3810"/>
                <wp:wrapNone/>
                <wp:docPr id="256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3798570"/>
                          <a:chOff x="845" y="9732"/>
                          <a:chExt cx="10225" cy="5982"/>
                        </a:xfrm>
                      </wpg:grpSpPr>
                      <wpg:grpSp>
                        <wpg:cNvPr id="257" name="Group 264"/>
                        <wpg:cNvGrpSpPr>
                          <a:grpSpLocks/>
                        </wpg:cNvGrpSpPr>
                        <wpg:grpSpPr bwMode="auto">
                          <a:xfrm>
                            <a:off x="850" y="9737"/>
                            <a:ext cx="10215" cy="2"/>
                            <a:chOff x="850" y="9737"/>
                            <a:chExt cx="10215" cy="2"/>
                          </a:xfrm>
                        </wpg:grpSpPr>
                        <wps:wsp>
                          <wps:cNvPr id="258" name="Freeform 265"/>
                          <wps:cNvSpPr>
                            <a:spLocks/>
                          </wps:cNvSpPr>
                          <wps:spPr bwMode="auto">
                            <a:xfrm>
                              <a:off x="850" y="9737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2"/>
                        <wpg:cNvGrpSpPr>
                          <a:grpSpLocks/>
                        </wpg:cNvGrpSpPr>
                        <wpg:grpSpPr bwMode="auto">
                          <a:xfrm>
                            <a:off x="855" y="9742"/>
                            <a:ext cx="2" cy="5962"/>
                            <a:chOff x="855" y="9742"/>
                            <a:chExt cx="2" cy="5962"/>
                          </a:xfrm>
                        </wpg:grpSpPr>
                        <wps:wsp>
                          <wps:cNvPr id="260" name="Freeform 263"/>
                          <wps:cNvSpPr>
                            <a:spLocks/>
                          </wps:cNvSpPr>
                          <wps:spPr bwMode="auto">
                            <a:xfrm>
                              <a:off x="855" y="9742"/>
                              <a:ext cx="2" cy="5962"/>
                            </a:xfrm>
                            <a:custGeom>
                              <a:avLst/>
                              <a:gdLst>
                                <a:gd name="T0" fmla="+- 0 15703 9742"/>
                                <a:gd name="T1" fmla="*/ 15703 h 5962"/>
                                <a:gd name="T2" fmla="+- 0 9742 9742"/>
                                <a:gd name="T3" fmla="*/ 9742 h 5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2">
                                  <a:moveTo>
                                    <a:pt x="0" y="59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0"/>
                        <wpg:cNvGrpSpPr>
                          <a:grpSpLocks/>
                        </wpg:cNvGrpSpPr>
                        <wpg:grpSpPr bwMode="auto">
                          <a:xfrm>
                            <a:off x="11060" y="9742"/>
                            <a:ext cx="2" cy="5962"/>
                            <a:chOff x="11060" y="9742"/>
                            <a:chExt cx="2" cy="5962"/>
                          </a:xfrm>
                        </wpg:grpSpPr>
                        <wps:wsp>
                          <wps:cNvPr id="262" name="Freeform 261"/>
                          <wps:cNvSpPr>
                            <a:spLocks/>
                          </wps:cNvSpPr>
                          <wps:spPr bwMode="auto">
                            <a:xfrm>
                              <a:off x="11060" y="9742"/>
                              <a:ext cx="2" cy="5962"/>
                            </a:xfrm>
                            <a:custGeom>
                              <a:avLst/>
                              <a:gdLst>
                                <a:gd name="T0" fmla="+- 0 15703 9742"/>
                                <a:gd name="T1" fmla="*/ 15703 h 5962"/>
                                <a:gd name="T2" fmla="+- 0 9742 9742"/>
                                <a:gd name="T3" fmla="*/ 9742 h 5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2">
                                  <a:moveTo>
                                    <a:pt x="0" y="59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8"/>
                        <wpg:cNvGrpSpPr>
                          <a:grpSpLocks/>
                        </wpg:cNvGrpSpPr>
                        <wpg:grpSpPr bwMode="auto">
                          <a:xfrm>
                            <a:off x="850" y="15708"/>
                            <a:ext cx="10215" cy="2"/>
                            <a:chOff x="850" y="15708"/>
                            <a:chExt cx="10215" cy="2"/>
                          </a:xfrm>
                        </wpg:grpSpPr>
                        <wps:wsp>
                          <wps:cNvPr id="264" name="Freeform 259"/>
                          <wps:cNvSpPr>
                            <a:spLocks/>
                          </wps:cNvSpPr>
                          <wps:spPr bwMode="auto">
                            <a:xfrm>
                              <a:off x="850" y="15708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43C89" id="Group 257" o:spid="_x0000_s1026" style="position:absolute;margin-left:42.25pt;margin-top:486.6pt;width:511.25pt;height:299.1pt;z-index:-26728;mso-position-horizontal-relative:page;mso-position-vertical-relative:page" coordorigin="845,9732" coordsize="10225,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">
                <v:group id="Group 264" o:spid="_x0000_s1027" style="position:absolute;left:850;top:9737;width:10215;height:2" coordorigin="850,9737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65" o:spid="_x0000_s1028" style="position:absolute;left:850;top:9737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5rZMEA&#10;AADcAAAADwAAAGRycy9kb3ducmV2LnhtbERPz2vCMBS+D/wfwhN2m6niRq1GkYowdhhYBa+P5tkU&#10;m5eSxNr998thsOPH93uzG20nBvKhdaxgPstAENdOt9wouJyPbzmIEJE1do5JwQ8F2G0nLxsstHvy&#10;iYYqNiKFcChQgYmxL6QMtSGLYeZ64sTdnLcYE/SN1B6fKdx2cpFlH9Jiy6nBYE+lofpePayCw+qR&#10;f5+Wgy6vX5ksz6bb536u1Ot03K9BRBrjv/jP/akVLN7T2nQmH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ea2TBAAAA3AAAAA8AAAAAAAAAAAAAAAAAmAIAAGRycy9kb3du&#10;cmV2LnhtbFBLBQYAAAAABAAEAPUAAACGAwAAAAA=&#10;" path="m,l10215,e" filled="f" strokecolor="#00a6eb" strokeweight=".5pt">
                    <v:path arrowok="t" o:connecttype="custom" o:connectlocs="0,0;10215,0" o:connectangles="0,0"/>
                  </v:shape>
                </v:group>
                <v:group id="Group 262" o:spid="_x0000_s1029" style="position:absolute;left:855;top:9742;width:2;height:5962" coordorigin="855,9742" coordsize="2,5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3" o:spid="_x0000_s1030" style="position:absolute;left:855;top:9742;width:2;height:5962;visibility:visible;mso-wrap-style:square;v-text-anchor:top" coordsize="2,5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3OsMA&#10;AADcAAAADwAAAGRycy9kb3ducmV2LnhtbESPwWrCQBCG7wXfYRmht7oxiNjUVUQoWPFitPchO02C&#10;2dmwu2rq0zuHQo/DP/833yzXg+vUjUJsPRuYTjJQxJW3LdcGzqfPtwWomJAtdp7JwC9FWK9GL0ss&#10;rL/zkW5lqpVAOBZooEmpL7SOVUMO48T3xJL9+OAwyRhqbQPeBe46nWfZXDtsWS402NO2oepSXp1o&#10;lI/d9b2a5V/h23azPt8HPKAxr+Nh8wEq0ZD+l//aO2sgn4u+PCME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L3OsMAAADcAAAADwAAAAAAAAAAAAAAAACYAgAAZHJzL2Rv&#10;d25yZXYueG1sUEsFBgAAAAAEAAQA9QAAAIgDAAAAAA==&#10;" path="m,5961l,e" filled="f" strokecolor="#00a6eb" strokeweight=".5pt">
                    <v:path arrowok="t" o:connecttype="custom" o:connectlocs="0,15703;0,9742" o:connectangles="0,0"/>
                  </v:shape>
                </v:group>
                <v:group id="Group 260" o:spid="_x0000_s1031" style="position:absolute;left:11060;top:9742;width:2;height:5962" coordorigin="11060,9742" coordsize="2,5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1" o:spid="_x0000_s1032" style="position:absolute;left:11060;top:9742;width:2;height:5962;visibility:visible;mso-wrap-style:square;v-text-anchor:top" coordsize="2,5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zM1sMA&#10;AADcAAAADwAAAGRycy9kb3ducmV2LnhtbESPQWvCQBCF70L/wzKF3nTTRaRGN6EUClZ6adT7kB2T&#10;YHY27K4a/fVuodDj48373rx1OdpeXMiHzrGG11kGgrh2puNGw373OX0DESKywd4xabhRgLJ4mqwx&#10;N+7KP3SpYiMShEOOGtoYh1zKULdkMczcQJy8o/MWY5K+kcbjNcFtL1WWLaTFjlNDiwN9tFSfqrNN&#10;b1T3zXlZz9WXP5h+Pqitx2/U+uV5fF+BiDTG/+O/9MZoUAsFv2MSAW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zM1sMAAADcAAAADwAAAAAAAAAAAAAAAACYAgAAZHJzL2Rv&#10;d25yZXYueG1sUEsFBgAAAAAEAAQA9QAAAIgDAAAAAA==&#10;" path="m,5961l,e" filled="f" strokecolor="#00a6eb" strokeweight=".5pt">
                    <v:path arrowok="t" o:connecttype="custom" o:connectlocs="0,15703;0,9742" o:connectangles="0,0"/>
                  </v:shape>
                </v:group>
                <v:group id="Group 258" o:spid="_x0000_s1033" style="position:absolute;left:850;top:15708;width:10215;height:2" coordorigin="850,15708" coordsize="10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9" o:spid="_x0000_s1034" style="position:absolute;left:850;top:15708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+r3MQA&#10;AADcAAAADwAAAGRycy9kb3ducmV2LnhtbESPT4vCMBTE78J+h/AEb5oqIt2uUaTLwrIHwT+w10fz&#10;tik2LyWJtX77jSB4HGbmN8x6O9hW9ORD41jBfJaBIK6cbrhWcD59TXMQISJrbB2TgjsF2G7eRmss&#10;tLvxgfpjrEWCcChQgYmxK6QMlSGLYeY64uT9OW8xJulrqT3eEty2cpFlK2mx4bRgsKPSUHU5Xq2C&#10;z/drvj8se13+/mSyPJl2l/u5UpPxsPsAEWmIr/Cz/a0VLFZLeJx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/q9zEAAAA3AAAAA8AAAAAAAAAAAAAAAAAmAIAAGRycy9k&#10;b3ducmV2LnhtbFBLBQYAAAAABAAEAPUAAACJAwAAAAA=&#10;" path="m,l10215,e" filled="f" strokecolor="#00a6eb" strokeweight=".5pt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776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25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120" type="#_x0000_t202" style="position:absolute;margin-left:219.4pt;margin-top:26.65pt;width:334.55pt;height:30.05pt;z-index:-2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LKtAIAALU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800" behindDoc="1" locked="0" layoutInCell="1" allowOverlap="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25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67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121" type="#_x0000_t202" style="position:absolute;margin-left:289.95pt;margin-top:802.1pt;width:15.3pt;height:14pt;z-index:-2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22tQIAALQ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line="267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82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6182995</wp:posOffset>
                </wp:positionV>
                <wp:extent cx="6480175" cy="3792220"/>
                <wp:effectExtent l="0" t="1270" r="0" b="0"/>
                <wp:wrapNone/>
                <wp:docPr id="25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79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226B37" w:rsidRPr="00970B43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970B43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122" type="#_x0000_t202" style="position:absolute;margin-left:42.75pt;margin-top:486.85pt;width:510.25pt;height:298.6pt;z-index:-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jktwIAALY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226B37" w:rsidRPr="00970B43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970B43">
                        <w:rPr>
                          <w:rFonts w:eastAsia="Times New Roman" w:cstheme="minorHAnsi"/>
                          <w:sz w:val="24"/>
                          <w:szCs w:val="24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84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5589270</wp:posOffset>
                </wp:positionV>
                <wp:extent cx="6480175" cy="504190"/>
                <wp:effectExtent l="0" t="0" r="0" b="2540"/>
                <wp:wrapNone/>
                <wp:docPr id="25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line="278" w:lineRule="auto"/>
                              <w:ind w:left="502" w:right="105" w:hanging="42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3E.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123" type="#_x0000_t202" style="position:absolute;margin-left:42.75pt;margin-top:440.1pt;width:510.25pt;height:39.7pt;z-index:-2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bstg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line="278" w:lineRule="auto"/>
                        <w:ind w:left="502" w:right="105" w:hanging="423"/>
                        <w:rPr>
                          <w:b w:val="0"/>
                          <w:bCs w:val="0"/>
                        </w:rPr>
                      </w:pPr>
                      <w:r>
                        <w:t>3E.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23"/>
                          <w:w w:val="9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87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5247005</wp:posOffset>
                </wp:positionV>
                <wp:extent cx="6480175" cy="252095"/>
                <wp:effectExtent l="0" t="0" r="0" b="0"/>
                <wp:wrapNone/>
                <wp:docPr id="25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3A</w:t>
                            </w:r>
                            <w:r>
                              <w:rPr>
                                <w:color w:val="DF271C"/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YES</w:t>
                            </w:r>
                            <w:r>
                              <w:rPr>
                                <w:color w:val="DF271C"/>
                                <w:spacing w:val="-5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4A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124" type="#_x0000_t202" style="position:absolute;margin-left:42.75pt;margin-top:413.15pt;width:510.25pt;height:19.85pt;z-index:-2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3A</w:t>
                      </w:r>
                      <w:r>
                        <w:rPr>
                          <w:color w:val="DF271C"/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YES</w:t>
                      </w:r>
                      <w:r>
                        <w:rPr>
                          <w:color w:val="DF271C"/>
                          <w:spacing w:val="-5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4A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89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1701165</wp:posOffset>
                </wp:positionV>
                <wp:extent cx="6480175" cy="3456305"/>
                <wp:effectExtent l="0" t="0" r="0" b="0"/>
                <wp:wrapNone/>
                <wp:docPr id="25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45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 w:rsidP="00970B43">
                            <w:pPr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</w:p>
                          <w:p w:rsidR="00226B37" w:rsidRDefault="00226B37" w:rsidP="00970B43">
                            <w:pPr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  <w:t>Rural businesses who want to grow may experience issues with transport links, infrastructure or connectivity – rural businesses do not have access to superfast Broadband in the same way as urban businesses.  They may also struggle to recruit staff with the skills they require.</w:t>
                            </w:r>
                          </w:p>
                          <w:p w:rsidR="00226B37" w:rsidRDefault="00226B37" w:rsidP="00970B43">
                            <w:pPr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</w:p>
                          <w:p w:rsidR="00226B37" w:rsidRDefault="00226B37" w:rsidP="00970B43">
                            <w:pPr>
                              <w:rPr>
                                <w:rFonts w:eastAsia="Arial" w:cstheme="minorHAnsi"/>
                                <w:color w:val="FF0000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4"/>
                                <w:szCs w:val="24"/>
                                <w:lang w:val="en-GB" w:eastAsia="en-GB" w:bidi="en-GB"/>
                              </w:rPr>
                              <w:t xml:space="preserve">There is a need to create sustainable jobs in rural areas through growing existing businesses and supporting new business start-ups.  There is a need to balance the benefits of growing the economy and rural businesses with environmental concerns around maintaining the appeal of rural areas for local residents and to attract tourists. </w:t>
                            </w:r>
                          </w:p>
                          <w:p w:rsidR="00226B37" w:rsidRDefault="00226B37" w:rsidP="00970B43">
                            <w:pPr>
                              <w:rPr>
                                <w:rFonts w:eastAsia="Arial" w:cstheme="minorHAnsi"/>
                                <w:color w:val="FF0000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</w:p>
                          <w:p w:rsidR="00226B37" w:rsidRPr="001227A9" w:rsidRDefault="00226B37" w:rsidP="00970B43">
                            <w:pPr>
                              <w:rPr>
                                <w:rFonts w:eastAsia="Arial" w:cstheme="minorHAnsi"/>
                                <w:color w:val="FF0000"/>
                                <w:sz w:val="24"/>
                                <w:szCs w:val="24"/>
                                <w:lang w:val="en-GB" w:eastAsia="en-GB" w:bidi="en-GB"/>
                              </w:rPr>
                            </w:pPr>
                          </w:p>
                          <w:p w:rsidR="00226B37" w:rsidRPr="006E5189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125" type="#_x0000_t202" style="position:absolute;margin-left:42.75pt;margin-top:133.95pt;width:510.25pt;height:272.15pt;z-index:-2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" filled="f" stroked="f">
                <v:textbox inset="0,0,0,0">
                  <w:txbxContent>
                    <w:p w:rsidR="00226B37" w:rsidRDefault="00226B37" w:rsidP="00970B43">
                      <w:pPr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</w:p>
                    <w:p w:rsidR="00226B37" w:rsidRDefault="00226B37" w:rsidP="00970B43">
                      <w:pPr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  <w:r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  <w:t>Rural businesses who want to grow may experience issues with transport links, infrastructure or connectivity – rural businesses do not have access to superfast Broadband in the same way as urban businesses.  They may also struggle to recruit staff with the skills they require.</w:t>
                      </w:r>
                    </w:p>
                    <w:p w:rsidR="00226B37" w:rsidRDefault="00226B37" w:rsidP="00970B43">
                      <w:pPr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</w:pPr>
                    </w:p>
                    <w:p w:rsidR="00226B37" w:rsidRDefault="00226B37" w:rsidP="00970B43">
                      <w:pPr>
                        <w:rPr>
                          <w:rFonts w:eastAsia="Arial" w:cstheme="minorHAnsi"/>
                          <w:color w:val="FF0000"/>
                          <w:sz w:val="24"/>
                          <w:szCs w:val="24"/>
                          <w:lang w:val="en-GB" w:eastAsia="en-GB" w:bidi="en-GB"/>
                        </w:rPr>
                      </w:pPr>
                      <w:r>
                        <w:rPr>
                          <w:rFonts w:eastAsia="Arial" w:cstheme="minorHAnsi"/>
                          <w:sz w:val="24"/>
                          <w:szCs w:val="24"/>
                          <w:lang w:val="en-GB" w:eastAsia="en-GB" w:bidi="en-GB"/>
                        </w:rPr>
                        <w:t xml:space="preserve">There is a need to create sustainable jobs in rural areas through growing existing businesses and supporting new business start-ups.  There is a need to balance the benefits of growing the economy and rural businesses with environmental concerns around maintaining the appeal of rural areas for local residents and to attract tourists. </w:t>
                      </w:r>
                    </w:p>
                    <w:p w:rsidR="00226B37" w:rsidRDefault="00226B37" w:rsidP="00970B43">
                      <w:pPr>
                        <w:rPr>
                          <w:rFonts w:eastAsia="Arial" w:cstheme="minorHAnsi"/>
                          <w:color w:val="FF0000"/>
                          <w:sz w:val="24"/>
                          <w:szCs w:val="24"/>
                          <w:lang w:val="en-GB" w:eastAsia="en-GB" w:bidi="en-GB"/>
                        </w:rPr>
                      </w:pPr>
                    </w:p>
                    <w:p w:rsidR="00226B37" w:rsidRPr="001227A9" w:rsidRDefault="00226B37" w:rsidP="00970B43">
                      <w:pPr>
                        <w:rPr>
                          <w:rFonts w:eastAsia="Arial" w:cstheme="minorHAnsi"/>
                          <w:color w:val="FF0000"/>
                          <w:sz w:val="24"/>
                          <w:szCs w:val="24"/>
                          <w:lang w:val="en-GB" w:eastAsia="en-GB" w:bidi="en-GB"/>
                        </w:rPr>
                      </w:pPr>
                    </w:p>
                    <w:p w:rsidR="00226B37" w:rsidRPr="006E5189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92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80175" cy="528320"/>
                <wp:effectExtent l="0" t="0" r="0" b="0"/>
                <wp:wrapNone/>
                <wp:docPr id="2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line="278" w:lineRule="auto"/>
                              <w:ind w:left="524" w:right="551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22"/>
                                <w:w w:val="10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Authority?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26" type="#_x0000_t202" style="position:absolute;margin-left:42.75pt;margin-top:85.3pt;width:510.25pt;height:41.6pt;z-index:-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line="278" w:lineRule="auto"/>
                        <w:ind w:left="524" w:right="551" w:hanging="445"/>
                        <w:rPr>
                          <w:b w:val="0"/>
                          <w:bCs w:val="0"/>
                        </w:rPr>
                      </w:pPr>
                      <w:r>
                        <w:t>3D.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22"/>
                          <w:w w:val="10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Authority?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99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2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127" type="#_x0000_t202" style="position:absolute;margin-left:0;margin-top:0;width:595.3pt;height:62.4pt;z-index:-2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:rsidR="00106A36" w:rsidRDefault="00844737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99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24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243" name="Group 2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244" name="Freeform 2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2115E" id="Group 243" o:spid="_x0000_s1026" style="position:absolute;margin-left:0;margin-top:0;width:595.3pt;height:62.4pt;z-index:-26512;mso-position-horizontal-relative:page;mso-position-vertical-relative:page" coordsize="1190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">
                <v:group id="Group 247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8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/ua8UA&#10;AADcAAAADwAAAGRycy9kb3ducmV2LnhtbESPQWvCQBCF74X+h2UK3uqmUUqJriKlLYJe1AY9Dtkx&#10;CWZn0+yo6b/vCgWPjzfve/Om89416kJdqD0beBkmoIgLb2suDXzvPp/fQAVBtth4JgO/FGA+e3yY&#10;Ymb9lTd02UqpIoRDhgYqkTbTOhQVOQxD3xJH7+g7hxJlV2rb4TXCXaPTJHnVDmuODRW29F5Rcdqe&#10;XXyj+NmP8uUhkdUizb9Y1h/HfG3M4KlfTEAJ9XI//k8vrYF0PIbbmEgAP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+5rxQAAANwAAAAPAAAAAAAAAAAAAAAAAJgCAABkcnMv&#10;ZG93bnJldi54bWxQSwUGAAAAAAQABAD1AAAAigMAAAAA&#10;" path="m,1247r11906,l11906,,,,,1247e" fillcolor="#009754" stroked="f">
                    <v:path arrowok="t" o:connecttype="custom" o:connectlocs="0,1247;11906,1247;11906,0;0,0;0,1247" o:connectangles="0,0,0,0,0"/>
                  </v:shape>
                </v:group>
                <v:group id="Group 244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6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Tn8UA&#10;AADcAAAADwAAAGRycy9kb3ducmV2LnhtbESPQWsCMRSE7wX/Q3hCbzXrYqXdGkVaFC89dO0PeG6e&#10;m8XkZUlS3f33plDocZiZb5jVZnBWXCnEzrOC+awAQdx43XGr4Pu4e3oBEROyRuuZFIwUYbOePKyw&#10;0v7GX3StUysyhGOFCkxKfSVlbAw5jDPfE2fv7IPDlGVopQ54y3BnZVkUS+mw47xgsKd3Q82l/nEK&#10;PsZtMP2z/TwuxlN5qu3u8LqfK/U4HbZvIBIN6T/81z5oBeViCb9n8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lOfxQAAANwAAAAPAAAAAAAAAAAAAAAAAJgCAABkcnMv&#10;ZG93bnJldi54bWxQSwUGAAAAAAQABAD1AAAAigMAAAAA&#10;" path="m,1245l,,1249,,,1245e" fillcolor="#00a6eb" stroked="f">
                    <v:path arrowok="t" o:connecttype="custom" o:connectlocs="0,1245;0,0;1249,0;0,1245" o:connectangles="0,0,0,0"/>
                  </v:shape>
                  <v:shape id="Freeform 245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2BMUA&#10;AADcAAAADwAAAGRycy9kb3ducmV2LnhtbESPzW7CMBCE75V4B2uReisOEf0hxSBERcWlh4Y+wBIv&#10;cVR7HdkGkrevK1XqcTQz32hWm8FZcaUQO88K5rMCBHHjdcetgq/j/uEFREzIGq1nUjBShM16crfC&#10;Svsbf9K1Tq3IEI4VKjAp9ZWUsTHkMM58T5y9sw8OU5ahlTrgLcOdlWVRPEmHHecFgz3tDDXf9cUp&#10;eBu3wfSP9uO4GE/lqbb7w/J9rtT9dNi+gkg0pP/wX/ugFZSLZ/g9k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vYExQAAANwAAAAPAAAAAAAAAAAAAAAAAJgCAABkcnMv&#10;ZG93bnJldi54bWxQSwUGAAAAAAQABAD1AAAAigMAAAAA&#10;" path="m1417,1247r-2,l1417,1245r,2e" fillcolor="#00a6eb" stroked="f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99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1692275</wp:posOffset>
                </wp:positionV>
                <wp:extent cx="6483350" cy="485140"/>
                <wp:effectExtent l="3175" t="6350" r="9525" b="3810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85140"/>
                          <a:chOff x="845" y="2665"/>
                          <a:chExt cx="10210" cy="764"/>
                        </a:xfrm>
                      </wpg:grpSpPr>
                      <wpg:grpSp>
                        <wpg:cNvPr id="232" name="Group 241"/>
                        <wpg:cNvGrpSpPr>
                          <a:grpSpLocks/>
                        </wpg:cNvGrpSpPr>
                        <wpg:grpSpPr bwMode="auto">
                          <a:xfrm>
                            <a:off x="855" y="2670"/>
                            <a:ext cx="10190" cy="754"/>
                            <a:chOff x="855" y="2670"/>
                            <a:chExt cx="10190" cy="754"/>
                          </a:xfrm>
                        </wpg:grpSpPr>
                        <wps:wsp>
                          <wps:cNvPr id="233" name="Freeform 242"/>
                          <wps:cNvSpPr>
                            <a:spLocks/>
                          </wps:cNvSpPr>
                          <wps:spPr bwMode="auto">
                            <a:xfrm>
                              <a:off x="855" y="2670"/>
                              <a:ext cx="10190" cy="7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0"/>
                                <a:gd name="T2" fmla="+- 0 2670 2670"/>
                                <a:gd name="T3" fmla="*/ 2670 h 754"/>
                                <a:gd name="T4" fmla="+- 0 11045 855"/>
                                <a:gd name="T5" fmla="*/ T4 w 10190"/>
                                <a:gd name="T6" fmla="+- 0 2670 2670"/>
                                <a:gd name="T7" fmla="*/ 2670 h 754"/>
                                <a:gd name="T8" fmla="+- 0 11045 855"/>
                                <a:gd name="T9" fmla="*/ T8 w 10190"/>
                                <a:gd name="T10" fmla="+- 0 3424 2670"/>
                                <a:gd name="T11" fmla="*/ 3424 h 754"/>
                                <a:gd name="T12" fmla="+- 0 855 855"/>
                                <a:gd name="T13" fmla="*/ T12 w 10190"/>
                                <a:gd name="T14" fmla="+- 0 3424 2670"/>
                                <a:gd name="T15" fmla="*/ 3424 h 754"/>
                                <a:gd name="T16" fmla="+- 0 855 855"/>
                                <a:gd name="T17" fmla="*/ T16 w 10190"/>
                                <a:gd name="T18" fmla="+- 0 2670 2670"/>
                                <a:gd name="T19" fmla="*/ 2670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754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  <a:lnTo>
                                    <a:pt x="10190" y="754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9"/>
                        <wpg:cNvGrpSpPr>
                          <a:grpSpLocks/>
                        </wpg:cNvGrpSpPr>
                        <wpg:grpSpPr bwMode="auto">
                          <a:xfrm>
                            <a:off x="850" y="2670"/>
                            <a:ext cx="10200" cy="2"/>
                            <a:chOff x="850" y="2670"/>
                            <a:chExt cx="10200" cy="2"/>
                          </a:xfrm>
                        </wpg:grpSpPr>
                        <wps:wsp>
                          <wps:cNvPr id="235" name="Freeform 240"/>
                          <wps:cNvSpPr>
                            <a:spLocks/>
                          </wps:cNvSpPr>
                          <wps:spPr bwMode="auto">
                            <a:xfrm>
                              <a:off x="850" y="267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7"/>
                        <wpg:cNvGrpSpPr>
                          <a:grpSpLocks/>
                        </wpg:cNvGrpSpPr>
                        <wpg:grpSpPr bwMode="auto">
                          <a:xfrm>
                            <a:off x="855" y="2675"/>
                            <a:ext cx="2" cy="744"/>
                            <a:chOff x="855" y="2675"/>
                            <a:chExt cx="2" cy="744"/>
                          </a:xfrm>
                        </wpg:grpSpPr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855" y="2675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19 2675"/>
                                <a:gd name="T1" fmla="*/ 3419 h 744"/>
                                <a:gd name="T2" fmla="+- 0 2675 2675"/>
                                <a:gd name="T3" fmla="*/ 2675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5"/>
                        <wpg:cNvGrpSpPr>
                          <a:grpSpLocks/>
                        </wpg:cNvGrpSpPr>
                        <wpg:grpSpPr bwMode="auto">
                          <a:xfrm>
                            <a:off x="11045" y="2675"/>
                            <a:ext cx="2" cy="744"/>
                            <a:chOff x="11045" y="2675"/>
                            <a:chExt cx="2" cy="744"/>
                          </a:xfrm>
                        </wpg:grpSpPr>
                        <wps:wsp>
                          <wps:cNvPr id="239" name="Freeform 236"/>
                          <wps:cNvSpPr>
                            <a:spLocks/>
                          </wps:cNvSpPr>
                          <wps:spPr bwMode="auto">
                            <a:xfrm>
                              <a:off x="11045" y="2675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19 2675"/>
                                <a:gd name="T1" fmla="*/ 3419 h 744"/>
                                <a:gd name="T2" fmla="+- 0 2675 2675"/>
                                <a:gd name="T3" fmla="*/ 2675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3"/>
                        <wpg:cNvGrpSpPr>
                          <a:grpSpLocks/>
                        </wpg:cNvGrpSpPr>
                        <wpg:grpSpPr bwMode="auto">
                          <a:xfrm>
                            <a:off x="850" y="3424"/>
                            <a:ext cx="10200" cy="2"/>
                            <a:chOff x="850" y="3424"/>
                            <a:chExt cx="10200" cy="2"/>
                          </a:xfrm>
                        </wpg:grpSpPr>
                        <wps:wsp>
                          <wps:cNvPr id="241" name="Freeform 234"/>
                          <wps:cNvSpPr>
                            <a:spLocks/>
                          </wps:cNvSpPr>
                          <wps:spPr bwMode="auto">
                            <a:xfrm>
                              <a:off x="850" y="342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DE580" id="Group 232" o:spid="_x0000_s1026" style="position:absolute;margin-left:42.25pt;margin-top:133.25pt;width:510.5pt;height:38.2pt;z-index:-26488;mso-position-horizontal-relative:page;mso-position-vertical-relative:page" coordorigin="845,2665" coordsize="102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">
                <v:group id="Group 241" o:spid="_x0000_s1027" style="position:absolute;left:855;top:2670;width:10190;height:754" coordorigin="855,2670" coordsize="1019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42" o:spid="_x0000_s1028" style="position:absolute;left:855;top:2670;width:10190;height:754;visibility:visible;mso-wrap-style:square;v-text-anchor:top" coordsize="10190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wk8QA&#10;AADcAAAADwAAAGRycy9kb3ducmV2LnhtbESPQWvCQBSE7wX/w/KE3uqmBlSiq5RSSw+lUCOIt0f2&#10;mQSzb8PuU+O/7xYKPQ4z8w2z2gyuU1cKsfVs4HmSgSKuvG25NrAvt08LUFGQLXaeycCdImzWo4cV&#10;Ftbf+JuuO6lVgnAs0EAj0hdax6ohh3Hie+LknXxwKEmGWtuAtwR3nZ5m2Uw7bDktNNjTa0PVeXdx&#10;BsryPszzA3uWsH+X2VucH78+jXkcDy9LUEKD/If/2h/WwDTP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2sJPEAAAA3AAAAA8AAAAAAAAAAAAAAAAAmAIAAGRycy9k&#10;b3ducmV2LnhtbFBLBQYAAAAABAAEAPUAAACJAwAAAAA=&#10;" path="m,l10190,r,754l,754,,xe" fillcolor="#bbe4f9" stroked="f">
                    <v:path arrowok="t" o:connecttype="custom" o:connectlocs="0,2670;10190,2670;10190,3424;0,3424;0,2670" o:connectangles="0,0,0,0,0"/>
                  </v:shape>
                </v:group>
                <v:group id="Group 239" o:spid="_x0000_s1029" style="position:absolute;left:850;top:2670;width:10200;height:2" coordorigin="850,2670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40" o:spid="_x0000_s1030" style="position:absolute;left:850;top:2670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3cYsUA&#10;AADcAAAADwAAAGRycy9kb3ducmV2LnhtbESPT4vCMBTE7wt+h/AEb2uq4iJdo4h/QHQvVhfc29vm&#10;2Rabl9JErd/eCILHYWZ+w4ynjSnFlWpXWFbQ60YgiFOrC84UHParzxEI55E1lpZJwZ0cTCetjzHG&#10;2t54R9fEZyJA2MWoIPe+iqV0aU4GXddWxME72dqgD7LOpK7xFuCmlP0o+pIGCw4LOVY0zyk9Jxej&#10;YDM7EhV/P80y+efV4nd53G39WqlOu5l9g/DU+Hf41V5rBf3B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dxixQAAANwAAAAPAAAAAAAAAAAAAAAAAJgCAABkcnMv&#10;ZG93bnJldi54bWxQSwUGAAAAAAQABAD1AAAAigMAAAAA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237" o:spid="_x0000_s1031" style="position:absolute;left:855;top:2675;width:2;height:744" coordorigin="855,2675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8" o:spid="_x0000_s1032" style="position:absolute;left:855;top:2675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BQ8MA&#10;AADcAAAADwAAAGRycy9kb3ducmV2LnhtbESPwWrDMBBE74X8g9hCbo1chbbBjWJKIZDcXLcfsFhr&#10;y8RaOZbiOH8fFQo9DjPzhtkWs+vFRGPoPGt4XmUgiGtvOm41/HzvnzYgQkQ22HsmDTcKUOwWD1vM&#10;jb/yF01VbEWCcMhRg41xyKUMtSWHYeUH4uQ1fnQYkxxbaUa8JrjrpcqyV+mw47RgcaBPS/WpujgN&#10;w3Hv140y6tScbbnpVPuisNR6+Th/vIOINMf/8F/7YDSo9Rv8nk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XBQ8MAAADcAAAADwAAAAAAAAAAAAAAAACYAgAAZHJzL2Rv&#10;d25yZXYueG1sUEsFBgAAAAAEAAQA9QAAAIgDAAAAAA==&#10;" path="m,744l,e" filled="f" strokecolor="#00a6eb" strokeweight=".5pt">
                    <v:path arrowok="t" o:connecttype="custom" o:connectlocs="0,3419;0,2675" o:connectangles="0,0"/>
                  </v:shape>
                </v:group>
                <v:group id="Group 235" o:spid="_x0000_s1033" style="position:absolute;left:11045;top:2675;width:2;height:744" coordorigin="11045,2675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6" o:spid="_x0000_s1034" style="position:absolute;left:11045;top:2675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bwqsMA&#10;AADcAAAADwAAAGRycy9kb3ducmV2LnhtbESPwWrDMBBE74X8g9hCbo1chZbUjWJKIZDcXLcfsFhr&#10;y8RaOZbiOH8fFQo9DjPzhtkWs+vFRGPoPGt4XmUgiGtvOm41/HzvnzYgQkQ22HsmDTcKUOwWD1vM&#10;jb/yF01VbEWCcMhRg41xyKUMtSWHYeUH4uQ1fnQYkxxbaUa8JrjrpcqyV+mw47RgcaBPS/WpujgN&#10;w3Hv140y6tScbbnpVPuisNR6+Th/vIOINMf/8F/7YDSo9Rv8nk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bwqsMAAADcAAAADwAAAAAAAAAAAAAAAACYAgAAZHJzL2Rv&#10;d25yZXYueG1sUEsFBgAAAAAEAAQA9QAAAIgDAAAAAA==&#10;" path="m,744l,e" filled="f" strokecolor="#00a6eb" strokeweight=".5pt">
                    <v:path arrowok="t" o:connecttype="custom" o:connectlocs="0,3419;0,2675" o:connectangles="0,0"/>
                  </v:shape>
                </v:group>
                <v:group id="Group 233" o:spid="_x0000_s1035" style="position:absolute;left:850;top:3424;width:10200;height:2" coordorigin="850,3424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4" o:spid="_x0000_s1036" style="position:absolute;left:850;top:342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CpHMUA&#10;AADcAAAADwAAAGRycy9kb3ducmV2LnhtbESPQWvCQBSE7wX/w/KE3uomUkqJrhLUQLC9GBXs7TX7&#10;moRm34bsqvHfu4WCx2FmvmHmy8G04kK9aywriCcRCOLS6oYrBYd99vIOwnlkja1lUnAjB8vF6GmO&#10;ibZX3tGl8JUIEHYJKqi97xIpXVmTQTexHXHwfmxv0AfZV1L3eA1w08ppFL1Jgw2HhRo7WtVU/hZn&#10;o2Cbnoiar89hU3xztj5uTrsPnyv1PB7SGQhPg3+E/9u5VjB9jeHvTDg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0KkcxQAAANwAAAAPAAAAAAAAAAAAAAAAAJgCAABkcnMv&#10;ZG93bnJldi54bWxQSwUGAAAAAAQABAD1AAAAigMAAAAA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01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83350" cy="528955"/>
                <wp:effectExtent l="3175" t="3810" r="9525" b="10160"/>
                <wp:wrapNone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528955"/>
                          <a:chOff x="845" y="1701"/>
                          <a:chExt cx="10210" cy="833"/>
                        </a:xfrm>
                      </wpg:grpSpPr>
                      <wpg:grpSp>
                        <wpg:cNvPr id="223" name="Group 230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00" cy="2"/>
                            <a:chOff x="850" y="1706"/>
                            <a:chExt cx="10200" cy="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8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813"/>
                            <a:chOff x="855" y="1711"/>
                            <a:chExt cx="2" cy="813"/>
                          </a:xfrm>
                        </wpg:grpSpPr>
                        <wps:wsp>
                          <wps:cNvPr id="226" name="Freeform 229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23 1711"/>
                                <a:gd name="T1" fmla="*/ 2523 h 813"/>
                                <a:gd name="T2" fmla="+- 0 1711 1711"/>
                                <a:gd name="T3" fmla="*/ 1711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6"/>
                        <wpg:cNvGrpSpPr>
                          <a:grpSpLocks/>
                        </wpg:cNvGrpSpPr>
                        <wpg:grpSpPr bwMode="auto">
                          <a:xfrm>
                            <a:off x="11045" y="1711"/>
                            <a:ext cx="2" cy="813"/>
                            <a:chOff x="11045" y="1711"/>
                            <a:chExt cx="2" cy="813"/>
                          </a:xfrm>
                        </wpg:grpSpPr>
                        <wps:wsp>
                          <wps:cNvPr id="228" name="Freeform 227"/>
                          <wps:cNvSpPr>
                            <a:spLocks/>
                          </wps:cNvSpPr>
                          <wps:spPr bwMode="auto">
                            <a:xfrm>
                              <a:off x="11045" y="1711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23 1711"/>
                                <a:gd name="T1" fmla="*/ 2523 h 813"/>
                                <a:gd name="T2" fmla="+- 0 1711 1711"/>
                                <a:gd name="T3" fmla="*/ 1711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4"/>
                        <wpg:cNvGrpSpPr>
                          <a:grpSpLocks/>
                        </wpg:cNvGrpSpPr>
                        <wpg:grpSpPr bwMode="auto">
                          <a:xfrm>
                            <a:off x="850" y="2528"/>
                            <a:ext cx="10200" cy="2"/>
                            <a:chOff x="850" y="2528"/>
                            <a:chExt cx="10200" cy="2"/>
                          </a:xfrm>
                        </wpg:grpSpPr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850" y="252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731E6" id="Group 223" o:spid="_x0000_s1026" style="position:absolute;margin-left:42.25pt;margin-top:85.05pt;width:510.5pt;height:41.65pt;z-index:-26464;mso-position-horizontal-relative:page;mso-position-vertical-relative:page" coordorigin="845,1701" coordsize="10210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">
                <v:group id="Group 230" o:spid="_x0000_s1027" style="position:absolute;left:850;top:1706;width:10200;height:2" coordorigin="850,1706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31" o:spid="_x0000_s1028" style="position:absolute;left:850;top:1706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vJMUA&#10;AADcAAAADwAAAGRycy9kb3ducmV2LnhtbESPQWvCQBSE70L/w/IEb7oxiEjqKtIqhNpL0hbs7TX7&#10;moRm34bsNon/3i0IPQ4z8w2z3Y+mET11rrasYLmIQBAXVtdcKnh/O803IJxH1thYJgVXcrDfPUy2&#10;mGg7cEZ97ksRIOwSVFB53yZSuqIig25hW+LgfdvOoA+yK6XucAhw08g4itbSYM1hocKWnioqfvJf&#10;o+DlcCGqP1/HY/7Fp+eP4yU7+1Sp2XQ8PILwNPr/8L2dagVxvI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O8kxQAAANwAAAAPAAAAAAAAAAAAAAAAAJgCAABkcnMv&#10;ZG93bnJldi54bWxQSwUGAAAAAAQABAD1AAAAigMAAAAA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228" o:spid="_x0000_s1029" style="position:absolute;left:855;top:1711;width:2;height:813" coordorigin="855,1711" coordsize="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29" o:spid="_x0000_s1030" style="position:absolute;left:855;top:1711;width:2;height:813;visibility:visible;mso-wrap-style:square;v-text-anchor:top" coordsize="2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tccQA&#10;AADcAAAADwAAAGRycy9kb3ducmV2LnhtbESPUWvCQBCE3wv+h2OFvki9NIJI6ilSalGQgqk/YMlt&#10;k2BuL+S2Jv57TxB8HGbmG2a5HlyjLtSF2rOB92kCirjwtubSwOl3+7YAFQTZYuOZDFwpwHo1elli&#10;Zn3PR7rkUqoI4ZChgUqkzbQORUUOw9S3xNH7851DibIrte2wj3DX6DRJ5tphzXGhwpY+KyrO+b8z&#10;cF5MaPIls/6w2X7/JHvMTzKrjXkdD5sPUEKDPMOP9s4aSNM53M/EI6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LXHEAAAA3AAAAA8AAAAAAAAAAAAAAAAAmAIAAGRycy9k&#10;b3ducmV2LnhtbFBLBQYAAAAABAAEAPUAAACJAwAAAAA=&#10;" path="m,812l,e" filled="f" strokecolor="#00a6eb" strokeweight=".5pt">
                    <v:path arrowok="t" o:connecttype="custom" o:connectlocs="0,2523;0,1711" o:connectangles="0,0"/>
                  </v:shape>
                </v:group>
                <v:group id="Group 226" o:spid="_x0000_s1031" style="position:absolute;left:11045;top:1711;width:2;height:813" coordorigin="11045,1711" coordsize="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27" o:spid="_x0000_s1032" style="position:absolute;left:11045;top:1711;width:2;height:813;visibility:visible;mso-wrap-style:square;v-text-anchor:top" coordsize="2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cmMEA&#10;AADcAAAADwAAAGRycy9kb3ducmV2LnhtbERPzWrCQBC+F3yHZQQvohsjFImuIqLSQikYfYAhOybB&#10;7GzIjiZ9++6h0OPH97/ZDa5RL+pC7dnAYp6AIi68rbk0cLueZitQQZAtNp7JwA8F2G1HbxvMrO/5&#10;Qq9cShVDOGRooBJpM61DUZHDMPctceTuvnMoEXalth32Mdw1Ok2Sd+2w5thQYUuHiopH/nQGHqsp&#10;TY+y7L/2p/N38on5TZa1MZPxsF+DEhrkX/zn/rAG0jSujWfiEd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wHJjBAAAA3AAAAA8AAAAAAAAAAAAAAAAAmAIAAGRycy9kb3du&#10;cmV2LnhtbFBLBQYAAAAABAAEAPUAAACGAwAAAAA=&#10;" path="m,812l,e" filled="f" strokecolor="#00a6eb" strokeweight=".5pt">
                    <v:path arrowok="t" o:connecttype="custom" o:connectlocs="0,2523;0,1711" o:connectangles="0,0"/>
                  </v:shape>
                </v:group>
                <v:group id="Group 224" o:spid="_x0000_s1033" style="position:absolute;left:850;top:2528;width:10200;height:2" coordorigin="850,2528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25" o:spid="_x0000_s1034" style="position:absolute;left:850;top:2528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p/+sMA&#10;AADcAAAADwAAAGRycy9kb3ducmV2LnhtbERPTWvCQBC9C/6HZYTedNMUiqSuIm0Coe3FaEFvY3aa&#10;hGZnQ3abpP++exA8Pt73ZjeZVgzUu8aygsdVBIK4tLrhSsHpmC3XIJxH1thaJgV/5GC3nc82mGg7&#10;8oGGwlcihLBLUEHtfZdI6cqaDLqV7YgD9217gz7AvpK6xzGEm1bGUfQsDTYcGmrs6LWm8qf4NQre&#10;92ei5vI5pcWVs7ev9Hz48LlSD4tp/wLC0+Tv4ps71wripzA/nA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p/+sMAAADcAAAADwAAAAAAAAAAAAAAAACYAgAAZHJzL2Rv&#10;d25yZXYueG1sUEsFBgAAAAAEAAQA9QAAAIgDAAAAAA==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04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2260600</wp:posOffset>
                </wp:positionV>
                <wp:extent cx="6483350" cy="7626350"/>
                <wp:effectExtent l="3175" t="3175" r="9525" b="9525"/>
                <wp:wrapNone/>
                <wp:docPr id="21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7626350"/>
                          <a:chOff x="845" y="3560"/>
                          <a:chExt cx="10210" cy="12010"/>
                        </a:xfrm>
                      </wpg:grpSpPr>
                      <wpg:grpSp>
                        <wpg:cNvPr id="214" name="Group 221"/>
                        <wpg:cNvGrpSpPr>
                          <a:grpSpLocks/>
                        </wpg:cNvGrpSpPr>
                        <wpg:grpSpPr bwMode="auto">
                          <a:xfrm>
                            <a:off x="850" y="3565"/>
                            <a:ext cx="10200" cy="2"/>
                            <a:chOff x="850" y="3565"/>
                            <a:chExt cx="10200" cy="2"/>
                          </a:xfrm>
                        </wpg:grpSpPr>
                        <wps:wsp>
                          <wps:cNvPr id="215" name="Freeform 222"/>
                          <wps:cNvSpPr>
                            <a:spLocks/>
                          </wps:cNvSpPr>
                          <wps:spPr bwMode="auto">
                            <a:xfrm>
                              <a:off x="850" y="356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9"/>
                        <wpg:cNvGrpSpPr>
                          <a:grpSpLocks/>
                        </wpg:cNvGrpSpPr>
                        <wpg:grpSpPr bwMode="auto">
                          <a:xfrm>
                            <a:off x="855" y="3570"/>
                            <a:ext cx="2" cy="11990"/>
                            <a:chOff x="855" y="3570"/>
                            <a:chExt cx="2" cy="11990"/>
                          </a:xfrm>
                        </wpg:grpSpPr>
                        <wps:wsp>
                          <wps:cNvPr id="217" name="Freeform 220"/>
                          <wps:cNvSpPr>
                            <a:spLocks/>
                          </wps:cNvSpPr>
                          <wps:spPr bwMode="auto">
                            <a:xfrm>
                              <a:off x="855" y="3570"/>
                              <a:ext cx="2" cy="11990"/>
                            </a:xfrm>
                            <a:custGeom>
                              <a:avLst/>
                              <a:gdLst>
                                <a:gd name="T0" fmla="+- 0 15560 3570"/>
                                <a:gd name="T1" fmla="*/ 15560 h 11990"/>
                                <a:gd name="T2" fmla="+- 0 3570 3570"/>
                                <a:gd name="T3" fmla="*/ 3570 h 119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0">
                                  <a:moveTo>
                                    <a:pt x="0" y="119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7"/>
                        <wpg:cNvGrpSpPr>
                          <a:grpSpLocks/>
                        </wpg:cNvGrpSpPr>
                        <wpg:grpSpPr bwMode="auto">
                          <a:xfrm>
                            <a:off x="11045" y="3570"/>
                            <a:ext cx="2" cy="11990"/>
                            <a:chOff x="11045" y="3570"/>
                            <a:chExt cx="2" cy="11990"/>
                          </a:xfrm>
                        </wpg:grpSpPr>
                        <wps:wsp>
                          <wps:cNvPr id="219" name="Freeform 218"/>
                          <wps:cNvSpPr>
                            <a:spLocks/>
                          </wps:cNvSpPr>
                          <wps:spPr bwMode="auto">
                            <a:xfrm>
                              <a:off x="11045" y="3570"/>
                              <a:ext cx="2" cy="11990"/>
                            </a:xfrm>
                            <a:custGeom>
                              <a:avLst/>
                              <a:gdLst>
                                <a:gd name="T0" fmla="+- 0 15560 3570"/>
                                <a:gd name="T1" fmla="*/ 15560 h 11990"/>
                                <a:gd name="T2" fmla="+- 0 3570 3570"/>
                                <a:gd name="T3" fmla="*/ 3570 h 119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0">
                                  <a:moveTo>
                                    <a:pt x="0" y="119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5"/>
                        <wpg:cNvGrpSpPr>
                          <a:grpSpLocks/>
                        </wpg:cNvGrpSpPr>
                        <wpg:grpSpPr bwMode="auto">
                          <a:xfrm>
                            <a:off x="850" y="15565"/>
                            <a:ext cx="10200" cy="2"/>
                            <a:chOff x="850" y="15565"/>
                            <a:chExt cx="10200" cy="2"/>
                          </a:xfrm>
                        </wpg:grpSpPr>
                        <wps:wsp>
                          <wps:cNvPr id="221" name="Freeform 216"/>
                          <wps:cNvSpPr>
                            <a:spLocks/>
                          </wps:cNvSpPr>
                          <wps:spPr bwMode="auto">
                            <a:xfrm>
                              <a:off x="850" y="1556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D1085" id="Group 214" o:spid="_x0000_s1026" style="position:absolute;margin-left:42.25pt;margin-top:178pt;width:510.5pt;height:600.5pt;z-index:-26440;mso-position-horizontal-relative:page;mso-position-vertical-relative:page" coordorigin="845,3560" coordsize="10210,1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">
                <v:group id="Group 221" o:spid="_x0000_s1027" style="position:absolute;left:850;top:3565;width:10200;height:2" coordorigin="850,356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22" o:spid="_x0000_s1028" style="position:absolute;left:850;top:356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AAsUA&#10;AADcAAAADwAAAGRycy9kb3ducmV2LnhtbESPQWvCQBSE7wX/w/KE3uomQkuJrhLUQLC9GBXs7TX7&#10;moRm34bsqvHfu4WCx2FmvmHmy8G04kK9aywriCcRCOLS6oYrBYd99vIOwnlkja1lUnAjB8vF6GmO&#10;ibZX3tGl8JUIEHYJKqi97xIpXVmTQTexHXHwfmxv0AfZV1L3eA1w08ppFL1Jgw2HhRo7WtVU/hZn&#10;o2Cbnoiar89hU3xztj5uTrsPnyv1PB7SGQhPg3+E/9u5VjCNX+HvTDg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IACxQAAANwAAAAPAAAAAAAAAAAAAAAAAJgCAABkcnMv&#10;ZG93bnJldi54bWxQSwUGAAAAAAQABAD1AAAAigMAAAAA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219" o:spid="_x0000_s1029" style="position:absolute;left:855;top:3570;width:2;height:11990" coordorigin="855,3570" coordsize="2,11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20" o:spid="_x0000_s1030" style="position:absolute;left:855;top:3570;width:2;height:11990;visibility:visible;mso-wrap-style:square;v-text-anchor:top" coordsize="2,1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3EcQA&#10;AADcAAAADwAAAGRycy9kb3ducmV2LnhtbESPzWrDMBCE74W8g9hAbo2cENzgRDGuoU2vzk97XayN&#10;7dZaGUu1nbevCoUeh5n5htmnk2nFQL1rLCtYLSMQxKXVDVcKLueXxy0I55E1tpZJwZ0cpIfZwx4T&#10;bUcuaDj5SgQIuwQV1N53iZSurMmgW9qOOHg32xv0QfaV1D2OAW5auY6iWBpsOCzU2FFeU/l1+jYK&#10;PvJYjvi5ca/R+/M1M1weTbFVajGfsh0IT5P/D/+137SC9eoJfs+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dxHEAAAA3AAAAA8AAAAAAAAAAAAAAAAAmAIAAGRycy9k&#10;b3ducmV2LnhtbFBLBQYAAAAABAAEAPUAAACJAwAAAAA=&#10;" path="m,11990l,e" filled="f" strokecolor="#00a6eb" strokeweight=".5pt">
                    <v:path arrowok="t" o:connecttype="custom" o:connectlocs="0,15560;0,3570" o:connectangles="0,0"/>
                  </v:shape>
                </v:group>
                <v:group id="Group 217" o:spid="_x0000_s1031" style="position:absolute;left:11045;top:3570;width:2;height:11990" coordorigin="11045,3570" coordsize="2,11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8" o:spid="_x0000_s1032" style="position:absolute;left:11045;top:3570;width:2;height:11990;visibility:visible;mso-wrap-style:square;v-text-anchor:top" coordsize="2,1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RG+MMA&#10;AADcAAAADwAAAGRycy9kb3ducmV2LnhtbESPQWvCQBSE7wX/w/IEb3WjSEijq6hQ7TVa9frIPpNo&#10;9m3IbpP033cLhR6HmfmGWW0GU4uOWldZVjCbRiCIc6srLhR8nt9fExDOI2usLZOCb3KwWY9eVphq&#10;23NG3ckXIkDYpaig9L5JpXR5SQbd1DbEwbvb1qAPsi2kbrEPcFPLeRTF0mDFYaHEhvYl5c/Tl1Fw&#10;28eyx8fCHaLr7rI1nB9Nlig1GQ/bJQhPg/8P/7U/tIL57A1+z4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RG+MMAAADcAAAADwAAAAAAAAAAAAAAAACYAgAAZHJzL2Rv&#10;d25yZXYueG1sUEsFBgAAAAAEAAQA9QAAAIgDAAAAAA==&#10;" path="m,11990l,e" filled="f" strokecolor="#00a6eb" strokeweight=".5pt">
                    <v:path arrowok="t" o:connecttype="custom" o:connectlocs="0,15560;0,3570" o:connectangles="0,0"/>
                  </v:shape>
                </v:group>
                <v:group id="Group 215" o:spid="_x0000_s1033" style="position:absolute;left:850;top:15565;width:10200;height:2" coordorigin="850,1556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6" o:spid="_x0000_s1034" style="position:absolute;left:850;top:1556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9MvMYA&#10;AADcAAAADwAAAGRycy9kb3ducmV2LnhtbESPT2vCQBTE74LfYXlCb83GHEpJXUX8A9L2kmgh3p7Z&#10;ZxLMvg3ZrUm/fbdQ8DjMzG+YxWo0rbhT7xrLCuZRDIK4tLrhSsHpuH9+BeE8ssbWMin4IQer5XSy&#10;wFTbgTO6574SAcIuRQW1910qpStrMugi2xEH72p7gz7IvpK6xyHATSuTOH6RBhsOCzV2tKmpvOXf&#10;RsH7uiBqzp/jLr/wfvu1K7IPf1DqaTau30B4Gv0j/N8+aAVJMoe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9MvMYAAADcAAAADwAAAAAAAAAAAAAAAACYAgAAZHJz&#10;L2Rvd25yZXYueG1sUEsFBgAAAAAEAAQA9QAAAIsDAAAAAA==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064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128" type="#_x0000_t202" style="position:absolute;margin-left:219.4pt;margin-top:27.85pt;width:334.55pt;height:30.05pt;z-index:-2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UxtQ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088" behindDoc="1" locked="0" layoutInCell="1" allowOverlap="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67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129" type="#_x0000_t202" style="position:absolute;margin-left:289.95pt;margin-top:802.1pt;width:15.3pt;height:14pt;z-index:-2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spacing w:line="267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11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2263775</wp:posOffset>
                </wp:positionV>
                <wp:extent cx="6470650" cy="7620000"/>
                <wp:effectExtent l="0" t="0" r="0" b="3175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6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 w:rsidP="00970B4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aim of the International Trade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is to help businesses expand into new markets which may lead to more jobs and sustainability.  </w:t>
                            </w:r>
                          </w:p>
                          <w:p w:rsidR="000C044C" w:rsidRDefault="000C044C" w:rsidP="00970B4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Default="00226B37" w:rsidP="00970B4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 Business Solutions team has considered the need for balanced support for businesses across the district</w:t>
                            </w:r>
                            <w:r w:rsidR="000C044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so that businesses in both urban and rural locations benefit equitably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 The International Trade Support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is designed to provide support for international market development that is relevant and tailored to the needs of the particular business.</w:t>
                            </w:r>
                          </w:p>
                          <w:p w:rsidR="00226B37" w:rsidRDefault="00226B37" w:rsidP="00970B4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Default="00226B37" w:rsidP="00970B4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Business Solutions team has considered how their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programmes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are promoted to ensure that all eligible businesses know about the support available and there are no unreasonable barriers to application.  </w:t>
                            </w:r>
                          </w:p>
                          <w:p w:rsidR="00226B37" w:rsidRDefault="00226B37" w:rsidP="00970B4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Pr="00307246" w:rsidRDefault="00226B37" w:rsidP="00970B4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Pr="00307246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130" type="#_x0000_t202" style="position:absolute;margin-left:42.75pt;margin-top:178.25pt;width:509.5pt;height:600pt;z-index:-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" filled="f" stroked="f">
                <v:textbox inset="0,0,0,0">
                  <w:txbxContent>
                    <w:p w:rsidR="00226B37" w:rsidRDefault="00226B37" w:rsidP="00970B4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The aim of the International Trade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is to help businesses expand into new markets which may lead to more jobs and sustainability.  </w:t>
                      </w:r>
                    </w:p>
                    <w:p w:rsidR="000C044C" w:rsidRDefault="000C044C" w:rsidP="00970B4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bookmarkStart w:id="3" w:name="_GoBack"/>
                      <w:bookmarkEnd w:id="3"/>
                    </w:p>
                    <w:p w:rsidR="00226B37" w:rsidRDefault="00226B37" w:rsidP="00970B4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The Business Solutions team has considered the need for balanced support for businesses across the district</w:t>
                      </w:r>
                      <w:r w:rsidR="000C044C">
                        <w:rPr>
                          <w:rFonts w:cstheme="minorHAnsi"/>
                          <w:sz w:val="24"/>
                          <w:szCs w:val="24"/>
                        </w:rPr>
                        <w:t xml:space="preserve"> so that businesses in both urban and rural locations benefit equitably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.  The International Trade Support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is designed to provide support for international market development that is relevant and tailored to the needs of the particular business.</w:t>
                      </w:r>
                    </w:p>
                    <w:p w:rsidR="00226B37" w:rsidRDefault="00226B37" w:rsidP="00970B4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226B37" w:rsidRDefault="00226B37" w:rsidP="00970B4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The Business Solutions team has considered how their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programmes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are promoted to ensure that all eligible businesses know about the support available and there are no unreasonable barriers to application.  </w:t>
                      </w:r>
                    </w:p>
                    <w:p w:rsidR="00226B37" w:rsidRDefault="00226B37" w:rsidP="00970B4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226B37" w:rsidRPr="00307246" w:rsidRDefault="00226B37" w:rsidP="00970B4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226B37" w:rsidRPr="00307246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13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1695450</wp:posOffset>
                </wp:positionV>
                <wp:extent cx="6470650" cy="478790"/>
                <wp:effectExtent l="0" t="0" r="0" b="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5" w:line="360" w:lineRule="atLeast"/>
                              <w:ind w:left="511" w:right="91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4A.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issues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considered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131" type="#_x0000_t202" style="position:absolute;margin-left:42.75pt;margin-top:133.5pt;width:509.5pt;height:37.7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5" w:line="360" w:lineRule="atLeast"/>
                        <w:ind w:left="511" w:right="91" w:hanging="432"/>
                        <w:rPr>
                          <w:b w:val="0"/>
                          <w:bCs w:val="0"/>
                        </w:rPr>
                      </w:pPr>
                      <w:r>
                        <w:t>4A.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issues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considered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16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70650" cy="522605"/>
                <wp:effectExtent l="0" t="0" r="0" b="381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91" w:line="250" w:lineRule="auto"/>
                              <w:ind w:left="1921" w:right="91" w:hanging="1842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Considering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Needs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Persons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0"/>
                              </w:rPr>
                              <w:t>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132" type="#_x0000_t202" style="position:absolute;margin-left:42.75pt;margin-top:85.3pt;width:509.5pt;height:41.15pt;z-index:-2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3ctAIAALY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before="91" w:line="250" w:lineRule="auto"/>
                        <w:ind w:left="1921" w:right="91" w:hanging="1842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Considering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Social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Economic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Needs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Persons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3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Rural</w:t>
                      </w:r>
                      <w:r>
                        <w:rPr>
                          <w:rFonts w:ascii="Arial"/>
                          <w:b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Ar</w:t>
                      </w:r>
                      <w:r>
                        <w:rPr>
                          <w:rFonts w:ascii="Arial"/>
                          <w:b/>
                          <w:spacing w:val="-5"/>
                          <w:sz w:val="30"/>
                        </w:rPr>
                        <w:t>eas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1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133" type="#_x0000_t202" style="position:absolute;margin-left:0;margin-top:0;width:595.3pt;height:62.4pt;z-index:-2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0gtgIAALY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:rsidR="00106A36" w:rsidRDefault="00844737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902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2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202" name="Group 2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203" name="Freeform 2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53887" id="Group 202" o:spid="_x0000_s1026" style="position:absolute;margin-left:0;margin-top:0;width:595.3pt;height:62.4pt;z-index:-26272;mso-position-horizontal-relative:page;mso-position-vertical-relative:page" coordsize="1190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">
                <v:group id="Group 206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7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wUcQA&#10;AADcAAAADwAAAGRycy9kb3ducmV2LnhtbESPQWsCMRSE74X+h/CE3mpWF6xsjVKkguBFXaE9PjbP&#10;ZHHzsmyiu/33RhB6HGbmG2axGlwjbtSF2rOCyTgDQVx5XbNRcCo373MQISJrbDyTgj8KsFq+viyw&#10;0L7nA92O0YgE4VCgAhtjW0gZKksOw9i3xMk7+85hTLIzUnfYJ7hr5DTLZtJhzWnBYktrS9XleHUK&#10;5uvWf/+a0vZmfyn3m4/857zLlXobDV+fICIN8T/8bG+1gmmWw+N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7MFHEAAAA3AAAAA8AAAAAAAAAAAAAAAAAmAIAAGRycy9k&#10;b3ducmV2LnhtbFBLBQYAAAAABAAEAPUAAACJAwAAAAA=&#10;" path="m,1247r11906,l11906,,,,,1247xe" fillcolor="#009754" stroked="f">
                    <v:path arrowok="t" o:connecttype="custom" o:connectlocs="0,1247;11906,1247;11906,0;0,0;0,1247" o:connectangles="0,0,0,0,0"/>
                  </v:shape>
                </v:group>
                <v:group id="Group 203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5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0KMQA&#10;AADcAAAADwAAAGRycy9kb3ducmV2LnhtbESPQWsCMRSE74X+h/AEbzXrokW3RpEWi5ceuvoDnpvX&#10;zWLysiSp7v77plDocZiZb5jNbnBW3CjEzrOC+awAQdx43XGr4Hw6PK1AxISs0XomBSNF2G0fHzZY&#10;aX/nT7rVqRUZwrFCBSalvpIyNoYcxpnvibP35YPDlGVopQ54z3BnZVkUz9Jhx3nBYE+vhppr/e0U&#10;vI37YPql/Tgtxkt5qe3huH6fKzWdDPsXEImG9B/+ax+1grJYwu+Zf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ydCjEAAAA3AAAAA8AAAAAAAAAAAAAAAAAmAIAAGRycy9k&#10;b3ducmV2LnhtbFBLBQYAAAAABAAEAPUAAACJAwAAAAA=&#10;" path="m,1245l,,1249,,,1245e" fillcolor="#00a6eb" stroked="f">
                    <v:path arrowok="t" o:connecttype="custom" o:connectlocs="0,1245;0,0;1249,0;0,1245" o:connectangles="0,0,0,0"/>
                  </v:shape>
                  <v:shape id="Freeform 204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qX8QA&#10;AADcAAAADwAAAGRycy9kb3ducmV2LnhtbESPQWsCMRSE74X+h/AEbzXrYkW3RpEWi5ceuvoDnpvX&#10;zWLysiSp7v77plDocZiZb5jNbnBW3CjEzrOC+awAQdx43XGr4Hw6PK1AxISs0XomBSNF2G0fHzZY&#10;aX/nT7rVqRUZwrFCBSalvpIyNoYcxpnvibP35YPDlGVopQ54z3BnZVkUS+mw47xgsKdXQ821/nYK&#10;3sZ9MP2z/Tgtxkt5qe3huH6fKzWdDPsXEImG9B/+ax+1grJYwu+Zf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g6l/EAAAA3AAAAA8AAAAAAAAAAAAAAAAAmAIAAGRycy9k&#10;b3ducmV2LnhtbFBLBQYAAAAABAAEAPUAAACJAwAAAAA=&#10;" path="m1417,1247r-2,l1417,1245r,2e" fillcolor="#00a6eb" stroked="f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23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1529715</wp:posOffset>
                </wp:positionV>
                <wp:extent cx="6483350" cy="713740"/>
                <wp:effectExtent l="3175" t="5715" r="9525" b="4445"/>
                <wp:wrapNone/>
                <wp:docPr id="19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713740"/>
                          <a:chOff x="845" y="2409"/>
                          <a:chExt cx="10210" cy="1124"/>
                        </a:xfrm>
                      </wpg:grpSpPr>
                      <wpg:grpSp>
                        <wpg:cNvPr id="191" name="Group 200"/>
                        <wpg:cNvGrpSpPr>
                          <a:grpSpLocks/>
                        </wpg:cNvGrpSpPr>
                        <wpg:grpSpPr bwMode="auto">
                          <a:xfrm>
                            <a:off x="855" y="2414"/>
                            <a:ext cx="10190" cy="1114"/>
                            <a:chOff x="855" y="2414"/>
                            <a:chExt cx="10190" cy="1114"/>
                          </a:xfrm>
                        </wpg:grpSpPr>
                        <wps:wsp>
                          <wps:cNvPr id="192" name="Freeform 201"/>
                          <wps:cNvSpPr>
                            <a:spLocks/>
                          </wps:cNvSpPr>
                          <wps:spPr bwMode="auto">
                            <a:xfrm>
                              <a:off x="855" y="2414"/>
                              <a:ext cx="10190" cy="111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2414 2414"/>
                                <a:gd name="T3" fmla="*/ 2414 h 1114"/>
                                <a:gd name="T4" fmla="+- 0 855 855"/>
                                <a:gd name="T5" fmla="*/ T4 w 10190"/>
                                <a:gd name="T6" fmla="+- 0 2414 2414"/>
                                <a:gd name="T7" fmla="*/ 2414 h 1114"/>
                                <a:gd name="T8" fmla="+- 0 855 855"/>
                                <a:gd name="T9" fmla="*/ T8 w 10190"/>
                                <a:gd name="T10" fmla="+- 0 3528 2414"/>
                                <a:gd name="T11" fmla="*/ 3528 h 1114"/>
                                <a:gd name="T12" fmla="+- 0 11045 855"/>
                                <a:gd name="T13" fmla="*/ T12 w 10190"/>
                                <a:gd name="T14" fmla="+- 0 3528 2414"/>
                                <a:gd name="T15" fmla="*/ 3528 h 1114"/>
                                <a:gd name="T16" fmla="+- 0 11045 855"/>
                                <a:gd name="T17" fmla="*/ T16 w 10190"/>
                                <a:gd name="T18" fmla="+- 0 2414 2414"/>
                                <a:gd name="T19" fmla="*/ 2414 h 1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11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14"/>
                                  </a:lnTo>
                                  <a:lnTo>
                                    <a:pt x="10190" y="111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8"/>
                        <wpg:cNvGrpSpPr>
                          <a:grpSpLocks/>
                        </wpg:cNvGrpSpPr>
                        <wpg:grpSpPr bwMode="auto">
                          <a:xfrm>
                            <a:off x="850" y="2414"/>
                            <a:ext cx="10200" cy="2"/>
                            <a:chOff x="850" y="2414"/>
                            <a:chExt cx="10200" cy="2"/>
                          </a:xfrm>
                        </wpg:grpSpPr>
                        <wps:wsp>
                          <wps:cNvPr id="194" name="Freeform 199"/>
                          <wps:cNvSpPr>
                            <a:spLocks/>
                          </wps:cNvSpPr>
                          <wps:spPr bwMode="auto">
                            <a:xfrm>
                              <a:off x="850" y="241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855" y="2419"/>
                            <a:ext cx="2" cy="1104"/>
                            <a:chOff x="855" y="2419"/>
                            <a:chExt cx="2" cy="1104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855" y="2419"/>
                              <a:ext cx="2" cy="1104"/>
                            </a:xfrm>
                            <a:custGeom>
                              <a:avLst/>
                              <a:gdLst>
                                <a:gd name="T0" fmla="+- 0 3523 2419"/>
                                <a:gd name="T1" fmla="*/ 3523 h 1104"/>
                                <a:gd name="T2" fmla="+- 0 2419 2419"/>
                                <a:gd name="T3" fmla="*/ 2419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4"/>
                        <wpg:cNvGrpSpPr>
                          <a:grpSpLocks/>
                        </wpg:cNvGrpSpPr>
                        <wpg:grpSpPr bwMode="auto">
                          <a:xfrm>
                            <a:off x="11045" y="2419"/>
                            <a:ext cx="2" cy="1104"/>
                            <a:chOff x="11045" y="2419"/>
                            <a:chExt cx="2" cy="1104"/>
                          </a:xfrm>
                        </wpg:grpSpPr>
                        <wps:wsp>
                          <wps:cNvPr id="198" name="Freeform 195"/>
                          <wps:cNvSpPr>
                            <a:spLocks/>
                          </wps:cNvSpPr>
                          <wps:spPr bwMode="auto">
                            <a:xfrm>
                              <a:off x="11045" y="2419"/>
                              <a:ext cx="2" cy="1104"/>
                            </a:xfrm>
                            <a:custGeom>
                              <a:avLst/>
                              <a:gdLst>
                                <a:gd name="T0" fmla="+- 0 3523 2419"/>
                                <a:gd name="T1" fmla="*/ 3523 h 1104"/>
                                <a:gd name="T2" fmla="+- 0 2419 2419"/>
                                <a:gd name="T3" fmla="*/ 2419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2"/>
                        <wpg:cNvGrpSpPr>
                          <a:grpSpLocks/>
                        </wpg:cNvGrpSpPr>
                        <wpg:grpSpPr bwMode="auto">
                          <a:xfrm>
                            <a:off x="850" y="3528"/>
                            <a:ext cx="10200" cy="2"/>
                            <a:chOff x="850" y="3528"/>
                            <a:chExt cx="10200" cy="2"/>
                          </a:xfrm>
                        </wpg:grpSpPr>
                        <wps:wsp>
                          <wps:cNvPr id="200" name="Freeform 193"/>
                          <wps:cNvSpPr>
                            <a:spLocks/>
                          </wps:cNvSpPr>
                          <wps:spPr bwMode="auto">
                            <a:xfrm>
                              <a:off x="850" y="352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D7A84" id="Group 191" o:spid="_x0000_s1026" style="position:absolute;margin-left:42.25pt;margin-top:120.45pt;width:510.5pt;height:56.2pt;z-index:-26248;mso-position-horizontal-relative:page;mso-position-vertical-relative:page" coordorigin="845,2409" coordsize="10210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">
                <v:group id="Group 200" o:spid="_x0000_s1027" style="position:absolute;left:855;top:2414;width:10190;height:1114" coordorigin="855,2414" coordsize="10190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01" o:spid="_x0000_s1028" style="position:absolute;left:855;top:2414;width:10190;height:1114;visibility:visible;mso-wrap-style:square;v-text-anchor:top" coordsize="10190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1Jc74A&#10;AADcAAAADwAAAGRycy9kb3ducmV2LnhtbERPSwrCMBDdC94hjOBGNNWF2GoUEUTBjV/cDs3YFptJ&#10;aaLW2xtBcDeP953ZojGleFLtCssKhoMIBHFqdcGZgvNp3Z+AcB5ZY2mZFLzJwWLebs0w0fbFB3oe&#10;fSZCCLsEFeTeV4mULs3JoBvYijhwN1sb9AHWmdQ1vkK4KeUoisbSYMGhIceKVjml9+PDKFjp6zim&#10;9T6Nek11u+xKs19ujFLdTrOcgvDU+L/4597qMD8ewfeZcIG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bdSXO+AAAA3AAAAA8AAAAAAAAAAAAAAAAAmAIAAGRycy9kb3ducmV2&#10;LnhtbFBLBQYAAAAABAAEAPUAAACDAwAAAAA=&#10;" path="m10190,l,,,1114r10190,l10190,xe" fillcolor="#bbe4f9" stroked="f">
                    <v:path arrowok="t" o:connecttype="custom" o:connectlocs="10190,2414;0,2414;0,3528;10190,3528;10190,2414" o:connectangles="0,0,0,0,0"/>
                  </v:shape>
                </v:group>
                <v:group id="Group 198" o:spid="_x0000_s1029" style="position:absolute;left:850;top:2414;width:10200;height:2" coordorigin="850,2414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9" o:spid="_x0000_s1030" style="position:absolute;left:850;top:241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lScIA&#10;AADcAAAADwAAAGRycy9kb3ducmV2LnhtbERPS4vCMBC+C/6HMMJeiqarIlqN4roseNmDTzwOzdgW&#10;m0lpsrb+eyMseJuP7zmLVWtKcafaFZYVfA5iEMSp1QVnCo6Hn/4UhPPIGkvLpOBBDlbLbmeBibYN&#10;7+i+95kIIewSVJB7XyVSujQng25gK+LAXW1t0AdYZ1LX2IRwU8phHE+kwYJDQ44VbXJKb/s/o+Bw&#10;+maW58uo+h1vT1+2iW4yipT66LXrOQhPrX+L/91bHebPxvB6Jl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aVJwgAAANwAAAAPAAAAAAAAAAAAAAAAAJgCAABkcnMvZG93&#10;bnJldi54bWxQSwUGAAAAAAQABAD1AAAAhwMAAAAA&#10;" path="m,l10200,e" filled="f" strokecolor="#00a6eb" strokeweight=".17642mm">
                    <v:path arrowok="t" o:connecttype="custom" o:connectlocs="0,0;10200,0" o:connectangles="0,0"/>
                  </v:shape>
                </v:group>
                <v:group id="Group 196" o:spid="_x0000_s1031" style="position:absolute;left:855;top:2419;width:2;height:1104" coordorigin="855,2419" coordsize="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7" o:spid="_x0000_s1032" style="position:absolute;left:855;top:2419;width:2;height:1104;visibility:visible;mso-wrap-style:square;v-text-anchor:top" coordsize="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oj8QA&#10;AADcAAAADwAAAGRycy9kb3ducmV2LnhtbERPS2vCQBC+C/0PyxS86UZBSWNWkZbWtp4aH+chO3lg&#10;djZktzH667uFQm/z8T0n3QymET11rrasYDaNQBDnVtdcKjgeXicxCOeRNTaWScGNHGzWD6MUE22v&#10;/EV95ksRQtglqKDyvk2kdHlFBt3UtsSBK2xn0AfYlVJ3eA3hppHzKFpKgzWHhgpbeq4ov2TfRsGu&#10;/Djdi8XngV7e+nm8O+77+LxXavw4bFcgPA3+X/znftdh/tMSfp8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N6I/EAAAA3AAAAA8AAAAAAAAAAAAAAAAAmAIAAGRycy9k&#10;b3ducmV2LnhtbFBLBQYAAAAABAAEAPUAAACJAwAAAAA=&#10;" path="m,1104l,e" filled="f" strokecolor="#00a6eb" strokeweight=".5pt">
                    <v:path arrowok="t" o:connecttype="custom" o:connectlocs="0,3523;0,2419" o:connectangles="0,0"/>
                  </v:shape>
                </v:group>
                <v:group id="Group 194" o:spid="_x0000_s1033" style="position:absolute;left:11045;top:2419;width:2;height:1104" coordorigin="11045,2419" coordsize="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5" o:spid="_x0000_s1034" style="position:absolute;left:11045;top:2419;width:2;height:1104;visibility:visible;mso-wrap-style:square;v-text-anchor:top" coordsize="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7ZZsYA&#10;AADcAAAADwAAAGRycy9kb3ducmV2LnhtbESPzW7CQAyE70i8w8qVeoNNkYrSlAUhqpa/U4H2bGVN&#10;EpH1RtltSPv0+IDUm60Zz3yeLXpXq47aUHk28DROQBHn3lZcGDgd30cpqBCRLdaeycAvBVjMh4MZ&#10;ZtZf+ZO6QyyUhHDI0EAZY5NpHfKSHIaxb4hFO/vWYZS1LbRt8SrhrtaTJJlqhxVLQ4kNrUrKL4cf&#10;Z2BdbL/+zs+7I719dJN0fdp36ffemMeHfvkKKlIf/833640V/BehlWdkAj2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7ZZsYAAADcAAAADwAAAAAAAAAAAAAAAACYAgAAZHJz&#10;L2Rvd25yZXYueG1sUEsFBgAAAAAEAAQA9QAAAIsDAAAAAA==&#10;" path="m,1104l,e" filled="f" strokecolor="#00a6eb" strokeweight=".5pt">
                    <v:path arrowok="t" o:connecttype="custom" o:connectlocs="0,3523;0,2419" o:connectangles="0,0"/>
                  </v:shape>
                </v:group>
                <v:group id="Group 192" o:spid="_x0000_s1035" style="position:absolute;left:850;top:3528;width:10200;height:2" coordorigin="850,3528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3" o:spid="_x0000_s1036" style="position:absolute;left:850;top:3528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XscUA&#10;AADcAAAADwAAAGRycy9kb3ducmV2LnhtbESPQWvCQBSE7wX/w/IEL6HZVEspqatoi5BLDzWNeHxk&#10;X5Ng9m3IbpP4791CweMwM98w6+1kWjFQ7xrLCp7iBARxaXXDlYLv/PD4CsJ5ZI2tZVJwJQfbzexh&#10;jam2I3/RcPSVCBB2KSqove9SKV1Zk0EX2444eD+2N+iD7CupexwD3LRymSQv0mDDYaHGjt5rKi/H&#10;X6MgLz6Y5em86j6fs2Jvx+gio0ipxXzavYHwNPl7+L+daQWBCH9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VexxQAAANwAAAAPAAAAAAAAAAAAAAAAAJgCAABkcnMv&#10;ZG93bnJldi54bWxQSwUGAAAAAAQABAD1AAAAigMAAAAA&#10;" path="m,l10200,e" filled="f" strokecolor="#00a6eb" strokeweight=".17642mm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25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2849245</wp:posOffset>
                </wp:positionV>
                <wp:extent cx="6483350" cy="662940"/>
                <wp:effectExtent l="3175" t="10795" r="9525" b="2540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62940"/>
                          <a:chOff x="845" y="4487"/>
                          <a:chExt cx="10210" cy="1044"/>
                        </a:xfrm>
                      </wpg:grpSpPr>
                      <wpg:grpSp>
                        <wpg:cNvPr id="180" name="Group 189"/>
                        <wpg:cNvGrpSpPr>
                          <a:grpSpLocks/>
                        </wpg:cNvGrpSpPr>
                        <wpg:grpSpPr bwMode="auto">
                          <a:xfrm>
                            <a:off x="855" y="4492"/>
                            <a:ext cx="10190" cy="1034"/>
                            <a:chOff x="855" y="4492"/>
                            <a:chExt cx="10190" cy="1034"/>
                          </a:xfrm>
                        </wpg:grpSpPr>
                        <wps:wsp>
                          <wps:cNvPr id="181" name="Freeform 190"/>
                          <wps:cNvSpPr>
                            <a:spLocks/>
                          </wps:cNvSpPr>
                          <wps:spPr bwMode="auto">
                            <a:xfrm>
                              <a:off x="855" y="4492"/>
                              <a:ext cx="10190" cy="103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4492 4492"/>
                                <a:gd name="T3" fmla="*/ 4492 h 1034"/>
                                <a:gd name="T4" fmla="+- 0 855 855"/>
                                <a:gd name="T5" fmla="*/ T4 w 10190"/>
                                <a:gd name="T6" fmla="+- 0 4492 4492"/>
                                <a:gd name="T7" fmla="*/ 4492 h 1034"/>
                                <a:gd name="T8" fmla="+- 0 855 855"/>
                                <a:gd name="T9" fmla="*/ T8 w 10190"/>
                                <a:gd name="T10" fmla="+- 0 5526 4492"/>
                                <a:gd name="T11" fmla="*/ 5526 h 1034"/>
                                <a:gd name="T12" fmla="+- 0 11045 855"/>
                                <a:gd name="T13" fmla="*/ T12 w 10190"/>
                                <a:gd name="T14" fmla="+- 0 5526 4492"/>
                                <a:gd name="T15" fmla="*/ 5526 h 1034"/>
                                <a:gd name="T16" fmla="+- 0 11045 855"/>
                                <a:gd name="T17" fmla="*/ T16 w 10190"/>
                                <a:gd name="T18" fmla="+- 0 4492 4492"/>
                                <a:gd name="T19" fmla="*/ 4492 h 10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03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4"/>
                                  </a:lnTo>
                                  <a:lnTo>
                                    <a:pt x="10190" y="103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7"/>
                        <wpg:cNvGrpSpPr>
                          <a:grpSpLocks/>
                        </wpg:cNvGrpSpPr>
                        <wpg:grpSpPr bwMode="auto">
                          <a:xfrm>
                            <a:off x="850" y="4492"/>
                            <a:ext cx="10200" cy="2"/>
                            <a:chOff x="850" y="4492"/>
                            <a:chExt cx="10200" cy="2"/>
                          </a:xfrm>
                        </wpg:grpSpPr>
                        <wps:wsp>
                          <wps:cNvPr id="183" name="Freeform 188"/>
                          <wps:cNvSpPr>
                            <a:spLocks/>
                          </wps:cNvSpPr>
                          <wps:spPr bwMode="auto">
                            <a:xfrm>
                              <a:off x="850" y="449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855" y="4497"/>
                            <a:ext cx="2" cy="1024"/>
                            <a:chOff x="855" y="4497"/>
                            <a:chExt cx="2" cy="1024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855" y="4497"/>
                              <a:ext cx="2" cy="1024"/>
                            </a:xfrm>
                            <a:custGeom>
                              <a:avLst/>
                              <a:gdLst>
                                <a:gd name="T0" fmla="+- 0 5521 4497"/>
                                <a:gd name="T1" fmla="*/ 5521 h 1024"/>
                                <a:gd name="T2" fmla="+- 0 4497 4497"/>
                                <a:gd name="T3" fmla="*/ 4497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11045" y="4497"/>
                            <a:ext cx="2" cy="1024"/>
                            <a:chOff x="11045" y="4497"/>
                            <a:chExt cx="2" cy="1024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11045" y="4497"/>
                              <a:ext cx="2" cy="1024"/>
                            </a:xfrm>
                            <a:custGeom>
                              <a:avLst/>
                              <a:gdLst>
                                <a:gd name="T0" fmla="+- 0 5521 4497"/>
                                <a:gd name="T1" fmla="*/ 5521 h 1024"/>
                                <a:gd name="T2" fmla="+- 0 4497 4497"/>
                                <a:gd name="T3" fmla="*/ 4497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1"/>
                        <wpg:cNvGrpSpPr>
                          <a:grpSpLocks/>
                        </wpg:cNvGrpSpPr>
                        <wpg:grpSpPr bwMode="auto">
                          <a:xfrm>
                            <a:off x="850" y="5526"/>
                            <a:ext cx="10200" cy="2"/>
                            <a:chOff x="850" y="5526"/>
                            <a:chExt cx="10200" cy="2"/>
                          </a:xfrm>
                        </wpg:grpSpPr>
                        <wps:wsp>
                          <wps:cNvPr id="189" name="Freeform 182"/>
                          <wps:cNvSpPr>
                            <a:spLocks/>
                          </wps:cNvSpPr>
                          <wps:spPr bwMode="auto">
                            <a:xfrm>
                              <a:off x="850" y="552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0FA01" id="Group 180" o:spid="_x0000_s1026" style="position:absolute;margin-left:42.25pt;margin-top:224.35pt;width:510.5pt;height:52.2pt;z-index:-26224;mso-position-horizontal-relative:page;mso-position-vertical-relative:page" coordorigin="845,4487" coordsize="10210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">
                <v:group id="Group 189" o:spid="_x0000_s1027" style="position:absolute;left:855;top:4492;width:10190;height:1034" coordorigin="855,4492" coordsize="10190,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0" o:spid="_x0000_s1028" style="position:absolute;left:855;top:4492;width:10190;height:1034;visibility:visible;mso-wrap-style:square;v-text-anchor:top" coordsize="10190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Tq8IA&#10;AADcAAAADwAAAGRycy9kb3ducmV2LnhtbERPS4vCMBC+C/6HMII3TV2XUqpRRBQ8eFDXy96GZmyL&#10;zaQ02T789WZhYW/z8T1nve1NJVpqXGlZwWIegSDOrC45V3D/Os4SEM4ja6wsk4KBHGw349EaU207&#10;vlJ787kIIexSVFB4X6dSuqwgg25ua+LAPWxj0AfY5FI32IVwU8mPKIqlwZJDQ4E17QvKnrcfoyBO&#10;2u/DffmIL8+X7Nrreb8bPgelppN+twLhqff/4j/3SYf5yQJ+nwkX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5OrwgAAANwAAAAPAAAAAAAAAAAAAAAAAJgCAABkcnMvZG93&#10;bnJldi54bWxQSwUGAAAAAAQABAD1AAAAhwMAAAAA&#10;" path="m10190,l,,,1034r10190,l10190,xe" fillcolor="#bbe4f9" stroked="f">
                    <v:path arrowok="t" o:connecttype="custom" o:connectlocs="10190,4492;0,4492;0,5526;10190,5526;10190,4492" o:connectangles="0,0,0,0,0"/>
                  </v:shape>
                </v:group>
                <v:group id="Group 187" o:spid="_x0000_s1029" style="position:absolute;left:850;top:4492;width:10200;height:2" coordorigin="850,4492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8" o:spid="_x0000_s1030" style="position:absolute;left:850;top:4492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r4MIA&#10;AADcAAAADwAAAGRycy9kb3ducmV2LnhtbERPS4vCMBC+C/6HMIKXsqY+EOkaxQeCFw/rY9nj0Ixt&#10;sZmUJtr6742w4G0+vufMl60pxYNqV1hWMBzEIIhTqwvOFJxPu68ZCOeRNZaWScGTHCwX3c4cE20b&#10;/qHH0WcihLBLUEHufZVI6dKcDLqBrYgDd7W1QR9gnUldYxPCTSlHcTyVBgsODTlWtMkpvR3vRsHp&#10;smWWv3/j6jDZX9a2iW4yipTq99rVNwhPrf+I/917HebPxvB+Jl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avgwgAAANwAAAAPAAAAAAAAAAAAAAAAAJgCAABkcnMvZG93&#10;bnJldi54bWxQSwUGAAAAAAQABAD1AAAAhwMAAAAA&#10;" path="m,l10200,e" filled="f" strokecolor="#00a6eb" strokeweight=".17642mm">
                    <v:path arrowok="t" o:connecttype="custom" o:connectlocs="0,0;10200,0" o:connectangles="0,0"/>
                  </v:shape>
                </v:group>
                <v:group id="Group 185" o:spid="_x0000_s1031" style="position:absolute;left:855;top:4497;width:2;height:1024" coordorigin="855,4497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6" o:spid="_x0000_s1032" style="position:absolute;left:855;top:4497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9ddcIA&#10;AADcAAAADwAAAGRycy9kb3ducmV2LnhtbERPS4vCMBC+L/gfwgjeNPWxItUoy6qLj4uvg8ehGdti&#10;MylNVqu/3iwIe5uP7zmTWW0KcaPK5ZYVdDsRCOLE6pxTBafjsj0C4TyyxsIyKXiQg9m08THBWNs7&#10;7+l28KkIIexiVJB5X8ZSuiQjg65jS+LAXWxl0AdYpVJXeA/hppC9KBpKgzmHhgxL+s4ouR5+jYLd&#10;diA3ef/5g931cr4wekW951mpVrP+GoPwVPt/8du90mH+6BP+ng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111wgAAANwAAAAPAAAAAAAAAAAAAAAAAJgCAABkcnMvZG93&#10;bnJldi54bWxQSwUGAAAAAAQABAD1AAAAhwMAAAAA&#10;" path="m,1024l,e" filled="f" strokecolor="#00a6eb" strokeweight=".5pt">
                    <v:path arrowok="t" o:connecttype="custom" o:connectlocs="0,5521;0,4497" o:connectangles="0,0"/>
                  </v:shape>
                </v:group>
                <v:group id="Group 183" o:spid="_x0000_s1033" style="position:absolute;left:11045;top:4497;width:2;height:1024" coordorigin="11045,4497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4" o:spid="_x0000_s1034" style="position:absolute;left:11045;top:4497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FmmcIA&#10;AADcAAAADwAAAGRycy9kb3ducmV2LnhtbERPS4vCMBC+L/gfwgjeNPXBKtUoy6qLj4uvg8ehGdti&#10;MylNVqu/3iwIe5uP7zmTWW0KcaPK5ZYVdDsRCOLE6pxTBafjsj0C4TyyxsIyKXiQg9m08THBWNs7&#10;7+l28KkIIexiVJB5X8ZSuiQjg65jS+LAXWxl0AdYpVJXeA/hppC9KPqUBnMODRmW9J1Rcj38GgW7&#10;7UBu8v7zB7vr5Xxh9Ip6z7NSrWb9NQbhqfb/4rd7pcP80RD+ng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8WaZwgAAANwAAAAPAAAAAAAAAAAAAAAAAJgCAABkcnMvZG93&#10;bnJldi54bWxQSwUGAAAAAAQABAD1AAAAhwMAAAAA&#10;" path="m,1024l,e" filled="f" strokecolor="#00a6eb" strokeweight=".5pt">
                    <v:path arrowok="t" o:connecttype="custom" o:connectlocs="0,5521;0,4497" o:connectangles="0,0"/>
                  </v:shape>
                </v:group>
                <v:group id="Group 181" o:spid="_x0000_s1035" style="position:absolute;left:850;top:5526;width:10200;height:2" coordorigin="850,5526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2" o:spid="_x0000_s1036" style="position:absolute;left:850;top:5526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CsIA&#10;AADcAAAADwAAAGRycy9kb3ducmV2LnhtbERPS4vCMBC+L/gfwgheiqa6i2g1irosePHgE49DM7bF&#10;ZlKarK3/3ggLe5uP7znzZWtK8aDaFZYVDAcxCOLU6oIzBafjT38CwnlkjaVlUvAkB8tF52OOibYN&#10;7+lx8JkIIewSVJB7XyVSujQng25gK+LA3Wxt0AdYZ1LX2IRwU8pRHI+lwYJDQ44VbXJK74dfo+B4&#10;/maWl+tntfvante2ie4yipTqddvVDISn1v+L/9xbHeZPpvB+Jl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ZwKwgAAANwAAAAPAAAAAAAAAAAAAAAAAJgCAABkcnMvZG93&#10;bnJldi54bWxQSwUGAAAAAAQABAD1AAAAhwMAAAAA&#10;" path="m,l10200,e" filled="f" strokecolor="#00a6eb" strokeweight=".17642mm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28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83350" cy="366395"/>
                <wp:effectExtent l="3175" t="3810" r="9525" b="10795"/>
                <wp:wrapNone/>
                <wp:docPr id="17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366395"/>
                          <a:chOff x="845" y="1701"/>
                          <a:chExt cx="10210" cy="577"/>
                        </a:xfrm>
                      </wpg:grpSpPr>
                      <wpg:grpSp>
                        <wpg:cNvPr id="171" name="Group 178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00" cy="2"/>
                            <a:chOff x="850" y="1706"/>
                            <a:chExt cx="10200" cy="2"/>
                          </a:xfrm>
                        </wpg:grpSpPr>
                        <wps:wsp>
                          <wps:cNvPr id="172" name="Freeform 179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6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557"/>
                            <a:chOff x="855" y="1711"/>
                            <a:chExt cx="2" cy="557"/>
                          </a:xfrm>
                        </wpg:grpSpPr>
                        <wps:wsp>
                          <wps:cNvPr id="174" name="Freeform 177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2268 1711"/>
                                <a:gd name="T1" fmla="*/ 2268 h 557"/>
                                <a:gd name="T2" fmla="+- 0 1711 1711"/>
                                <a:gd name="T3" fmla="*/ 1711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5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4"/>
                        <wpg:cNvGrpSpPr>
                          <a:grpSpLocks/>
                        </wpg:cNvGrpSpPr>
                        <wpg:grpSpPr bwMode="auto">
                          <a:xfrm>
                            <a:off x="11045" y="1711"/>
                            <a:ext cx="2" cy="557"/>
                            <a:chOff x="11045" y="1711"/>
                            <a:chExt cx="2" cy="557"/>
                          </a:xfrm>
                        </wpg:grpSpPr>
                        <wps:wsp>
                          <wps:cNvPr id="176" name="Freeform 175"/>
                          <wps:cNvSpPr>
                            <a:spLocks/>
                          </wps:cNvSpPr>
                          <wps:spPr bwMode="auto">
                            <a:xfrm>
                              <a:off x="11045" y="17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2268 1711"/>
                                <a:gd name="T1" fmla="*/ 2268 h 557"/>
                                <a:gd name="T2" fmla="+- 0 1711 1711"/>
                                <a:gd name="T3" fmla="*/ 1711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5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2"/>
                        <wpg:cNvGrpSpPr>
                          <a:grpSpLocks/>
                        </wpg:cNvGrpSpPr>
                        <wpg:grpSpPr bwMode="auto">
                          <a:xfrm>
                            <a:off x="850" y="2273"/>
                            <a:ext cx="10200" cy="2"/>
                            <a:chOff x="850" y="2273"/>
                            <a:chExt cx="10200" cy="2"/>
                          </a:xfrm>
                        </wpg:grpSpPr>
                        <wps:wsp>
                          <wps:cNvPr id="178" name="Freeform 173"/>
                          <wps:cNvSpPr>
                            <a:spLocks/>
                          </wps:cNvSpPr>
                          <wps:spPr bwMode="auto">
                            <a:xfrm>
                              <a:off x="850" y="2273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F91CC" id="Group 171" o:spid="_x0000_s1026" style="position:absolute;margin-left:42.25pt;margin-top:85.05pt;width:510.5pt;height:28.85pt;z-index:-26200;mso-position-horizontal-relative:page;mso-position-vertical-relative:page" coordorigin="845,1701" coordsize="1021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">
                <v:group id="Group 178" o:spid="_x0000_s1027" style="position:absolute;left:850;top:1706;width:10200;height:2" coordorigin="850,1706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79" o:spid="_x0000_s1028" style="position:absolute;left:850;top:1706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cqsMA&#10;AADcAAAADwAAAGRycy9kb3ducmV2LnhtbERPTWvCQBC9C/6HZYTedKOHtkRXkaoQbC9JFfQ2zU6T&#10;0OxsyK5J/PduodDbPN7nrDaDqUVHrassK5jPIhDEudUVFwpOn4fpKwjnkTXWlknBnRxs1uPRCmNt&#10;e06py3whQgi7GBWU3jexlC4vyaCb2YY4cN+2NegDbAupW+xDuKnlIoqepcGKQ0OJDb2VlP9kN6Pg&#10;uL0QVdePYZ998WF33l/Sd58o9TQZtksQngb/L/5zJzrMf1nA7zPhAr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ucqsMAAADcAAAADwAAAAAAAAAAAAAAAACYAgAAZHJzL2Rv&#10;d25yZXYueG1sUEsFBgAAAAAEAAQA9QAAAIgDAAAAAA==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176" o:spid="_x0000_s1029" style="position:absolute;left:855;top:1711;width:2;height:557" coordorigin="855,1711" coordsize="2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77" o:spid="_x0000_s1030" style="position:absolute;left:855;top:1711;width:2;height:557;visibility:visible;mso-wrap-style:square;v-text-anchor:top" coordsize="2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V18IA&#10;AADcAAAADwAAAGRycy9kb3ducmV2LnhtbERP32vCMBB+H/g/hBP2NlNlrqMzigiCIsjmtvczOdtu&#10;zaUk0db/3gwGvt3H9/Nmi9424kI+1I4VjEcZCGLtTM2lgq/P9dMriBCRDTaOScGVAizmg4cZFsZ1&#10;/EGXQyxFCuFQoIIqxraQMuiKLIaRa4kTd3LeYkzQl9J47FK4beQky16kxZpTQ4UtrSrSv4ezVfD9&#10;s3Pb/e7d+U1/1CfdHfPxNFfqcdgv30BE6uNd/O/emDQ/f4a/Z9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RXXwgAAANwAAAAPAAAAAAAAAAAAAAAAAJgCAABkcnMvZG93&#10;bnJldi54bWxQSwUGAAAAAAQABAD1AAAAhwMAAAAA&#10;" path="m,557l,e" filled="f" strokecolor="#00a6eb" strokeweight=".5pt">
                    <v:path arrowok="t" o:connecttype="custom" o:connectlocs="0,2268;0,1711" o:connectangles="0,0"/>
                  </v:shape>
                </v:group>
                <v:group id="Group 174" o:spid="_x0000_s1031" style="position:absolute;left:11045;top:1711;width:2;height:557" coordorigin="11045,1711" coordsize="2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5" o:spid="_x0000_s1032" style="position:absolute;left:11045;top:1711;width:2;height:557;visibility:visible;mso-wrap-style:square;v-text-anchor:top" coordsize="2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uO8IA&#10;AADcAAAADwAAAGRycy9kb3ducmV2LnhtbERP32vCMBB+F/wfwgl709TBrFSjyGDgEIbT7f1Mzrba&#10;XEqS2e6/X4SBb/fx/bzlureNuJEPtWMF00kGglg7U3Op4Ov4Np6DCBHZYOOYFPxSgPVqOFhiYVzH&#10;n3Q7xFKkEA4FKqhibAspg67IYpi4ljhxZ+ctxgR9KY3HLoXbRj5n2UxarDk1VNjSa0X6evixCr4v&#10;O/f+sds7v+1P+qy7Uz59yZV6GvWbBYhIfXyI/91bk+bnM7g/k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y47wgAAANwAAAAPAAAAAAAAAAAAAAAAAJgCAABkcnMvZG93&#10;bnJldi54bWxQSwUGAAAAAAQABAD1AAAAhwMAAAAA&#10;" path="m,557l,e" filled="f" strokecolor="#00a6eb" strokeweight=".5pt">
                    <v:path arrowok="t" o:connecttype="custom" o:connectlocs="0,2268;0,1711" o:connectangles="0,0"/>
                  </v:shape>
                </v:group>
                <v:group id="Group 172" o:spid="_x0000_s1033" style="position:absolute;left:850;top:2273;width:10200;height:2" coordorigin="850,2273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3" o:spid="_x0000_s1034" style="position:absolute;left:850;top:2273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JtsUA&#10;AADcAAAADwAAAGRycy9kb3ducmV2LnhtbESPzWvCQBDF7wX/h2WEXoJu+oFKdBXbUvDSg594HLJj&#10;EszOhuzWpP+9cxB6m+G9ee83i1XvanWjNlSeDbyMU1DEubcVFwYO++/RDFSIyBZrz2TgjwKsloOn&#10;BWbWd7yl2y4WSkI4ZGigjLHJtA55SQ7D2DfEol186zDK2hbatthJuKv1a5pOtMOKpaHEhj5Lyq+7&#10;X2dgf/xi1qfzW/Pzvjl++C656iQx5nnYr+egIvXx3/y43ljBnwqt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OEm2xQAAANwAAAAPAAAAAAAAAAAAAAAAAJgCAABkcnMv&#10;ZG93bnJldi54bWxQSwUGAAAAAAQABAD1AAAAigMAAAAA&#10;" path="m,l10200,e" filled="f" strokecolor="#00a6eb" strokeweight=".17642mm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30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2327275</wp:posOffset>
                </wp:positionV>
                <wp:extent cx="6483350" cy="438785"/>
                <wp:effectExtent l="3175" t="3175" r="9525" b="571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38785"/>
                          <a:chOff x="845" y="3665"/>
                          <a:chExt cx="10210" cy="691"/>
                        </a:xfrm>
                      </wpg:grpSpPr>
                      <wpg:grpSp>
                        <wpg:cNvPr id="146" name="Group 169"/>
                        <wpg:cNvGrpSpPr>
                          <a:grpSpLocks/>
                        </wpg:cNvGrpSpPr>
                        <wpg:grpSpPr bwMode="auto">
                          <a:xfrm>
                            <a:off x="850" y="3670"/>
                            <a:ext cx="10200" cy="2"/>
                            <a:chOff x="850" y="3670"/>
                            <a:chExt cx="10200" cy="2"/>
                          </a:xfrm>
                        </wpg:grpSpPr>
                        <wps:wsp>
                          <wps:cNvPr id="147" name="Freeform 170"/>
                          <wps:cNvSpPr>
                            <a:spLocks/>
                          </wps:cNvSpPr>
                          <wps:spPr bwMode="auto">
                            <a:xfrm>
                              <a:off x="850" y="367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855" y="3675"/>
                            <a:ext cx="2" cy="671"/>
                            <a:chOff x="855" y="3675"/>
                            <a:chExt cx="2" cy="671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855" y="3675"/>
                              <a:ext cx="2" cy="671"/>
                            </a:xfrm>
                            <a:custGeom>
                              <a:avLst/>
                              <a:gdLst>
                                <a:gd name="T0" fmla="+- 0 3675 3675"/>
                                <a:gd name="T1" fmla="*/ 3675 h 671"/>
                                <a:gd name="T2" fmla="+- 0 4345 3675"/>
                                <a:gd name="T3" fmla="*/ 4345 h 6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">
                                  <a:moveTo>
                                    <a:pt x="0" y="0"/>
                                  </a:moveTo>
                                  <a:lnTo>
                                    <a:pt x="0" y="6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5"/>
                        <wpg:cNvGrpSpPr>
                          <a:grpSpLocks/>
                        </wpg:cNvGrpSpPr>
                        <wpg:grpSpPr bwMode="auto">
                          <a:xfrm>
                            <a:off x="11045" y="3675"/>
                            <a:ext cx="2" cy="671"/>
                            <a:chOff x="11045" y="3675"/>
                            <a:chExt cx="2" cy="671"/>
                          </a:xfrm>
                        </wpg:grpSpPr>
                        <wps:wsp>
                          <wps:cNvPr id="151" name="Freeform 166"/>
                          <wps:cNvSpPr>
                            <a:spLocks/>
                          </wps:cNvSpPr>
                          <wps:spPr bwMode="auto">
                            <a:xfrm>
                              <a:off x="11045" y="3675"/>
                              <a:ext cx="2" cy="671"/>
                            </a:xfrm>
                            <a:custGeom>
                              <a:avLst/>
                              <a:gdLst>
                                <a:gd name="T0" fmla="+- 0 3675 3675"/>
                                <a:gd name="T1" fmla="*/ 3675 h 671"/>
                                <a:gd name="T2" fmla="+- 0 4345 3675"/>
                                <a:gd name="T3" fmla="*/ 4345 h 6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">
                                  <a:moveTo>
                                    <a:pt x="0" y="0"/>
                                  </a:moveTo>
                                  <a:lnTo>
                                    <a:pt x="0" y="6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3"/>
                        <wpg:cNvGrpSpPr>
                          <a:grpSpLocks/>
                        </wpg:cNvGrpSpPr>
                        <wpg:grpSpPr bwMode="auto">
                          <a:xfrm>
                            <a:off x="850" y="4350"/>
                            <a:ext cx="10200" cy="2"/>
                            <a:chOff x="850" y="4350"/>
                            <a:chExt cx="10200" cy="2"/>
                          </a:xfrm>
                        </wpg:grpSpPr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850" y="435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1"/>
                        <wpg:cNvGrpSpPr>
                          <a:grpSpLocks/>
                        </wpg:cNvGrpSpPr>
                        <wpg:grpSpPr bwMode="auto">
                          <a:xfrm>
                            <a:off x="1928" y="3822"/>
                            <a:ext cx="2" cy="377"/>
                            <a:chOff x="1928" y="3822"/>
                            <a:chExt cx="2" cy="377"/>
                          </a:xfrm>
                        </wpg:grpSpPr>
                        <wps:wsp>
                          <wps:cNvPr id="155" name="Freeform 162"/>
                          <wps:cNvSpPr>
                            <a:spLocks/>
                          </wps:cNvSpPr>
                          <wps:spPr bwMode="auto">
                            <a:xfrm>
                              <a:off x="1928" y="3822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99 3822"/>
                                <a:gd name="T1" fmla="*/ 4199 h 377"/>
                                <a:gd name="T2" fmla="+- 0 3822 3822"/>
                                <a:gd name="T3" fmla="*/ 382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9"/>
                        <wpg:cNvGrpSpPr>
                          <a:grpSpLocks/>
                        </wpg:cNvGrpSpPr>
                        <wpg:grpSpPr bwMode="auto">
                          <a:xfrm>
                            <a:off x="2324" y="3822"/>
                            <a:ext cx="2" cy="377"/>
                            <a:chOff x="2324" y="3822"/>
                            <a:chExt cx="2" cy="377"/>
                          </a:xfrm>
                        </wpg:grpSpPr>
                        <wps:wsp>
                          <wps:cNvPr id="157" name="Freeform 160"/>
                          <wps:cNvSpPr>
                            <a:spLocks/>
                          </wps:cNvSpPr>
                          <wps:spPr bwMode="auto">
                            <a:xfrm>
                              <a:off x="2324" y="3822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99 3822"/>
                                <a:gd name="T1" fmla="*/ 4199 h 377"/>
                                <a:gd name="T2" fmla="+- 0 3822 3822"/>
                                <a:gd name="T3" fmla="*/ 382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7"/>
                        <wpg:cNvGrpSpPr>
                          <a:grpSpLocks/>
                        </wpg:cNvGrpSpPr>
                        <wpg:grpSpPr bwMode="auto">
                          <a:xfrm>
                            <a:off x="3231" y="3822"/>
                            <a:ext cx="2" cy="377"/>
                            <a:chOff x="3231" y="3822"/>
                            <a:chExt cx="2" cy="377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3231" y="3822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99 3822"/>
                                <a:gd name="T1" fmla="*/ 4199 h 377"/>
                                <a:gd name="T2" fmla="+- 0 3822 3822"/>
                                <a:gd name="T3" fmla="*/ 382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3628" y="3822"/>
                            <a:ext cx="2" cy="377"/>
                            <a:chOff x="3628" y="3822"/>
                            <a:chExt cx="2" cy="377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3628" y="3822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99 3822"/>
                                <a:gd name="T1" fmla="*/ 4199 h 377"/>
                                <a:gd name="T2" fmla="+- 0 3822 3822"/>
                                <a:gd name="T3" fmla="*/ 382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3"/>
                        <wpg:cNvGrpSpPr>
                          <a:grpSpLocks/>
                        </wpg:cNvGrpSpPr>
                        <wpg:grpSpPr bwMode="auto">
                          <a:xfrm>
                            <a:off x="1918" y="3812"/>
                            <a:ext cx="417" cy="2"/>
                            <a:chOff x="1918" y="3812"/>
                            <a:chExt cx="417" cy="2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1918" y="3812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417"/>
                                <a:gd name="T2" fmla="+- 0 2334 1918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1"/>
                        <wpg:cNvGrpSpPr>
                          <a:grpSpLocks/>
                        </wpg:cNvGrpSpPr>
                        <wpg:grpSpPr bwMode="auto">
                          <a:xfrm>
                            <a:off x="1918" y="4209"/>
                            <a:ext cx="417" cy="2"/>
                            <a:chOff x="1918" y="4209"/>
                            <a:chExt cx="417" cy="2"/>
                          </a:xfrm>
                        </wpg:grpSpPr>
                        <wps:wsp>
                          <wps:cNvPr id="165" name="Freeform 152"/>
                          <wps:cNvSpPr>
                            <a:spLocks/>
                          </wps:cNvSpPr>
                          <wps:spPr bwMode="auto">
                            <a:xfrm>
                              <a:off x="1918" y="4209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417"/>
                                <a:gd name="T2" fmla="+- 0 2334 1918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9"/>
                        <wpg:cNvGrpSpPr>
                          <a:grpSpLocks/>
                        </wpg:cNvGrpSpPr>
                        <wpg:grpSpPr bwMode="auto">
                          <a:xfrm>
                            <a:off x="3221" y="3812"/>
                            <a:ext cx="417" cy="2"/>
                            <a:chOff x="3221" y="3812"/>
                            <a:chExt cx="417" cy="2"/>
                          </a:xfrm>
                        </wpg:grpSpPr>
                        <wps:wsp>
                          <wps:cNvPr id="167" name="Freeform 150"/>
                          <wps:cNvSpPr>
                            <a:spLocks/>
                          </wps:cNvSpPr>
                          <wps:spPr bwMode="auto">
                            <a:xfrm>
                              <a:off x="3221" y="3812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17"/>
                                <a:gd name="T2" fmla="+- 0 3638 322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7"/>
                        <wpg:cNvGrpSpPr>
                          <a:grpSpLocks/>
                        </wpg:cNvGrpSpPr>
                        <wpg:grpSpPr bwMode="auto">
                          <a:xfrm>
                            <a:off x="3221" y="4209"/>
                            <a:ext cx="417" cy="2"/>
                            <a:chOff x="3221" y="4209"/>
                            <a:chExt cx="417" cy="2"/>
                          </a:xfrm>
                        </wpg:grpSpPr>
                        <wps:wsp>
                          <wps:cNvPr id="169" name="Freeform 148"/>
                          <wps:cNvSpPr>
                            <a:spLocks/>
                          </wps:cNvSpPr>
                          <wps:spPr bwMode="auto">
                            <a:xfrm>
                              <a:off x="3221" y="4209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17"/>
                                <a:gd name="T2" fmla="+- 0 3638 322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47B00" id="Group 146" o:spid="_x0000_s1026" style="position:absolute;margin-left:42.25pt;margin-top:183.25pt;width:510.5pt;height:34.55pt;z-index:-26176;mso-position-horizontal-relative:page;mso-position-vertical-relative:page" coordorigin="845,3665" coordsize="10210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">
                <v:group id="Group 169" o:spid="_x0000_s1027" style="position:absolute;left:850;top:3670;width:10200;height:2" coordorigin="850,3670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70" o:spid="_x0000_s1028" style="position:absolute;left:850;top:3670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XecIA&#10;AADcAAAADwAAAGRycy9kb3ducmV2LnhtbERPS4vCMBC+C/6HMMJeiqarolKN4roseNmDTzwOzdgW&#10;m0lpsrb+eyMseJuP7zmLVWtKcafaFZYVfA5iEMSp1QVnCo6Hn/4MhPPIGkvLpOBBDlbLbmeBibYN&#10;7+i+95kIIewSVJB7XyVSujQng25gK+LAXW1t0AdYZ1LX2IRwU8phHE+kwYJDQ44VbXJKb/s/o+Bw&#10;+maW58uo+h1vT1+2iW4yipT66LXrOQhPrX+L/91bHeaPp/B6Jl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xd5wgAAANwAAAAPAAAAAAAAAAAAAAAAAJgCAABkcnMvZG93&#10;bnJldi54bWxQSwUGAAAAAAQABAD1AAAAhwMAAAAA&#10;" path="m,l10200,e" filled="f" strokecolor="#00a6eb" strokeweight=".17642mm">
                    <v:path arrowok="t" o:connecttype="custom" o:connectlocs="0,0;10200,0" o:connectangles="0,0"/>
                  </v:shape>
                </v:group>
                <v:group id="Group 167" o:spid="_x0000_s1029" style="position:absolute;left:855;top:3675;width:2;height:671" coordorigin="855,3675" coordsize="2,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68" o:spid="_x0000_s1030" style="position:absolute;left:855;top:3675;width:2;height:671;visibility:visible;mso-wrap-style:square;v-text-anchor:top" coordsize="2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5ircEA&#10;AADcAAAADwAAAGRycy9kb3ducmV2LnhtbERPTYvCMBC9C/6HMII3TZWlaDVKEQRZlwXrwuJtaMa2&#10;2ExKE23992Zhwds83uest72pxYNaV1lWMJtGIIhzqysuFPyc95MFCOeRNdaWScGTHGw3w8EaE207&#10;PtEj84UIIewSVFB63yRSurwkg25qG+LAXW1r0AfYFlK32IVwU8t5FMXSYMWhocSGdiXlt+xuFHxd&#10;mvQcd3Nz0rvj0vzGnH5/slLjUZ+uQHjq/Vv87z7oMP9jCX/Ph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eYq3BAAAA3AAAAA8AAAAAAAAAAAAAAAAAmAIAAGRycy9kb3du&#10;cmV2LnhtbFBLBQYAAAAABAAEAPUAAACGAwAAAAA=&#10;" path="m,l,670e" filled="f" strokecolor="#00a6eb" strokeweight=".5pt">
                    <v:path arrowok="t" o:connecttype="custom" o:connectlocs="0,3675;0,4345" o:connectangles="0,0"/>
                  </v:shape>
                </v:group>
                <v:group id="Group 165" o:spid="_x0000_s1031" style="position:absolute;left:11045;top:3675;width:2;height:671" coordorigin="11045,3675" coordsize="2,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66" o:spid="_x0000_s1032" style="position:absolute;left:11045;top:3675;width:2;height:671;visibility:visible;mso-wrap-style:square;v-text-anchor:top" coordsize="2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4dsMA&#10;AADcAAAADwAAAGRycy9kb3ducmV2LnhtbERP32vCMBB+H/g/hBv4NlOFla0zShEEmWPQOhDfjubW&#10;ljWXksS2/vdmMNjbfXw/b72dTCcGcr61rGC5SEAQV1a3XCv4Ou2fXkD4gKyxs0wKbuRhu5k9rDHT&#10;duSChjLUIoawz1BBE0KfSemrhgz6he2JI/dtncEQoauldjjGcNPJVZKk0mDLsaHBnnYNVT/l1Sj4&#10;uPT5KR1XptC746s5p5x/vrNS88cpfwMRaAr/4j/3Qcf5z0v4fSZ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4dsMAAADcAAAADwAAAAAAAAAAAAAAAACYAgAAZHJzL2Rv&#10;d25yZXYueG1sUEsFBgAAAAAEAAQA9QAAAIgDAAAAAA==&#10;" path="m,l,670e" filled="f" strokecolor="#00a6eb" strokeweight=".5pt">
                    <v:path arrowok="t" o:connecttype="custom" o:connectlocs="0,3675;0,4345" o:connectangles="0,0"/>
                  </v:shape>
                </v:group>
                <v:group id="Group 163" o:spid="_x0000_s1033" style="position:absolute;left:850;top:4350;width:10200;height:2" coordorigin="850,4350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64" o:spid="_x0000_s1034" style="position:absolute;left:850;top:4350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lUcMA&#10;AADcAAAADwAAAGRycy9kb3ducmV2LnhtbERPTWvCQBC9C/0PyxR6001blBJdRdoEgnoxbUFvY3ZM&#10;QrOzIbuN8d+7QqG3ebzPWawG04ieOldbVvA8iUAQF1bXXCr4+kzHbyCcR9bYWCYFV3KwWj6MFhhr&#10;e+E99bkvRQhhF6OCyvs2ltIVFRl0E9sSB+5sO4M+wK6UusNLCDeNfImimTRYc2iosKX3ioqf/Nco&#10;2KwPRPVxNyT5idOP7+Sw3/pMqafHYT0H4Wnw/+I/d6bD/Okr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JlUcMAAADcAAAADwAAAAAAAAAAAAAAAACYAgAAZHJzL2Rv&#10;d25yZXYueG1sUEsFBgAAAAAEAAQA9QAAAIgDAAAAAA==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161" o:spid="_x0000_s1035" style="position:absolute;left:1928;top:3822;width:2;height:377" coordorigin="1928,382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62" o:spid="_x0000_s1036" style="position:absolute;left:1928;top:382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b1MQA&#10;AADcAAAADwAAAGRycy9kb3ducmV2LnhtbERPS4vCMBC+C/6HMMLeNF0XXalGUUH0oAcf4O5taMa2&#10;azMpTdTqrzeCsLf5+J4zmtSmEFeqXG5ZwWcnAkGcWJ1zquCwX7QHIJxH1lhYJgV3cjAZNxsjjLW9&#10;8ZauO5+KEMIuRgWZ92UspUsyMug6tiQO3MlWBn2AVSp1hbcQbgrZjaK+NJhzaMiwpHlGyXl3MQpW&#10;6+P98Zf84le6+N7MZ4/l+kcvlfpo1dMhCE+1/xe/3Ssd5vd68HomXCDH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YW9TEAAAA3AAAAA8AAAAAAAAAAAAAAAAAmAIAAGRycy9k&#10;b3ducmV2LnhtbFBLBQYAAAAABAAEAPUAAACJAwAAAAA=&#10;" path="m,377l,e" filled="f" strokecolor="#00a6eb" strokeweight="1pt">
                    <v:path arrowok="t" o:connecttype="custom" o:connectlocs="0,4199;0,3822" o:connectangles="0,0"/>
                  </v:shape>
                </v:group>
                <v:group id="Group 159" o:spid="_x0000_s1037" style="position:absolute;left:2324;top:3822;width:2;height:377" coordorigin="2324,382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0" o:spid="_x0000_s1038" style="position:absolute;left:2324;top:382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gOMQA&#10;AADcAAAADwAAAGRycy9kb3ducmV2LnhtbERPS4vCMBC+C/6HMMLeNF0XH1SjqCB60IMPcPc2NGPb&#10;tZmUJmr11xthYW/z8T1nPK1NIW5Uudyygs9OBII4sTrnVMHxsGwPQTiPrLGwTAoe5GA6aTbGGGt7&#10;5x3d9j4VIYRdjAoy78tYSpdkZNB1bEkcuLOtDPoAq1TqCu8h3BSyG0V9aTDn0JBhSYuMksv+ahSs&#10;N6fH8zf5wa90Odgu5s/V5luvlPpo1bMRCE+1/xf/udc6zO8N4P1MuE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GYDjEAAAA3AAAAA8AAAAAAAAAAAAAAAAAmAIAAGRycy9k&#10;b3ducmV2LnhtbFBLBQYAAAAABAAEAPUAAACJAwAAAAA=&#10;" path="m,377l,e" filled="f" strokecolor="#00a6eb" strokeweight="1pt">
                    <v:path arrowok="t" o:connecttype="custom" o:connectlocs="0,4199;0,3822" o:connectangles="0,0"/>
                  </v:shape>
                </v:group>
                <v:group id="Group 157" o:spid="_x0000_s1039" style="position:absolute;left:3231;top:3822;width:2;height:377" coordorigin="3231,382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8" o:spid="_x0000_s1040" style="position:absolute;left:3231;top:382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R0cUA&#10;AADcAAAADwAAAGRycy9kb3ducmV2LnhtbERPTWvCQBC9C/0PyxR6M5u2aDV1I1YQPeihVlBvQ3aa&#10;pGZnQ3Zror++Kwi9zeN9zmTamUqcqXGlZQXPUQyCOLO65FzB7mvRH4FwHlljZZkUXMjBNH3oTTDR&#10;tuVPOm99LkIIuwQVFN7XiZQuK8igi2xNHLhv2xj0ATa51A22IdxU8iWOh9JgyaGhwJrmBWWn7a9R&#10;sFrvL9ef7Iiv+eJtM/+4LtcHvVTq6bGbvYPw1Pl/8d290mH+YAy3Z8IF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VHRxQAAANwAAAAPAAAAAAAAAAAAAAAAAJgCAABkcnMv&#10;ZG93bnJldi54bWxQSwUGAAAAAAQABAD1AAAAigMAAAAA&#10;" path="m,377l,e" filled="f" strokecolor="#00a6eb" strokeweight="1pt">
                    <v:path arrowok="t" o:connecttype="custom" o:connectlocs="0,4199;0,3822" o:connectangles="0,0"/>
                  </v:shape>
                </v:group>
                <v:group id="Group 155" o:spid="_x0000_s1041" style="position:absolute;left:3628;top:3822;width:2;height:377" coordorigin="3628,382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6" o:spid="_x0000_s1042" style="position:absolute;left:3628;top:382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+XasMA&#10;AADcAAAADwAAAGRycy9kb3ducmV2LnhtbERPS4vCMBC+L/gfwgjeNFVBpWsUFUQPevAB7t6GZrat&#10;NpPSRK3+eiMIe5uP7znjaW0KcaPK5ZYVdDsRCOLE6pxTBcfDsj0C4TyyxsIyKXiQg+mk8TXGWNs7&#10;7+i296kIIexiVJB5X8ZSuiQjg65jS+LA/dnKoA+wSqWu8B7CTSF7UTSQBnMODRmWtMgoueyvRsF6&#10;c3o8z8kv9tPlcLuYP1ebH71SqtWsZ98gPNX+X/xxr3WYP+jC+5lwgZ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+XasMAAADcAAAADwAAAAAAAAAAAAAAAACYAgAAZHJzL2Rv&#10;d25yZXYueG1sUEsFBgAAAAAEAAQA9QAAAIgDAAAAAA==&#10;" path="m,377l,e" filled="f" strokecolor="#00a6eb" strokeweight="1pt">
                    <v:path arrowok="t" o:connecttype="custom" o:connectlocs="0,4199;0,3822" o:connectangles="0,0"/>
                  </v:shape>
                </v:group>
                <v:group id="Group 153" o:spid="_x0000_s1043" style="position:absolute;left:1918;top:3812;width:417;height:2" coordorigin="1918,381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4" o:spid="_x0000_s1044" style="position:absolute;left:1918;top:381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5/cMA&#10;AADcAAAADwAAAGRycy9kb3ducmV2LnhtbERPTWvCQBC9F/wPywi91U1TCE10DUWwrT1YmnjwOGTH&#10;JJqdDdmtxn/fFQre5vE+Z5GPphNnGlxrWcHzLAJBXFndcq1gV66fXkE4j6yxs0wKruQgX04eFphp&#10;e+EfOhe+FiGEXYYKGu/7TEpXNWTQzWxPHLiDHQz6AIda6gEvIdx0Mo6iRBpsOTQ02NOqoepU/BoF&#10;+3dM6yI9fpea2u3HJk5cmX4p9Tgd3+YgPI3+Lv53f+owP3mB2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W5/cMAAADcAAAADwAAAAAAAAAAAAAAAACYAgAAZHJzL2Rv&#10;d25yZXYueG1sUEsFBgAAAAAEAAQA9QAAAIgDAAAAAA==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151" o:spid="_x0000_s1045" style="position:absolute;left:1918;top:4209;width:417;height:2" coordorigin="1918,4209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2" o:spid="_x0000_s1046" style="position:absolute;left:1918;top:4209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EEsMA&#10;AADcAAAADwAAAGRycy9kb3ducmV2LnhtbERPTWvCQBC9F/wPywi91U0DDU10DUWwrT1YmnjwOGTH&#10;JJqdDdmtxn/fFQre5vE+Z5GPphNnGlxrWcHzLAJBXFndcq1gV66fXkE4j6yxs0wKruQgX04eFphp&#10;e+EfOhe+FiGEXYYKGu/7TEpXNWTQzWxPHLiDHQz6AIda6gEvIdx0Mo6iRBpsOTQ02NOqoepU/BoF&#10;+3dM6yI9fpea2u3HJk5cmX4p9Tgd3+YgPI3+Lv53f+owP3mB2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CEEsMAAADcAAAADwAAAAAAAAAAAAAAAACYAgAAZHJzL2Rv&#10;d25yZXYueG1sUEsFBgAAAAAEAAQA9QAAAIgDAAAAAA==&#10;" path="m,l416,e" filled="f" strokecolor="#00a6eb" strokeweight="1pt">
                    <v:path arrowok="t" o:connecttype="custom" o:connectlocs="0,0;416,0" o:connectangles="0,0"/>
                  </v:shape>
                </v:group>
                <v:group id="Group 149" o:spid="_x0000_s1047" style="position:absolute;left:3221;top:3812;width:417;height:2" coordorigin="3221,381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0" o:spid="_x0000_s1048" style="position:absolute;left:3221;top:381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6//sMA&#10;AADcAAAADwAAAGRycy9kb3ducmV2LnhtbERPTWvCQBC9C/0PyxR6001ziCa6hlJoqx4sTXrocciO&#10;SdrsbMhuNf57VxC8zeN9ziofTSeONLjWsoLnWQSCuLK65VrBd/k2XYBwHlljZ5kUnMlBvn6YrDDT&#10;9sRfdCx8LUIIuwwVNN73mZSuasigm9meOHAHOxj0AQ611AOeQrjpZBxFiTTYcmhosKfXhqq/4t8o&#10;+HnHtC7S389SU7v/2MaJK9OdUk+P48sShKfR38U390aH+ckc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6//sMAAADcAAAADwAAAAAAAAAAAAAAAACYAgAAZHJzL2Rv&#10;d25yZXYueG1sUEsFBgAAAAAEAAQA9QAAAIgDAAAAAA==&#10;" path="m,l417,e" filled="f" strokecolor="#00a6eb" strokeweight="1pt">
                    <v:path arrowok="t" o:connecttype="custom" o:connectlocs="0,0;417,0" o:connectangles="0,0"/>
                  </v:shape>
                </v:group>
                <v:group id="Group 147" o:spid="_x0000_s1049" style="position:absolute;left:3221;top:4209;width:417;height:2" coordorigin="3221,4209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48" o:spid="_x0000_s1050" style="position:absolute;left:3221;top:4209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OF8IA&#10;AADcAAAADwAAAGRycy9kb3ducmV2LnhtbERPTWvCQBC9F/wPywje6kYPwURXEcFWPbQ08eBxyI5J&#10;NDsbsqvGf+8WCr3N433OYtWbRtypc7VlBZNxBIK4sLrmUsEx377PQDiPrLGxTAqe5GC1HLwtMNX2&#10;wT90z3wpQgi7FBVU3replK6oyKAb25Y4cGfbGfQBdqXUHT5CuGnkNIpiabDm0FBhS5uKimt2MwpO&#10;H5iUWXL5zjXVX5/7aezy5KDUaNiv5yA89f5f/Ofe6TA/TuD3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/Y4XwgAAANwAAAAPAAAAAAAAAAAAAAAAAJgCAABkcnMvZG93&#10;bnJldi54bWxQSwUGAAAAAAQABAD1AAAAhwMAAAAA&#10;" path="m,l417,e" filled="f" strokecolor="#00a6eb" strokeweight="1pt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32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3596005</wp:posOffset>
                </wp:positionV>
                <wp:extent cx="6483350" cy="6118225"/>
                <wp:effectExtent l="3175" t="5080" r="9525" b="10795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118225"/>
                          <a:chOff x="845" y="5663"/>
                          <a:chExt cx="10210" cy="9635"/>
                        </a:xfrm>
                      </wpg:grpSpPr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850" y="5668"/>
                            <a:ext cx="10200" cy="2"/>
                            <a:chOff x="850" y="5668"/>
                            <a:chExt cx="10200" cy="2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850" y="566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855" y="5673"/>
                            <a:ext cx="2" cy="9615"/>
                            <a:chOff x="855" y="5673"/>
                            <a:chExt cx="2" cy="9615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855" y="5673"/>
                              <a:ext cx="2" cy="9615"/>
                            </a:xfrm>
                            <a:custGeom>
                              <a:avLst/>
                              <a:gdLst>
                                <a:gd name="T0" fmla="+- 0 15288 5673"/>
                                <a:gd name="T1" fmla="*/ 15288 h 9615"/>
                                <a:gd name="T2" fmla="+- 0 5673 5673"/>
                                <a:gd name="T3" fmla="*/ 5673 h 9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15">
                                  <a:moveTo>
                                    <a:pt x="0" y="96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045" y="5673"/>
                            <a:ext cx="2" cy="9615"/>
                            <a:chOff x="11045" y="5673"/>
                            <a:chExt cx="2" cy="9615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045" y="5673"/>
                              <a:ext cx="2" cy="9615"/>
                            </a:xfrm>
                            <a:custGeom>
                              <a:avLst/>
                              <a:gdLst>
                                <a:gd name="T0" fmla="+- 0 15288 5673"/>
                                <a:gd name="T1" fmla="*/ 15288 h 9615"/>
                                <a:gd name="T2" fmla="+- 0 5673 5673"/>
                                <a:gd name="T3" fmla="*/ 5673 h 9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15">
                                  <a:moveTo>
                                    <a:pt x="0" y="96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850" y="15293"/>
                            <a:ext cx="10200" cy="2"/>
                            <a:chOff x="850" y="15293"/>
                            <a:chExt cx="10200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850" y="15293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BAC6E" id="Group 137" o:spid="_x0000_s1026" style="position:absolute;margin-left:42.25pt;margin-top:283.15pt;width:510.5pt;height:481.75pt;z-index:-26152;mso-position-horizontal-relative:page;mso-position-vertical-relative:page" coordorigin="845,5663" coordsize="10210,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">
                <v:group id="Group 144" o:spid="_x0000_s1027" style="position:absolute;left:850;top:5668;width:10200;height:2" coordorigin="850,5668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5" o:spid="_x0000_s1028" style="position:absolute;left:850;top:5668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wdsYA&#10;AADcAAAADwAAAGRycy9kb3ducmV2LnhtbESPzWrDQAyE74G8w6JCL6ZZtwkhONmEtKXgSw/5KzkK&#10;r2qbeLXGu7Xdt68OhdwkZjTzabMbXaN66kLt2cDzLAVFXHhbc2ngfPp4WoEKEdli45kM/FKA3XY6&#10;2WBm/cAH6o+xVBLCIUMDVYxtpnUoKnIYZr4lFu3bdw6jrF2pbYeDhLtGv6TpUjusWRoqbOmtouJ2&#10;/HEGTpd3Zv11nbefi/zy6ofkppPEmMeHcb8GFWmMd/P/dW4Ffy608oxMo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LwdsYAAADcAAAADwAAAAAAAAAAAAAAAACYAgAAZHJz&#10;L2Rvd25yZXYueG1sUEsFBgAAAAAEAAQA9QAAAIsDAAAAAA==&#10;" path="m,l10200,e" filled="f" strokecolor="#00a6eb" strokeweight=".17642mm">
                    <v:path arrowok="t" o:connecttype="custom" o:connectlocs="0,0;10200,0" o:connectangles="0,0"/>
                  </v:shape>
                </v:group>
                <v:group id="Group 142" o:spid="_x0000_s1029" style="position:absolute;left:855;top:5673;width:2;height:9615" coordorigin="855,5673" coordsize="2,9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3" o:spid="_x0000_s1030" style="position:absolute;left:855;top:5673;width:2;height:9615;visibility:visible;mso-wrap-style:square;v-text-anchor:top" coordsize="2,9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cX8UA&#10;AADcAAAADwAAAGRycy9kb3ducmV2LnhtbESPT0sDMRDF74LfIYzQm81WRGRttqhQ0HpK24u3YTP7&#10;RzeTJYndbT+9cxC8zfDevPeb9Wb2gzpRTH1gA6tlAYq4Dq7n1sDxsL19BJUyssMhMBk4U4JNdX21&#10;xtKFiS2d9rlVEsKpRANdzmOpdao78piWYSQWrQnRY5Y1ttpFnCTcD/quKB60x56locORXjuqv/c/&#10;3oC1U73dFc3LRxw+L1+rd3u0aI1Z3MzPT6Ayzfnf/Hf95gT/XvDlGZlA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ZxfxQAAANwAAAAPAAAAAAAAAAAAAAAAAJgCAABkcnMv&#10;ZG93bnJldi54bWxQSwUGAAAAAAQABAD1AAAAigMAAAAA&#10;" path="m,9615l,e" filled="f" strokecolor="#00a6eb" strokeweight=".5pt">
                    <v:path arrowok="t" o:connecttype="custom" o:connectlocs="0,15288;0,5673" o:connectangles="0,0"/>
                  </v:shape>
                </v:group>
                <v:group id="Group 140" o:spid="_x0000_s1031" style="position:absolute;left:11045;top:5673;width:2;height:9615" coordorigin="11045,5673" coordsize="2,9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032" style="position:absolute;left:11045;top:5673;width:2;height:9615;visibility:visible;mso-wrap-style:square;v-text-anchor:top" coordsize="2,9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ns8IA&#10;AADcAAAADwAAAGRycy9kb3ducmV2LnhtbERPTWsCMRC9F/wPYQRvNatIKatRVBBae4p68TZsxt3V&#10;zWRJorv21zeFQm/zeJ+zWPW2EQ/yoXasYDLOQBAXztRcKjgdd6/vIEJENtg4JgVPCrBaDl4WmBvX&#10;sabHIZYihXDIUUEVY5tLGYqKLIaxa4kTd3HeYkzQl9J47FK4beQ0y96kxZpTQ4UtbSsqboe7VaB1&#10;V+z22WXz5Zvz93XyqU8atVKjYb+eg4jUx3/xn/vDpPmzKfw+ky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t6ezwgAAANwAAAAPAAAAAAAAAAAAAAAAAJgCAABkcnMvZG93&#10;bnJldi54bWxQSwUGAAAAAAQABAD1AAAAhwMAAAAA&#10;" path="m,9615l,e" filled="f" strokecolor="#00a6eb" strokeweight=".5pt">
                    <v:path arrowok="t" o:connecttype="custom" o:connectlocs="0,15288;0,5673" o:connectangles="0,0"/>
                  </v:shape>
                </v:group>
                <v:group id="Group 138" o:spid="_x0000_s1033" style="position:absolute;left:850;top:15293;width:10200;height:2" coordorigin="850,15293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034" style="position:absolute;left:850;top:15293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r+MEA&#10;AADcAAAADwAAAGRycy9kb3ducmV2LnhtbERPS4vCMBC+C/6HMII3TRVZlmoU8QHierGroLexGdti&#10;MylN1PrvjbCwt/n4njOZNaYUD6pdYVnBoB+BIE6tLjhTcPhd975BOI+ssbRMCl7kYDZttyYYa/vk&#10;PT0Sn4kQwi5GBbn3VSylS3My6Pq2Ig7c1dYGfYB1JnWNzxBuSjmMoi9psODQkGNFi5zSW3I3Crbz&#10;E1Fx3jWr5MLr5XF12v/4jVLdTjMfg/DU+H/xn3ujw/zRCD7PhAvk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Ca/jBAAAA3AAAAA8AAAAAAAAAAAAAAAAAmAIAAGRycy9kb3du&#10;cmV2LnhtbFBLBQYAAAAABAAEAPUAAACGAwAAAAA=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35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9798050</wp:posOffset>
                </wp:positionV>
                <wp:extent cx="6483350" cy="256540"/>
                <wp:effectExtent l="3175" t="6350" r="9525" b="381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256540"/>
                          <a:chOff x="845" y="15430"/>
                          <a:chExt cx="10210" cy="404"/>
                        </a:xfrm>
                      </wpg:grpSpPr>
                      <wpg:grpSp>
                        <wpg:cNvPr id="128" name="Group 135"/>
                        <wpg:cNvGrpSpPr>
                          <a:grpSpLocks/>
                        </wpg:cNvGrpSpPr>
                        <wpg:grpSpPr bwMode="auto">
                          <a:xfrm>
                            <a:off x="850" y="15435"/>
                            <a:ext cx="10200" cy="2"/>
                            <a:chOff x="850" y="15435"/>
                            <a:chExt cx="10200" cy="2"/>
                          </a:xfrm>
                        </wpg:grpSpPr>
                        <wps:wsp>
                          <wps:cNvPr id="129" name="Freeform 136"/>
                          <wps:cNvSpPr>
                            <a:spLocks/>
                          </wps:cNvSpPr>
                          <wps:spPr bwMode="auto">
                            <a:xfrm>
                              <a:off x="850" y="1543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3"/>
                        <wpg:cNvGrpSpPr>
                          <a:grpSpLocks/>
                        </wpg:cNvGrpSpPr>
                        <wpg:grpSpPr bwMode="auto">
                          <a:xfrm>
                            <a:off x="855" y="15440"/>
                            <a:ext cx="2" cy="384"/>
                            <a:chOff x="855" y="15440"/>
                            <a:chExt cx="2" cy="384"/>
                          </a:xfrm>
                        </wpg:grpSpPr>
                        <wps:wsp>
                          <wps:cNvPr id="131" name="Freeform 134"/>
                          <wps:cNvSpPr>
                            <a:spLocks/>
                          </wps:cNvSpPr>
                          <wps:spPr bwMode="auto">
                            <a:xfrm>
                              <a:off x="855" y="15440"/>
                              <a:ext cx="2" cy="384"/>
                            </a:xfrm>
                            <a:custGeom>
                              <a:avLst/>
                              <a:gdLst>
                                <a:gd name="T0" fmla="+- 0 15824 15440"/>
                                <a:gd name="T1" fmla="*/ 15824 h 384"/>
                                <a:gd name="T2" fmla="+- 0 15440 15440"/>
                                <a:gd name="T3" fmla="*/ 15440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1"/>
                        <wpg:cNvGrpSpPr>
                          <a:grpSpLocks/>
                        </wpg:cNvGrpSpPr>
                        <wpg:grpSpPr bwMode="auto">
                          <a:xfrm>
                            <a:off x="11045" y="15440"/>
                            <a:ext cx="2" cy="384"/>
                            <a:chOff x="11045" y="15440"/>
                            <a:chExt cx="2" cy="384"/>
                          </a:xfrm>
                        </wpg:grpSpPr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11045" y="15440"/>
                              <a:ext cx="2" cy="384"/>
                            </a:xfrm>
                            <a:custGeom>
                              <a:avLst/>
                              <a:gdLst>
                                <a:gd name="T0" fmla="+- 0 15824 15440"/>
                                <a:gd name="T1" fmla="*/ 15824 h 384"/>
                                <a:gd name="T2" fmla="+- 0 15440 15440"/>
                                <a:gd name="T3" fmla="*/ 15440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9"/>
                        <wpg:cNvGrpSpPr>
                          <a:grpSpLocks/>
                        </wpg:cNvGrpSpPr>
                        <wpg:grpSpPr bwMode="auto">
                          <a:xfrm>
                            <a:off x="850" y="15829"/>
                            <a:ext cx="10200" cy="2"/>
                            <a:chOff x="850" y="15829"/>
                            <a:chExt cx="10200" cy="2"/>
                          </a:xfrm>
                        </wpg:grpSpPr>
                        <wps:wsp>
                          <wps:cNvPr id="135" name="Freeform 130"/>
                          <wps:cNvSpPr>
                            <a:spLocks/>
                          </wps:cNvSpPr>
                          <wps:spPr bwMode="auto">
                            <a:xfrm>
                              <a:off x="850" y="15829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310E5" id="Group 128" o:spid="_x0000_s1026" style="position:absolute;margin-left:42.25pt;margin-top:771.5pt;width:510.5pt;height:20.2pt;z-index:-26128;mso-position-horizontal-relative:page;mso-position-vertical-relative:page" coordorigin="845,15430" coordsize="1021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">
                <v:group id="Group 135" o:spid="_x0000_s1027" style="position:absolute;left:850;top:15435;width:10200;height:2" coordorigin="850,1543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6" o:spid="_x0000_s1028" style="position:absolute;left:850;top:1543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hxsMA&#10;AADcAAAADwAAAGRycy9kb3ducmV2LnhtbERPTWvCQBC9C/6HZYTedKOH0kZXkaoQbC9JFfQ2zU6T&#10;0OxsyK5J/PduodDbPN7nrDaDqUVHrassK5jPIhDEudUVFwpOn4fpCwjnkTXWlknBnRxs1uPRCmNt&#10;e06py3whQgi7GBWU3jexlC4vyaCb2YY4cN+2NegDbAupW+xDuKnlIoqepcGKQ0OJDb2VlP9kN6Pg&#10;uL0QVdePYZ998WF33l/Sd58o9TQZtksQngb/L/5zJzrMX7zC7zPhAr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whxsMAAADcAAAADwAAAAAAAAAAAAAAAACYAgAAZHJzL2Rv&#10;d25yZXYueG1sUEsFBgAAAAAEAAQA9QAAAIgDAAAAAA==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133" o:spid="_x0000_s1029" style="position:absolute;left:855;top:15440;width:2;height:384" coordorigin="855,15440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4" o:spid="_x0000_s1030" style="position:absolute;left:855;top:15440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knwcEA&#10;AADcAAAADwAAAGRycy9kb3ducmV2LnhtbERPTWuDQBC9F/oflin0VldbImKzCaEg9FZjcshxcKcq&#10;cWcXd6P233cLhdzm8T5nu1/NKGaa/GBZQZakIIhbqwfuFJxP1UsBwgdkjaNlUvBDHva7x4ctltou&#10;fKS5CZ2IIexLVNCH4EopfduTQZ9YRxy5bzsZDBFOndQTLjHcjPI1TXNpcODY0KOjj57aa3MzCoqi&#10;HtfL0uTDJqvDDStnv1Kn1PPTengHEWgNd/G/+1PH+W8Z/D0TL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ZJ8HBAAAA3AAAAA8AAAAAAAAAAAAAAAAAmAIAAGRycy9kb3du&#10;cmV2LnhtbFBLBQYAAAAABAAEAPUAAACGAwAAAAA=&#10;" path="m,384l,e" filled="f" strokecolor="#00a6eb" strokeweight=".5pt">
                    <v:path arrowok="t" o:connecttype="custom" o:connectlocs="0,15824;0,15440" o:connectangles="0,0"/>
                  </v:shape>
                </v:group>
                <v:group id="Group 131" o:spid="_x0000_s1031" style="position:absolute;left:11045;top:15440;width:2;height:384" coordorigin="11045,15440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2" o:spid="_x0000_s1032" style="position:absolute;left:11045;top:15440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cLcEA&#10;AADcAAAADwAAAGRycy9kb3ducmV2LnhtbERPTWvCQBC9C/6HZQq96SYNlRBdpQhCb6apB49DdpqE&#10;ZmeX7MbEf98VhN7m8T5nd5hNL240+M6ygnSdgCCure64UXD5Pq1yED4ga+wtk4I7eTjsl4sdFtpO&#10;/EW3KjQihrAvUEEbgiuk9HVLBv3aOuLI/djBYIhwaKQecIrhppdvSbKRBjuODS06OrZU/1ajUZDn&#10;ZT9fp2rTvadlGPHk7DlxSr2+zB9bEIHm8C9+uj91nJ9l8HgmXi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HHC3BAAAA3AAAAA8AAAAAAAAAAAAAAAAAmAIAAGRycy9kb3du&#10;cmV2LnhtbFBLBQYAAAAABAAEAPUAAACGAwAAAAA=&#10;" path="m,384l,e" filled="f" strokecolor="#00a6eb" strokeweight=".5pt">
                    <v:path arrowok="t" o:connecttype="custom" o:connectlocs="0,15824;0,15440" o:connectangles="0,0"/>
                  </v:shape>
                </v:group>
                <v:group id="Group 129" o:spid="_x0000_s1033" style="position:absolute;left:850;top:15829;width:10200;height:2" coordorigin="850,15829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0" o:spid="_x0000_s1034" style="position:absolute;left:850;top:15829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9HsMA&#10;AADcAAAADwAAAGRycy9kb3ducmV2LnhtbERPTWvCQBC9C/0PyxR6001blBJdRdoEgnoxbUFvY3ZM&#10;QrOzIbuN8d+7QqG3ebzPWawG04ieOldbVvA8iUAQF1bXXCr4+kzHbyCcR9bYWCYFV3KwWj6MFhhr&#10;e+E99bkvRQhhF6OCyvs2ltIVFRl0E9sSB+5sO4M+wK6UusNLCDeNfImimTRYc2iosKX3ioqf/Nco&#10;2KwPRPVxNyT5idOP7+Sw3/pMqafHYT0H4Wnw/+I/d6bD/Ncp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i9HsMAAADcAAAADwAAAAAAAAAAAAAAAACYAgAAZHJzL2Rv&#10;d25yZXYueG1sUEsFBgAAAAAEAAQA9QAAAIgDAAAAAA==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376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134" type="#_x0000_t202" style="position:absolute;margin-left:219.4pt;margin-top:26.65pt;width:334.55pt;height:30.05pt;z-index:-2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8T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400" behindDoc="1" locked="0" layoutInCell="1" allowOverlap="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67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35" type="#_x0000_t202" style="position:absolute;margin-left:289.95pt;margin-top:802.1pt;width:15.3pt;height:14pt;z-index:-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line="267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42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9801225</wp:posOffset>
                </wp:positionV>
                <wp:extent cx="6470650" cy="250190"/>
                <wp:effectExtent l="0" t="0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5A</w:t>
                            </w:r>
                            <w:r>
                              <w:rPr>
                                <w:color w:val="DF271C"/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YES</w:t>
                            </w:r>
                            <w:r>
                              <w:rPr>
                                <w:color w:val="DF271C"/>
                                <w:spacing w:val="-5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6A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36" type="#_x0000_t202" style="position:absolute;margin-left:42.75pt;margin-top:771.75pt;width:509.5pt;height:19.7pt;z-index:-2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5A</w:t>
                      </w:r>
                      <w:r>
                        <w:rPr>
                          <w:color w:val="DF271C"/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YES</w:t>
                      </w:r>
                      <w:r>
                        <w:rPr>
                          <w:color w:val="DF271C"/>
                          <w:spacing w:val="-5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6A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44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3599180</wp:posOffset>
                </wp:positionV>
                <wp:extent cx="6470650" cy="6111875"/>
                <wp:effectExtent l="0" t="0" r="6350" b="3175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11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 w:rsidP="008E086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85A59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key activity delivered by the International Trade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has not been influenced significantly by consideration of rural needs as the support required to grow businesses in international markets is not specific to an urban or rural location.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Location/rurality is not a factor in deciding whether an applicant business will be supported.</w:t>
                            </w:r>
                          </w:p>
                          <w:p w:rsidR="00226B37" w:rsidRDefault="00226B37" w:rsidP="008E0861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However, LCCC staff are aware of the need to ensure the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is well promoted to businesses in rural areas and to ensure there are no barriers to access to ensure equitable spread of benefit across rural areas.</w:t>
                            </w: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Where feasible, support is tailored to the needs of the particular business and will take into account any rural-specific factors that are relevant to the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26B37" w:rsidRPr="00D50ED1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26B37" w:rsidRPr="00D50ED1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37" type="#_x0000_t202" style="position:absolute;margin-left:0;margin-top:283.4pt;width:509.5pt;height:481.25pt;z-index:-26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a+sw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" filled="f" stroked="f">
                <v:textbox inset="0,0,0,0">
                  <w:txbxContent>
                    <w:p w:rsidR="00226B37" w:rsidRDefault="00226B37" w:rsidP="008E086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85A59">
                        <w:rPr>
                          <w:rFonts w:eastAsia="Times New Roman" w:cstheme="minorHAnsi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key activity delivered by the International Trade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has not been influenced significantly by consideration of rural needs as the support required to grow businesses in international markets is not specific to an urban or rural location.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Location/rurality is not a factor in deciding whether an applicant business will be supported.</w:t>
                      </w:r>
                    </w:p>
                    <w:p w:rsidR="00226B37" w:rsidRDefault="00226B37" w:rsidP="008E0861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However, LCCC staff are aware of the need to ensure the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is well promoted to businesses in rural areas and to ensure there are no barriers to access to ensure equitable spread of benefit across rural areas.</w:t>
                      </w: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Where feasible, support is tailored to the needs of the particular business and will take into account any rural-specific factors that are relevant to the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226B37" w:rsidRPr="00D50ED1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color w:val="FF0000"/>
                          <w:sz w:val="24"/>
                          <w:szCs w:val="24"/>
                        </w:rPr>
                      </w:pPr>
                    </w:p>
                    <w:p w:rsidR="00226B37" w:rsidRPr="00D50ED1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47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2852420</wp:posOffset>
                </wp:positionV>
                <wp:extent cx="6470650" cy="656590"/>
                <wp:effectExtent l="0" t="4445" r="0" b="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line="278" w:lineRule="auto"/>
                              <w:ind w:left="515" w:right="91" w:hanging="43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5B.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development,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adoption,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evising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3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Strategy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influenced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identified.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38" type="#_x0000_t202" style="position:absolute;margin-left:42.75pt;margin-top:224.6pt;width:509.5pt;height:51.7pt;z-index:-2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PgtQIAALY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line="278" w:lineRule="auto"/>
                        <w:ind w:left="515" w:right="91" w:hanging="436"/>
                        <w:rPr>
                          <w:b w:val="0"/>
                          <w:bCs w:val="0"/>
                        </w:rPr>
                      </w:pPr>
                      <w:r>
                        <w:t>5B.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development,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adoption,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-2"/>
                        </w:rPr>
                        <w:t>evising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3"/>
                          <w:w w:val="10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Strategy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delivery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influenced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identified.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49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2330450</wp:posOffset>
                </wp:positionV>
                <wp:extent cx="6470650" cy="432435"/>
                <wp:effectExtent l="0" t="0" r="0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26B37" w:rsidRDefault="00226B37">
                            <w:pPr>
                              <w:pStyle w:val="BodyText"/>
                              <w:tabs>
                                <w:tab w:val="left" w:pos="1971"/>
                                <w:tab w:val="left" w:pos="2852"/>
                              </w:tabs>
                              <w:spacing w:before="0"/>
                              <w:ind w:left="59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>Yes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ab/>
                            </w:r>
                            <w:r>
                              <w:t>No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NO</w:t>
                            </w:r>
                            <w:r>
                              <w:rPr>
                                <w:color w:val="DF271C"/>
                                <w:spacing w:val="-3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5C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139" type="#_x0000_t202" style="position:absolute;margin-left:42.75pt;margin-top:183.5pt;width:509.5pt;height:34.05pt;z-index:-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qkswIAALY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26B37" w:rsidRDefault="00226B37">
                      <w:pPr>
                        <w:pStyle w:val="BodyText"/>
                        <w:tabs>
                          <w:tab w:val="left" w:pos="1971"/>
                          <w:tab w:val="left" w:pos="2852"/>
                        </w:tabs>
                        <w:spacing w:before="0"/>
                        <w:ind w:left="592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9"/>
                          <w:w w:val="95"/>
                        </w:rPr>
                        <w:t>Yes</w:t>
                      </w:r>
                      <w:r>
                        <w:rPr>
                          <w:spacing w:val="-9"/>
                          <w:w w:val="95"/>
                        </w:rPr>
                        <w:tab/>
                      </w:r>
                      <w:r>
                        <w:t>No</w:t>
                      </w:r>
                      <w:r>
                        <w:tab/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NO</w:t>
                      </w:r>
                      <w:r>
                        <w:rPr>
                          <w:color w:val="DF271C"/>
                          <w:spacing w:val="-3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5C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520" behindDoc="1" locked="0" layoutInCell="1" allowOverlap="1">
                <wp:simplePos x="0" y="0"/>
                <wp:positionH relativeFrom="page">
                  <wp:posOffset>2051685</wp:posOffset>
                </wp:positionH>
                <wp:positionV relativeFrom="page">
                  <wp:posOffset>2420620</wp:posOffset>
                </wp:positionV>
                <wp:extent cx="252095" cy="252095"/>
                <wp:effectExtent l="3810" t="1270" r="1270" b="381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140" type="#_x0000_t202" style="position:absolute;margin-left:161.55pt;margin-top:190.6pt;width:19.85pt;height:19.85pt;z-index:-2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544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2420620</wp:posOffset>
                </wp:positionV>
                <wp:extent cx="252095" cy="252095"/>
                <wp:effectExtent l="0" t="1270" r="0" b="381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ED02D1" w:rsidRDefault="00ED02D1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ED02D1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141" type="#_x0000_t202" style="position:absolute;margin-left:96.4pt;margin-top:190.6pt;width:19.85pt;height:19.85pt;z-index:-2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" filled="f" stroked="f">
                <v:textbox inset="0,0,0,0">
                  <w:txbxContent>
                    <w:p w:rsidR="00226B37" w:rsidRPr="00ED02D1" w:rsidRDefault="00ED02D1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gramStart"/>
                      <w:r w:rsidRPr="00ED02D1"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x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56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1532890</wp:posOffset>
                </wp:positionV>
                <wp:extent cx="6470650" cy="707390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5" w:line="360" w:lineRule="atLeast"/>
                              <w:ind w:left="511" w:right="188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5A.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Has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development,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adoption,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evising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Strategy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influenced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identified?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142" type="#_x0000_t202" style="position:absolute;margin-left:42.75pt;margin-top:120.7pt;width:509.5pt;height:55.7pt;z-index:-25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5" w:line="360" w:lineRule="atLeast"/>
                        <w:ind w:left="511" w:right="188" w:hanging="432"/>
                        <w:rPr>
                          <w:b w:val="0"/>
                          <w:bCs w:val="0"/>
                        </w:rPr>
                      </w:pPr>
                      <w:r>
                        <w:t>5A.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Has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development,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adoption,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-2"/>
                        </w:rPr>
                        <w:t>evising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Strategy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delivery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influenced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identified?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59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70650" cy="360045"/>
                <wp:effectExtent l="0" t="0" r="0" b="4445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91"/>
                              <w:ind w:left="80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Influencing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>Policy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Strateg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143" type="#_x0000_t202" style="position:absolute;margin-left:42.75pt;margin-top:85.3pt;width:509.5pt;height:28.35pt;z-index:-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08sQIAALYFAAAOAAAAZHJzL2Uyb0RvYy54bWysVG1vmzAQ/j5p/8Hyd4pJCQF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" filled="f" stroked="f">
                <v:textbox inset="0,0,0,0">
                  <w:txbxContent>
                    <w:p w:rsidR="00226B37" w:rsidRDefault="00226B37">
                      <w:pPr>
                        <w:spacing w:before="91"/>
                        <w:ind w:left="80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5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Influencing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>Policy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Strateg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Plan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6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144" type="#_x0000_t202" style="position:absolute;margin-left:0;margin-top:0;width:595.3pt;height:62.4pt;z-index:-25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EXtA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:rsidR="00106A36" w:rsidRDefault="00482BF9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291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4991735</wp:posOffset>
                </wp:positionV>
                <wp:extent cx="6468110" cy="707390"/>
                <wp:effectExtent l="0" t="0" r="8890" b="165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5" w:line="360" w:lineRule="atLeast"/>
                              <w:ind w:left="511" w:right="153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6A.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Please</w:t>
                            </w:r>
                            <w:proofErr w:type="gramEnd"/>
                            <w:r>
                              <w:t xml:space="preserve"> tick below to confirm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that the RNIA </w:t>
                            </w:r>
                            <w:r>
                              <w:rPr>
                                <w:spacing w:val="-27"/>
                              </w:rPr>
                              <w:t>T</w:t>
                            </w:r>
                            <w:r>
                              <w:t>emplate 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etained by the Public</w:t>
                            </w:r>
                            <w:r>
                              <w:rPr>
                                <w:w w:val="98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relevant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compiled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accordance</w:t>
                            </w:r>
                            <w:r>
                              <w:rPr>
                                <w:spacing w:val="28"/>
                                <w:w w:val="10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paragraph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6.7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guidance.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45" type="#_x0000_t202" style="position:absolute;margin-left:0;margin-top:393.05pt;width:509.3pt;height:55.7pt;z-index:-25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V3swIAALI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5" w:line="360" w:lineRule="atLeast"/>
                        <w:ind w:left="511" w:right="153" w:hanging="432"/>
                        <w:rPr>
                          <w:b w:val="0"/>
                          <w:bCs w:val="0"/>
                        </w:rPr>
                      </w:pPr>
                      <w:r>
                        <w:t>6A.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Please</w:t>
                      </w:r>
                      <w:proofErr w:type="gramEnd"/>
                      <w:r>
                        <w:t xml:space="preserve"> tick below to confirm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that the RNIA </w:t>
                      </w:r>
                      <w:r>
                        <w:rPr>
                          <w:spacing w:val="-27"/>
                        </w:rPr>
                        <w:t>T</w:t>
                      </w:r>
                      <w:r>
                        <w:t>emplate 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5"/>
                        </w:rPr>
                        <w:t>r</w:t>
                      </w:r>
                      <w:r>
                        <w:t>etained by the Public</w:t>
                      </w:r>
                      <w:r>
                        <w:rPr>
                          <w:w w:val="98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relevant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compiled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accordance</w:t>
                      </w:r>
                      <w:r>
                        <w:rPr>
                          <w:spacing w:val="28"/>
                          <w:w w:val="10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paragraph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6.7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guidance.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6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9525" r="2540" b="762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111" name="Group 1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28BCD" id="Group 111" o:spid="_x0000_s1026" style="position:absolute;margin-left:0;margin-top:0;width:595.3pt;height:62.4pt;z-index:-25840;mso-position-horizontal-relative:page;mso-position-vertical-relative:page" coordsize="1190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">
                <v:group id="Group 115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6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d5cUA&#10;AADcAAAADwAAAGRycy9kb3ducmV2LnhtbESPQWvCQBCF7wX/wzJCb3VjBCmpq0ixRaiXqsEeh+yY&#10;hGZnY3bU+O+7gtDbDO99b97MFr1r1IW6UHs2MB4loIgLb2suDex3Hy+voIIgW2w8k4EbBVjMB08z&#10;zKy/8jddtlKqGMIhQwOVSJtpHYqKHIaRb4mjdvSdQ4lrV2rb4TWGu0anSTLVDmuOFyps6b2i4nd7&#10;drFGcTpM8vVPIl/LNP9k2ayO+caY52G/fAMl1Mu/+UGvbeTGKdyfiRP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/J3lxQAAANwAAAAPAAAAAAAAAAAAAAAAAJgCAABkcnMv&#10;ZG93bnJldi54bWxQSwUGAAAAAAQABAD1AAAAigMAAAAA&#10;" path="m,1247r11906,l11906,,,,,1247e" fillcolor="#009754" stroked="f">
                    <v:path arrowok="t" o:connecttype="custom" o:connectlocs="0,1247;11906,1247;11906,0;0,0;0,1247" o:connectangles="0,0,0,0,0"/>
                  </v:shape>
                </v:group>
                <v:group id="Group 112" o:spid="_x0000_s1029" style="position:absolute;width:1418;height:1248" coordsize="1418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4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mEsIA&#10;AADcAAAADwAAAGRycy9kb3ducmV2LnhtbERPzWoCMRC+F3yHMIXeanZFi26NIhaLlx66+gDjZrpZ&#10;mkyWJNXdtzeFQm/z8f3Oejs4K64UYudZQTktQBA3XnfcKjifDs9LEDEha7SeScFIEbabycMaK+1v&#10;/EnXOrUih3CsUIFJqa+kjI0hh3Hqe+LMffngMGUYWqkD3nK4s3JWFC/SYce5wWBPe0PNd/3jFLyN&#10;u2D6hf04zcfL7FLbw3H1Xir19DjsXkEkGtK/+M991Hl+OYffZ/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iYSwgAAANwAAAAPAAAAAAAAAAAAAAAAAJgCAABkcnMvZG93&#10;bnJldi54bWxQSwUGAAAAAAQABAD1AAAAhwMAAAAA&#10;" path="m,1245l,,1249,,,1245e" fillcolor="#00a6eb" stroked="f">
                    <v:path arrowok="t" o:connecttype="custom" o:connectlocs="0,1245;0,0;1249,0;0,1245" o:connectangles="0,0,0,0"/>
                  </v:shape>
                  <v:shape id="Freeform 113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6DicIA&#10;AADcAAAADwAAAGRycy9kb3ducmV2LnhtbERPzWoCMRC+F/oOYQRvNbuiRbdGkRaLlx66+gDjZrpZ&#10;TCZLkuru2zeFQm/z8f3OZjc4K24UYudZQTkrQBA3XnfcKjifDk8rEDEha7SeScFIEXbbx4cNVtrf&#10;+ZNudWpFDuFYoQKTUl9JGRtDDuPM98SZ+/LBYcowtFIHvOdwZ+W8KJ6lw45zg8GeXg011/rbKXgb&#10;98H0S/txWoyX+aW2h+P6vVRqOhn2LyASDelf/Oc+6jy/XMLvM/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oOJwgAAANwAAAAPAAAAAAAAAAAAAAAAAJgCAABkcnMvZG93&#10;bnJldi54bWxQSwUGAAAAAAQABAD1AAAAhwMAAAAA&#10;" path="m1417,1247r-2,l1417,1245r,2e" fillcolor="#00a6eb" stroked="f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664" behindDoc="1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1080135</wp:posOffset>
                </wp:positionV>
                <wp:extent cx="6483350" cy="662940"/>
                <wp:effectExtent l="6985" t="3810" r="5715" b="952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62940"/>
                          <a:chOff x="836" y="1701"/>
                          <a:chExt cx="10210" cy="1044"/>
                        </a:xfrm>
                      </wpg:grpSpPr>
                      <wpg:grpSp>
                        <wpg:cNvPr id="100" name="Group 109"/>
                        <wpg:cNvGrpSpPr>
                          <a:grpSpLocks/>
                        </wpg:cNvGrpSpPr>
                        <wpg:grpSpPr bwMode="auto">
                          <a:xfrm>
                            <a:off x="846" y="1706"/>
                            <a:ext cx="10190" cy="1034"/>
                            <a:chOff x="846" y="1706"/>
                            <a:chExt cx="10190" cy="1034"/>
                          </a:xfrm>
                        </wpg:grpSpPr>
                        <wps:wsp>
                          <wps:cNvPr id="101" name="Freeform 110"/>
                          <wps:cNvSpPr>
                            <a:spLocks/>
                          </wps:cNvSpPr>
                          <wps:spPr bwMode="auto">
                            <a:xfrm>
                              <a:off x="846" y="1706"/>
                              <a:ext cx="10190" cy="1034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190"/>
                                <a:gd name="T2" fmla="+- 0 1706 1706"/>
                                <a:gd name="T3" fmla="*/ 1706 h 1034"/>
                                <a:gd name="T4" fmla="+- 0 11036 846"/>
                                <a:gd name="T5" fmla="*/ T4 w 10190"/>
                                <a:gd name="T6" fmla="+- 0 1706 1706"/>
                                <a:gd name="T7" fmla="*/ 1706 h 1034"/>
                                <a:gd name="T8" fmla="+- 0 11036 846"/>
                                <a:gd name="T9" fmla="*/ T8 w 10190"/>
                                <a:gd name="T10" fmla="+- 0 2740 1706"/>
                                <a:gd name="T11" fmla="*/ 2740 h 1034"/>
                                <a:gd name="T12" fmla="+- 0 846 846"/>
                                <a:gd name="T13" fmla="*/ T12 w 10190"/>
                                <a:gd name="T14" fmla="+- 0 2740 1706"/>
                                <a:gd name="T15" fmla="*/ 2740 h 1034"/>
                                <a:gd name="T16" fmla="+- 0 846 846"/>
                                <a:gd name="T17" fmla="*/ T16 w 10190"/>
                                <a:gd name="T18" fmla="+- 0 1706 1706"/>
                                <a:gd name="T19" fmla="*/ 1706 h 10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034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  <a:lnTo>
                                    <a:pt x="10190" y="1034"/>
                                  </a:lnTo>
                                  <a:lnTo>
                                    <a:pt x="0" y="10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7"/>
                        <wpg:cNvGrpSpPr>
                          <a:grpSpLocks/>
                        </wpg:cNvGrpSpPr>
                        <wpg:grpSpPr bwMode="auto">
                          <a:xfrm>
                            <a:off x="841" y="1706"/>
                            <a:ext cx="10200" cy="2"/>
                            <a:chOff x="841" y="1706"/>
                            <a:chExt cx="10200" cy="2"/>
                          </a:xfrm>
                        </wpg:grpSpPr>
                        <wps:wsp>
                          <wps:cNvPr id="103" name="Freeform 108"/>
                          <wps:cNvSpPr>
                            <a:spLocks/>
                          </wps:cNvSpPr>
                          <wps:spPr bwMode="auto">
                            <a:xfrm>
                              <a:off x="841" y="170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00"/>
                                <a:gd name="T2" fmla="+- 0 11041 84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846" y="1711"/>
                            <a:ext cx="2" cy="1024"/>
                            <a:chOff x="846" y="1711"/>
                            <a:chExt cx="2" cy="1024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846" y="1711"/>
                              <a:ext cx="2" cy="1024"/>
                            </a:xfrm>
                            <a:custGeom>
                              <a:avLst/>
                              <a:gdLst>
                                <a:gd name="T0" fmla="+- 0 2735 1711"/>
                                <a:gd name="T1" fmla="*/ 2735 h 1024"/>
                                <a:gd name="T2" fmla="+- 0 1711 1711"/>
                                <a:gd name="T3" fmla="*/ 1711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11036" y="1711"/>
                            <a:ext cx="2" cy="1024"/>
                            <a:chOff x="11036" y="1711"/>
                            <a:chExt cx="2" cy="1024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11036" y="1711"/>
                              <a:ext cx="2" cy="1024"/>
                            </a:xfrm>
                            <a:custGeom>
                              <a:avLst/>
                              <a:gdLst>
                                <a:gd name="T0" fmla="+- 0 2735 1711"/>
                                <a:gd name="T1" fmla="*/ 2735 h 1024"/>
                                <a:gd name="T2" fmla="+- 0 1711 1711"/>
                                <a:gd name="T3" fmla="*/ 1711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1"/>
                        <wpg:cNvGrpSpPr>
                          <a:grpSpLocks/>
                        </wpg:cNvGrpSpPr>
                        <wpg:grpSpPr bwMode="auto">
                          <a:xfrm>
                            <a:off x="841" y="2740"/>
                            <a:ext cx="10200" cy="2"/>
                            <a:chOff x="841" y="2740"/>
                            <a:chExt cx="10200" cy="2"/>
                          </a:xfrm>
                        </wpg:grpSpPr>
                        <wps:wsp>
                          <wps:cNvPr id="109" name="Freeform 102"/>
                          <wps:cNvSpPr>
                            <a:spLocks/>
                          </wps:cNvSpPr>
                          <wps:spPr bwMode="auto">
                            <a:xfrm>
                              <a:off x="841" y="274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00"/>
                                <a:gd name="T2" fmla="+- 0 11041 84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92DBA" id="Group 100" o:spid="_x0000_s1026" style="position:absolute;margin-left:41.8pt;margin-top:85.05pt;width:510.5pt;height:52.2pt;z-index:-25816;mso-position-horizontal-relative:page;mso-position-vertical-relative:page" coordorigin="836,1701" coordsize="10210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">
                <v:group id="Group 109" o:spid="_x0000_s1027" style="position:absolute;left:846;top:1706;width:10190;height:1034" coordorigin="846,1706" coordsize="10190,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10" o:spid="_x0000_s1028" style="position:absolute;left:846;top:1706;width:10190;height:1034;visibility:visible;mso-wrap-style:square;v-text-anchor:top" coordsize="10190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Q8cMA&#10;AADcAAAADwAAAGRycy9kb3ducmV2LnhtbERPS4vCMBC+C/6HMMLeNNVdSqlGEVHw4GF9XLwNzdgW&#10;m0lpYh/++s3Cwt7m43vOatObSrTUuNKygvksAkGcWV1yruB2PUwTEM4ja6wsk4KBHGzW49EKU207&#10;PlN78bkIIexSVFB4X6dSuqwgg25ma+LAPWxj0AfY5FI32IVwU8lFFMXSYMmhocCadgVlz8vLKIiT&#10;9r6/fT7i7+dbdu35tNsOX4NSH5N+uwThqff/4j/3UYf50Rx+nw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Q8cMAAADcAAAADwAAAAAAAAAAAAAAAACYAgAAZHJzL2Rv&#10;d25yZXYueG1sUEsFBgAAAAAEAAQA9QAAAIgDAAAAAA==&#10;" path="m,l10190,r,1034l,1034,,xe" fillcolor="#bbe4f9" stroked="f">
                    <v:path arrowok="t" o:connecttype="custom" o:connectlocs="0,1706;10190,1706;10190,2740;0,2740;0,1706" o:connectangles="0,0,0,0,0"/>
                  </v:shape>
                </v:group>
                <v:group id="Group 107" o:spid="_x0000_s1029" style="position:absolute;left:841;top:1706;width:10200;height:2" coordorigin="841,1706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8" o:spid="_x0000_s1030" style="position:absolute;left:841;top:1706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KTMMA&#10;AADcAAAADwAAAGRycy9kb3ducmV2LnhtbERPTWvCQBC9F/wPywi9NZu2IJK6irQGQvVitKC3MTtN&#10;QrOzIbtN0n/fFQRv83ifs1iNphE9da62rOA5ikEQF1bXXCo4HtKnOQjnkTU2lknBHzlYLScPC0y0&#10;HXhPfe5LEULYJaig8r5NpHRFRQZdZFviwH3bzqAPsCul7nAI4aaRL3E8kwZrDg0VtvReUfGT/xoF&#10;n+sTUX3ejZv8wunH1+a03/pMqcfpuH4D4Wn0d/HNnekwP36F6zPh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FKTMMAAADcAAAADwAAAAAAAAAAAAAAAACYAgAAZHJzL2Rv&#10;d25yZXYueG1sUEsFBgAAAAAEAAQA9QAAAIgDAAAAAA==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105" o:spid="_x0000_s1031" style="position:absolute;left:846;top:1711;width:2;height:1024" coordorigin="846,1711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6" o:spid="_x0000_s1032" style="position:absolute;left:846;top:1711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eL8QA&#10;AADcAAAADwAAAGRycy9kb3ducmV2LnhtbERPS2vCQBC+C/6HZQredKPWUlJXEV+k7aW1PfQ4ZKdJ&#10;MDsbsmuS5td3BcHbfHzPWa47U4qGaldYVjCdRCCIU6sLzhR8fx3GzyCcR9ZYWiYFf+RgvRoOlhhr&#10;2/InNSefiRDCLkYFufdVLKVLczLoJrYiDtyvrQ36AOtM6hrbEG5KOYuiJ2mw4NCQY0XbnNLz6WIU&#10;fLw/yrdi3h9x+nrY7Y1OaNb/KDV66DYvIDx1/i6+uRMd5kcLuD4TL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8Xi/EAAAA3AAAAA8AAAAAAAAAAAAAAAAAmAIAAGRycy9k&#10;b3ducmV2LnhtbFBLBQYAAAAABAAEAPUAAACJAwAAAAA=&#10;" path="m,1024l,e" filled="f" strokecolor="#00a6eb" strokeweight=".5pt">
                    <v:path arrowok="t" o:connecttype="custom" o:connectlocs="0,2735;0,1711" o:connectangles="0,0"/>
                  </v:shape>
                </v:group>
                <v:group id="Group 103" o:spid="_x0000_s1033" style="position:absolute;left:11036;top:1711;width:2;height:1024" coordorigin="11036,1711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034" style="position:absolute;left:11036;top:1711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lw8QA&#10;AADcAAAADwAAAGRycy9kb3ducmV2LnhtbERPS2vCQBC+C/6HZQredKMWW1JXEV+k7aW1PfQ4ZKdJ&#10;MDsbsmuS5td3BcHbfHzPWa47U4qGaldYVjCdRCCIU6sLzhR8fx3GzyCcR9ZYWiYFf+RgvRoOlhhr&#10;2/InNSefiRDCLkYFufdVLKVLczLoJrYiDtyvrQ36AOtM6hrbEG5KOYuihTRYcGjIsaJtTun5dDEK&#10;Pt4f5Vsx7484fT3s9kYnNOt/lBo9dJsXEJ46fxff3IkO86MnuD4TL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iZcPEAAAA3AAAAA8AAAAAAAAAAAAAAAAAmAIAAGRycy9k&#10;b3ducmV2LnhtbFBLBQYAAAAABAAEAPUAAACJAwAAAAA=&#10;" path="m,1024l,e" filled="f" strokecolor="#00a6eb" strokeweight=".5pt">
                    <v:path arrowok="t" o:connecttype="custom" o:connectlocs="0,2735;0,1711" o:connectangles="0,0"/>
                  </v:shape>
                </v:group>
                <v:group id="Group 101" o:spid="_x0000_s1035" style="position:absolute;left:841;top:2740;width:10200;height:2" coordorigin="841,2740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2" o:spid="_x0000_s1036" style="position:absolute;left:841;top:2740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9psMA&#10;AADcAAAADwAAAGRycy9kb3ducmV2LnhtbERPTWvCQBC9F/wPywi9NZv2UDR1FWkNhOrFaEFvY3aa&#10;hGZnQ3abpP++Kwje5vE+Z7EaTSN66lxtWcFzFIMgLqyuuVRwPKRPMxDOI2tsLJOCP3KwWk4eFpho&#10;O/Ce+tyXIoSwS1BB5X2bSOmKigy6yLbEgfu2nUEfYFdK3eEQwk0jX+L4VRqsOTRU2NJ7RcVP/msU&#10;fK5PRPV5N27yC6cfX5vTfuszpR6n4/oNhKfR38U3d6bD/HgO12fC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l9psMAAADcAAAADwAAAAAAAAAAAAAAAACYAgAAZHJzL2Rv&#10;d25yZXYueG1sUEsFBgAAAAAEAAQA9QAAAIgDAAAAAA==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688" behindDoc="1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1826895</wp:posOffset>
                </wp:positionV>
                <wp:extent cx="6483350" cy="2586990"/>
                <wp:effectExtent l="6985" t="7620" r="5715" b="5715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2586990"/>
                          <a:chOff x="836" y="2877"/>
                          <a:chExt cx="10210" cy="4074"/>
                        </a:xfrm>
                      </wpg:grpSpPr>
                      <wpg:grpSp>
                        <wpg:cNvPr id="91" name="Group 98"/>
                        <wpg:cNvGrpSpPr>
                          <a:grpSpLocks/>
                        </wpg:cNvGrpSpPr>
                        <wpg:grpSpPr bwMode="auto">
                          <a:xfrm>
                            <a:off x="841" y="2882"/>
                            <a:ext cx="10200" cy="2"/>
                            <a:chOff x="841" y="2882"/>
                            <a:chExt cx="10200" cy="2"/>
                          </a:xfrm>
                        </wpg:grpSpPr>
                        <wps:wsp>
                          <wps:cNvPr id="92" name="Freeform 99"/>
                          <wps:cNvSpPr>
                            <a:spLocks/>
                          </wps:cNvSpPr>
                          <wps:spPr bwMode="auto">
                            <a:xfrm>
                              <a:off x="841" y="288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00"/>
                                <a:gd name="T2" fmla="+- 0 11041 84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6"/>
                        <wpg:cNvGrpSpPr>
                          <a:grpSpLocks/>
                        </wpg:cNvGrpSpPr>
                        <wpg:grpSpPr bwMode="auto">
                          <a:xfrm>
                            <a:off x="846" y="2887"/>
                            <a:ext cx="2" cy="4054"/>
                            <a:chOff x="846" y="2887"/>
                            <a:chExt cx="2" cy="4054"/>
                          </a:xfrm>
                        </wpg:grpSpPr>
                        <wps:wsp>
                          <wps:cNvPr id="94" name="Freeform 97"/>
                          <wps:cNvSpPr>
                            <a:spLocks/>
                          </wps:cNvSpPr>
                          <wps:spPr bwMode="auto">
                            <a:xfrm>
                              <a:off x="846" y="2887"/>
                              <a:ext cx="2" cy="4054"/>
                            </a:xfrm>
                            <a:custGeom>
                              <a:avLst/>
                              <a:gdLst>
                                <a:gd name="T0" fmla="+- 0 6940 2887"/>
                                <a:gd name="T1" fmla="*/ 6940 h 4054"/>
                                <a:gd name="T2" fmla="+- 0 2887 2887"/>
                                <a:gd name="T3" fmla="*/ 2887 h 40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4">
                                  <a:moveTo>
                                    <a:pt x="0" y="40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4"/>
                        <wpg:cNvGrpSpPr>
                          <a:grpSpLocks/>
                        </wpg:cNvGrpSpPr>
                        <wpg:grpSpPr bwMode="auto">
                          <a:xfrm>
                            <a:off x="11036" y="2887"/>
                            <a:ext cx="2" cy="4054"/>
                            <a:chOff x="11036" y="2887"/>
                            <a:chExt cx="2" cy="4054"/>
                          </a:xfrm>
                        </wpg:grpSpPr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11036" y="2887"/>
                              <a:ext cx="2" cy="4054"/>
                            </a:xfrm>
                            <a:custGeom>
                              <a:avLst/>
                              <a:gdLst>
                                <a:gd name="T0" fmla="+- 0 6940 2887"/>
                                <a:gd name="T1" fmla="*/ 6940 h 4054"/>
                                <a:gd name="T2" fmla="+- 0 2887 2887"/>
                                <a:gd name="T3" fmla="*/ 2887 h 40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4">
                                  <a:moveTo>
                                    <a:pt x="0" y="40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2"/>
                        <wpg:cNvGrpSpPr>
                          <a:grpSpLocks/>
                        </wpg:cNvGrpSpPr>
                        <wpg:grpSpPr bwMode="auto">
                          <a:xfrm>
                            <a:off x="841" y="6945"/>
                            <a:ext cx="10200" cy="2"/>
                            <a:chOff x="841" y="6945"/>
                            <a:chExt cx="10200" cy="2"/>
                          </a:xfrm>
                        </wpg:grpSpPr>
                        <wps:wsp>
                          <wps:cNvPr id="98" name="Freeform 93"/>
                          <wps:cNvSpPr>
                            <a:spLocks/>
                          </wps:cNvSpPr>
                          <wps:spPr bwMode="auto">
                            <a:xfrm>
                              <a:off x="841" y="694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00"/>
                                <a:gd name="T2" fmla="+- 0 11041 84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8A2F9" id="Group 91" o:spid="_x0000_s1026" style="position:absolute;margin-left:41.8pt;margin-top:143.85pt;width:510.5pt;height:203.7pt;z-index:-25792;mso-position-horizontal-relative:page;mso-position-vertical-relative:page" coordorigin="836,2877" coordsize="10210,4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">
                <v:group id="Group 98" o:spid="_x0000_s1027" style="position:absolute;left:841;top:2882;width:10200;height:2" coordorigin="841,2882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9" o:spid="_x0000_s1028" style="position:absolute;left:841;top:2882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2nP8QA&#10;AADbAAAADwAAAGRycy9kb3ducmV2LnhtbESPQWvCQBSE74L/YXlCb7rRQ2mjq0hVCLaXpAp6e82+&#10;JqHZtyG7JvHfu4VCj8PMfMOsNoOpRUetqywrmM8iEMS51RUXCk6fh+kLCOeRNdaWScGdHGzW49EK&#10;Y217TqnLfCEChF2MCkrvm1hKl5dk0M1sQxy8b9sa9EG2hdQt9gFuarmIomdpsOKwUGJDbyXlP9nN&#10;KDhuL0TV9WPYZ1982J33l/TdJ0o9TYbtEoSnwf+H/9qJVvC6gN8v4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tpz/EAAAA2wAAAA8AAAAAAAAAAAAAAAAAmAIAAGRycy9k&#10;b3ducmV2LnhtbFBLBQYAAAAABAAEAPUAAACJAwAAAAA=&#10;" path="m,l10200,e" filled="f" strokecolor="#00a6eb" strokeweight=".5pt">
                    <v:path arrowok="t" o:connecttype="custom" o:connectlocs="0,0;10200,0" o:connectangles="0,0"/>
                  </v:shape>
                </v:group>
                <v:group id="Group 96" o:spid="_x0000_s1029" style="position:absolute;left:846;top:2887;width:2;height:4054" coordorigin="846,2887" coordsize="2,4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7" o:spid="_x0000_s1030" style="position:absolute;left:846;top:2887;width:2;height:4054;visibility:visible;mso-wrap-style:square;v-text-anchor:top" coordsize="2,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oLcMA&#10;AADbAAAADwAAAGRycy9kb3ducmV2LnhtbESPQUvDQBSE70L/w/IKXsRuDNpq7LZIQdFjYsHrM/vM&#10;BvPeht21if/eFQSPw8x8w2z3Mw/qRCH2XgxcrQpQJK23vXQGjq+Pl7egYkKxOHghA98UYb9bnG2x&#10;sn6Smk5N6lSGSKzQgEtprLSOrSPGuPIjSfY+fGBMWYZO24BThvOgy6JYa8Ze8oLDkQ6O2s/miw1s&#10;amlCc+C39dNL/X4zcXnhSjbmfDk/3INKNKf/8F/72Rq4u4bfL/kH6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eoLcMAAADbAAAADwAAAAAAAAAAAAAAAACYAgAAZHJzL2Rv&#10;d25yZXYueG1sUEsFBgAAAAAEAAQA9QAAAIgDAAAAAA==&#10;" path="m,4053l,e" filled="f" strokecolor="#00a6eb" strokeweight=".5pt">
                    <v:path arrowok="t" o:connecttype="custom" o:connectlocs="0,6940;0,2887" o:connectangles="0,0"/>
                  </v:shape>
                </v:group>
                <v:group id="Group 94" o:spid="_x0000_s1031" style="position:absolute;left:11036;top:2887;width:2;height:4054" coordorigin="11036,2887" coordsize="2,4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5" o:spid="_x0000_s1032" style="position:absolute;left:11036;top:2887;width:2;height:4054;visibility:visible;mso-wrap-style:square;v-text-anchor:top" coordsize="2,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TwcIA&#10;AADbAAAADwAAAGRycy9kb3ducmV2LnhtbESPQUvEMBSE74L/ITzBi+ymFqxaN7vIgqLHdgWvb5tn&#10;U+x7KUnc1n9vBMHjMDPfMJvdwqM6UYiDFwPX6wIUSeftIL2Bt8PT6g5UTCgWRy9k4Jsi7LbnZxus&#10;rZ+loVObepUhEms04FKaaq1j54gxrv1Ekr0PHxhTlqHXNuCc4TzqsigqzThIXnA40d5R99l+sYHb&#10;RtrQ7vm9en5tjjczl1euZGMuL5bHB1CJlvQf/mu/WAP3Ffx+yT9A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ZPBwgAAANsAAAAPAAAAAAAAAAAAAAAAAJgCAABkcnMvZG93&#10;bnJldi54bWxQSwUGAAAAAAQABAD1AAAAhwMAAAAA&#10;" path="m,4053l,e" filled="f" strokecolor="#00a6eb" strokeweight=".5pt">
                    <v:path arrowok="t" o:connecttype="custom" o:connectlocs="0,6940;0,2887" o:connectangles="0,0"/>
                  </v:shape>
                </v:group>
                <v:group id="Group 92" o:spid="_x0000_s1033" style="position:absolute;left:841;top:6945;width:10200;height:2" coordorigin="841,694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3" o:spid="_x0000_s1034" style="position:absolute;left:841;top:694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WQ1cIA&#10;AADbAAAADwAAAGRycy9kb3ducmV2LnhtbERPy2rCQBTdF/yH4Qru6sQuik0zEfEBoXVjVLC728xt&#10;EszcCZkxxr93FgWXh/NOFoNpRE+dqy0rmE0jEMSF1TWXCo6H7eschPPIGhvLpOBODhbp6CXBWNsb&#10;76nPfSlCCLsYFVTet7GUrqjIoJvaljhwf7Yz6APsSqk7vIVw08i3KHqXBmsODRW2tKqouORXo+Br&#10;eSaqf3bDJv/l7fq0Oe+/fabUZDwsP0F4GvxT/O/OtIKPMDZ8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ZDVwgAAANsAAAAPAAAAAAAAAAAAAAAAAJgCAABkcnMvZG93&#10;bnJldi54bWxQSwUGAAAAAAQABAD1AAAAhwMAAAAA&#10;" path="m,l10200,e" filled="f" strokecolor="#00a6eb" strokeweight=".5pt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71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4940935</wp:posOffset>
                </wp:positionV>
                <wp:extent cx="6480810" cy="713740"/>
                <wp:effectExtent l="3175" t="6985" r="2540" b="317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713740"/>
                          <a:chOff x="845" y="7781"/>
                          <a:chExt cx="10206" cy="1124"/>
                        </a:xfrm>
                      </wpg:grpSpPr>
                      <wpg:grpSp>
                        <wpg:cNvPr id="80" name="Group 89"/>
                        <wpg:cNvGrpSpPr>
                          <a:grpSpLocks/>
                        </wpg:cNvGrpSpPr>
                        <wpg:grpSpPr bwMode="auto">
                          <a:xfrm>
                            <a:off x="855" y="7786"/>
                            <a:ext cx="10186" cy="1114"/>
                            <a:chOff x="855" y="7786"/>
                            <a:chExt cx="10186" cy="1114"/>
                          </a:xfrm>
                        </wpg:grpSpPr>
                        <wps:wsp>
                          <wps:cNvPr id="81" name="Freeform 90"/>
                          <wps:cNvSpPr>
                            <a:spLocks/>
                          </wps:cNvSpPr>
                          <wps:spPr bwMode="auto">
                            <a:xfrm>
                              <a:off x="855" y="7786"/>
                              <a:ext cx="10186" cy="111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86"/>
                                <a:gd name="T2" fmla="+- 0 7786 7786"/>
                                <a:gd name="T3" fmla="*/ 7786 h 1114"/>
                                <a:gd name="T4" fmla="+- 0 11041 855"/>
                                <a:gd name="T5" fmla="*/ T4 w 10186"/>
                                <a:gd name="T6" fmla="+- 0 7786 7786"/>
                                <a:gd name="T7" fmla="*/ 7786 h 1114"/>
                                <a:gd name="T8" fmla="+- 0 11041 855"/>
                                <a:gd name="T9" fmla="*/ T8 w 10186"/>
                                <a:gd name="T10" fmla="+- 0 8900 7786"/>
                                <a:gd name="T11" fmla="*/ 8900 h 1114"/>
                                <a:gd name="T12" fmla="+- 0 855 855"/>
                                <a:gd name="T13" fmla="*/ T12 w 10186"/>
                                <a:gd name="T14" fmla="+- 0 8900 7786"/>
                                <a:gd name="T15" fmla="*/ 8900 h 1114"/>
                                <a:gd name="T16" fmla="+- 0 855 855"/>
                                <a:gd name="T17" fmla="*/ T16 w 10186"/>
                                <a:gd name="T18" fmla="+- 0 7786 7786"/>
                                <a:gd name="T19" fmla="*/ 7786 h 1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6" h="1114">
                                  <a:moveTo>
                                    <a:pt x="0" y="0"/>
                                  </a:moveTo>
                                  <a:lnTo>
                                    <a:pt x="10186" y="0"/>
                                  </a:lnTo>
                                  <a:lnTo>
                                    <a:pt x="10186" y="1114"/>
                                  </a:lnTo>
                                  <a:lnTo>
                                    <a:pt x="0" y="11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850" y="7786"/>
                            <a:ext cx="10196" cy="2"/>
                            <a:chOff x="850" y="7786"/>
                            <a:chExt cx="10196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850" y="7786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855" y="7791"/>
                            <a:ext cx="2" cy="1104"/>
                            <a:chOff x="855" y="7791"/>
                            <a:chExt cx="2" cy="110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855" y="779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8895 7791"/>
                                <a:gd name="T1" fmla="*/ 8895 h 1104"/>
                                <a:gd name="T2" fmla="+- 0 7791 7791"/>
                                <a:gd name="T3" fmla="*/ 7791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11041" y="7791"/>
                            <a:ext cx="2" cy="1104"/>
                            <a:chOff x="11041" y="7791"/>
                            <a:chExt cx="2" cy="1104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11041" y="779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8895 7791"/>
                                <a:gd name="T1" fmla="*/ 8895 h 1104"/>
                                <a:gd name="T2" fmla="+- 0 7791 7791"/>
                                <a:gd name="T3" fmla="*/ 7791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1"/>
                        <wpg:cNvGrpSpPr>
                          <a:grpSpLocks/>
                        </wpg:cNvGrpSpPr>
                        <wpg:grpSpPr bwMode="auto">
                          <a:xfrm>
                            <a:off x="850" y="8900"/>
                            <a:ext cx="10196" cy="2"/>
                            <a:chOff x="850" y="8900"/>
                            <a:chExt cx="10196" cy="2"/>
                          </a:xfrm>
                        </wpg:grpSpPr>
                        <wps:wsp>
                          <wps:cNvPr id="89" name="Freeform 82"/>
                          <wps:cNvSpPr>
                            <a:spLocks/>
                          </wps:cNvSpPr>
                          <wps:spPr bwMode="auto">
                            <a:xfrm>
                              <a:off x="850" y="8900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99EA5" id="Group 80" o:spid="_x0000_s1026" style="position:absolute;margin-left:42.25pt;margin-top:389.05pt;width:510.3pt;height:56.2pt;z-index:-25768;mso-position-horizontal-relative:page;mso-position-vertical-relative:page" coordorigin="845,7781" coordsize="10206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">
                <v:group id="Group 89" o:spid="_x0000_s1027" style="position:absolute;left:855;top:7786;width:10186;height:1114" coordorigin="855,7786" coordsize="10186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0" o:spid="_x0000_s1028" style="position:absolute;left:855;top:7786;width:10186;height:1114;visibility:visible;mso-wrap-style:square;v-text-anchor:top" coordsize="10186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MyLwA&#10;AADbAAAADwAAAGRycy9kb3ducmV2LnhtbERPy6rCMBDdC/5DGMGdpr0LkWoUH8h14UKrHzA0Y1ts&#10;JqWJtf17Iwguz5uzXHemEi01rrSsIJ5GIIgzq0vOFdyuh8kchPPIGivLpKAnB+vVcLDERNsXX6hN&#10;fS5CCbsEFRTe14mULivIoJvamjhod9sY9AE2udQNvkK5qeRfFM2kwZLDQoE17QrKHunTKMj/zzre&#10;H9Jnu+0x1v0psG2q1HjUbRYgPHX+Z/6mj1rBPIbPl/AD5Oo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YkzIvAAAANsAAAAPAAAAAAAAAAAAAAAAAJgCAABkcnMvZG93bnJldi54&#10;bWxQSwUGAAAAAAQABAD1AAAAgQMAAAAA&#10;" path="m,l10186,r,1114l,1114,,xe" fillcolor="#bbe4f9" stroked="f">
                    <v:path arrowok="t" o:connecttype="custom" o:connectlocs="0,7786;10186,7786;10186,8900;0,8900;0,7786" o:connectangles="0,0,0,0,0"/>
                  </v:shape>
                </v:group>
                <v:group id="Group 87" o:spid="_x0000_s1029" style="position:absolute;left:850;top:7786;width:10196;height:2" coordorigin="850,7786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8" o:spid="_x0000_s1030" style="position:absolute;left:850;top:7786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LOacYA&#10;AADbAAAADwAAAGRycy9kb3ducmV2LnhtbESPT2vCQBTE70K/w/KE3nSj0iLRVVpBaA/1X4Xi7bH7&#10;TEKzb0N2m0Q/vSsUPA4z8xtmvuxsKRqqfeFYwWiYgCDWzhScKTh+rwdTED4gGywdk4ILeVgunnpz&#10;TI1reU/NIWQiQtinqCAPoUql9Doni37oKuLonV1tMURZZ9LU2Ea4LeU4SV6lxYLjQo4VrXLSv4c/&#10;q+D0uabmuHm5brfF18/p2urJ7l0r9dzv3mYgAnXhEf5vfxgF0wncv8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LOacYAAADbAAAADwAAAAAAAAAAAAAAAACYAgAAZHJz&#10;L2Rvd25yZXYueG1sUEsFBgAAAAAEAAQA9QAAAIsDAAAAAA==&#10;" path="m,l10196,e" filled="f" strokecolor="#00a6eb" strokeweight=".5pt">
                    <v:path arrowok="t" o:connecttype="custom" o:connectlocs="0,0;10196,0" o:connectangles="0,0"/>
                  </v:shape>
                </v:group>
                <v:group id="Group 85" o:spid="_x0000_s1031" style="position:absolute;left:855;top:7791;width:2;height:1104" coordorigin="855,7791" coordsize="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6" o:spid="_x0000_s1032" style="position:absolute;left:855;top:7791;width:2;height:1104;visibility:visible;mso-wrap-style:square;v-text-anchor:top" coordsize="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V1MUA&#10;AADbAAAADwAAAGRycy9kb3ducmV2LnhtbESPQWvCQBSE7wX/w/IEb3WjkBJSVxHFauupie35kX0m&#10;wezbkN0maX99t1DwOMzMN8xqM5pG9NS52rKCxTwCQVxYXXOp4JIfHhMQziNrbCyTgm9ysFlPHlaY&#10;ajvwO/WZL0WAsEtRQeV9m0rpiooMurltiYN3tZ1BH2RXSt3hEOCmkcsoepIGaw4LFba0q6i4ZV9G&#10;wbF8/fi5xm857V/6ZXK8nPvk86zUbDpun0F4Gv09/N8+aQVJDH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tXUxQAAANsAAAAPAAAAAAAAAAAAAAAAAJgCAABkcnMv&#10;ZG93bnJldi54bWxQSwUGAAAAAAQABAD1AAAAigMAAAAA&#10;" path="m,1104l,e" filled="f" strokecolor="#00a6eb" strokeweight=".5pt">
                    <v:path arrowok="t" o:connecttype="custom" o:connectlocs="0,8895;0,7791" o:connectangles="0,0"/>
                  </v:shape>
                </v:group>
                <v:group id="Group 83" o:spid="_x0000_s1033" style="position:absolute;left:11041;top:7791;width:2;height:1104" coordorigin="11041,7791" coordsize="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4" o:spid="_x0000_s1034" style="position:absolute;left:11041;top:7791;width:2;height:1104;visibility:visible;mso-wrap-style:square;v-text-anchor:top" coordsize="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uOMQA&#10;AADbAAAADwAAAGRycy9kb3ducmV2LnhtbESPW2vCQBSE34X+h+UU+qabCq0hdSOlxftT1fp8yJ5c&#10;MHs2ZNeY+utdQejjMDPfMNNZb2rRUesqywpeRxEI4szqigsFh/18GINwHlljbZkU/JGDWfo0mGKi&#10;7YV/qNv5QgQIuwQVlN43iZQuK8mgG9mGOHi5bQ36INtC6hYvAW5qOY6id2mw4rBQYkNfJWWn3dko&#10;WBbr32v+ttnT96Ibx8vDtouPW6VenvvPDxCeev8ffrRXWkE8gfu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g7jjEAAAA2wAAAA8AAAAAAAAAAAAAAAAAmAIAAGRycy9k&#10;b3ducmV2LnhtbFBLBQYAAAAABAAEAPUAAACJAwAAAAA=&#10;" path="m,1104l,e" filled="f" strokecolor="#00a6eb" strokeweight=".5pt">
                    <v:path arrowok="t" o:connecttype="custom" o:connectlocs="0,8895;0,7791" o:connectangles="0,0"/>
                  </v:shape>
                </v:group>
                <v:group id="Group 81" o:spid="_x0000_s1035" style="position:absolute;left:850;top:8900;width:10196;height:2" coordorigin="850,8900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2" o:spid="_x0000_s1036" style="position:absolute;left:850;top:8900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5g8YA&#10;AADbAAAADwAAAGRycy9kb3ducmV2LnhtbESPT2vCQBTE7wW/w/KE3urGFotGV2kLgh5a6x8Qb4/d&#10;ZxLMvg3ZNUn99F2h0OMwM79hZovOlqKh2heOFQwHCQhi7UzBmYLDfvk0BuEDssHSMSn4IQ+Lee9h&#10;hqlxLW+p2YVMRAj7FBXkIVSplF7nZNEPXEUcvbOrLYYo60yaGtsIt6V8TpJXabHguJBjRR856cvu&#10;ahWc1ktqDl+j22ZTfB5Pt1a/fL9rpR773dsURKAu/If/2iujYDyB+5f4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r5g8YAAADbAAAADwAAAAAAAAAAAAAAAACYAgAAZHJz&#10;L2Rvd25yZXYueG1sUEsFBgAAAAAEAAQA9QAAAIsDAAAAAA==&#10;" path="m,l10196,e" filled="f" strokecolor="#00a6eb" strokeweight=".5pt">
                    <v:path arrowok="t" o:connecttype="custom" o:connectlocs="0,0;1019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73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4490720</wp:posOffset>
                </wp:positionV>
                <wp:extent cx="6480810" cy="366395"/>
                <wp:effectExtent l="3175" t="4445" r="2540" b="1016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366395"/>
                          <a:chOff x="845" y="7072"/>
                          <a:chExt cx="10206" cy="577"/>
                        </a:xfrm>
                      </wpg:grpSpPr>
                      <wpg:grpSp>
                        <wpg:cNvPr id="71" name="Group 78"/>
                        <wpg:cNvGrpSpPr>
                          <a:grpSpLocks/>
                        </wpg:cNvGrpSpPr>
                        <wpg:grpSpPr bwMode="auto">
                          <a:xfrm>
                            <a:off x="850" y="7077"/>
                            <a:ext cx="10196" cy="2"/>
                            <a:chOff x="850" y="7077"/>
                            <a:chExt cx="10196" cy="2"/>
                          </a:xfrm>
                        </wpg:grpSpPr>
                        <wps:wsp>
                          <wps:cNvPr id="72" name="Freeform 79"/>
                          <wps:cNvSpPr>
                            <a:spLocks/>
                          </wps:cNvSpPr>
                          <wps:spPr bwMode="auto">
                            <a:xfrm>
                              <a:off x="850" y="7077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6"/>
                        <wpg:cNvGrpSpPr>
                          <a:grpSpLocks/>
                        </wpg:cNvGrpSpPr>
                        <wpg:grpSpPr bwMode="auto">
                          <a:xfrm>
                            <a:off x="855" y="7082"/>
                            <a:ext cx="2" cy="557"/>
                            <a:chOff x="855" y="7082"/>
                            <a:chExt cx="2" cy="557"/>
                          </a:xfrm>
                        </wpg:grpSpPr>
                        <wps:wsp>
                          <wps:cNvPr id="74" name="Freeform 77"/>
                          <wps:cNvSpPr>
                            <a:spLocks/>
                          </wps:cNvSpPr>
                          <wps:spPr bwMode="auto">
                            <a:xfrm>
                              <a:off x="855" y="7082"/>
                              <a:ext cx="2" cy="557"/>
                            </a:xfrm>
                            <a:custGeom>
                              <a:avLst/>
                              <a:gdLst>
                                <a:gd name="T0" fmla="+- 0 7639 7082"/>
                                <a:gd name="T1" fmla="*/ 7639 h 557"/>
                                <a:gd name="T2" fmla="+- 0 7082 7082"/>
                                <a:gd name="T3" fmla="*/ 708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5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11041" y="7082"/>
                            <a:ext cx="2" cy="557"/>
                            <a:chOff x="11041" y="7082"/>
                            <a:chExt cx="2" cy="557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11041" y="7082"/>
                              <a:ext cx="2" cy="557"/>
                            </a:xfrm>
                            <a:custGeom>
                              <a:avLst/>
                              <a:gdLst>
                                <a:gd name="T0" fmla="+- 0 7639 7082"/>
                                <a:gd name="T1" fmla="*/ 7639 h 557"/>
                                <a:gd name="T2" fmla="+- 0 7082 7082"/>
                                <a:gd name="T3" fmla="*/ 708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5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2"/>
                        <wpg:cNvGrpSpPr>
                          <a:grpSpLocks/>
                        </wpg:cNvGrpSpPr>
                        <wpg:grpSpPr bwMode="auto">
                          <a:xfrm>
                            <a:off x="850" y="7644"/>
                            <a:ext cx="10196" cy="2"/>
                            <a:chOff x="850" y="7644"/>
                            <a:chExt cx="10196" cy="2"/>
                          </a:xfrm>
                        </wpg:grpSpPr>
                        <wps:wsp>
                          <wps:cNvPr id="78" name="Freeform 73"/>
                          <wps:cNvSpPr>
                            <a:spLocks/>
                          </wps:cNvSpPr>
                          <wps:spPr bwMode="auto">
                            <a:xfrm>
                              <a:off x="850" y="7644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13A4F" id="Group 71" o:spid="_x0000_s1026" style="position:absolute;margin-left:42.25pt;margin-top:353.6pt;width:510.3pt;height:28.85pt;z-index:-25744;mso-position-horizontal-relative:page;mso-position-vertical-relative:page" coordorigin="845,7072" coordsize="10206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">
                <v:group id="Group 78" o:spid="_x0000_s1027" style="position:absolute;left:850;top:7077;width:10196;height:2" coordorigin="850,7077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9" o:spid="_x0000_s1028" style="position:absolute;left:850;top:7077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b1cYA&#10;AADbAAAADwAAAGRycy9kb3ducmV2LnhtbESPT2vCQBTE7wW/w/KE3nSjpa1EV2kLQnuw1j8g3h67&#10;zySYfRuy2yT107uC0OMwM79hZovOlqKh2heOFYyGCQhi7UzBmYL9bjmYgPAB2WDpmBT8kYfFvPcw&#10;w9S4ljfUbEMmIoR9igryEKpUSq9zsuiHriKO3snVFkOUdSZNjW2E21KOk+RFWiw4LuRY0UdO+rz9&#10;tQqOX0tq9t/Pl/W6WB2Ol1Y//bxrpR773dsURKAu/Ifv7U+j4HUMty/xB8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sb1cYAAADbAAAADwAAAAAAAAAAAAAAAACYAgAAZHJz&#10;L2Rvd25yZXYueG1sUEsFBgAAAAAEAAQA9QAAAIsDAAAAAA==&#10;" path="m,l10196,e" filled="f" strokecolor="#00a6eb" strokeweight=".5pt">
                    <v:path arrowok="t" o:connecttype="custom" o:connectlocs="0,0;10196,0" o:connectangles="0,0"/>
                  </v:shape>
                </v:group>
                <v:group id="Group 76" o:spid="_x0000_s1029" style="position:absolute;left:855;top:7082;width:2;height:557" coordorigin="855,7082" coordsize="2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7" o:spid="_x0000_s1030" style="position:absolute;left:855;top:7082;width:2;height:557;visibility:visible;mso-wrap-style:square;v-text-anchor:top" coordsize="2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JTMQA&#10;AADbAAAADwAAAGRycy9kb3ducmV2LnhtbESPQWsCMRSE7wX/Q3hCbzWr1G7ZGkUEQRGkte39mTx3&#10;t928LEl0139vCgWPw8x8w8wWvW3EhXyoHSsYjzIQxNqZmksFX5/rp1cQISIbbByTgisFWMwHDzMs&#10;jOv4gy6HWIoE4VCggirGtpAy6IoshpFriZN3ct5iTNKX0njsEtw2cpJlL9JizWmhwpZWFenfw9kq&#10;+P7Zue1+9+78pj/qk+6O+XiaK/U47JdvICL18R7+b2+MgvwZ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3yUzEAAAA2wAAAA8AAAAAAAAAAAAAAAAAmAIAAGRycy9k&#10;b3ducmV2LnhtbFBLBQYAAAAABAAEAPUAAACJAwAAAAA=&#10;" path="m,557l,e" filled="f" strokecolor="#00a6eb" strokeweight=".5pt">
                    <v:path arrowok="t" o:connecttype="custom" o:connectlocs="0,7639;0,7082" o:connectangles="0,0"/>
                  </v:shape>
                </v:group>
                <v:group id="Group 74" o:spid="_x0000_s1031" style="position:absolute;left:11041;top:7082;width:2;height:557" coordorigin="11041,7082" coordsize="2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5" o:spid="_x0000_s1032" style="position:absolute;left:11041;top:7082;width:2;height:557;visibility:visible;mso-wrap-style:square;v-text-anchor:top" coordsize="2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nyoMMA&#10;AADbAAAADwAAAGRycy9kb3ducmV2LnhtbESPQWsCMRSE74L/ITyhN81aqCurUaRQsAjFant/Js/d&#10;1c3LkqTu9t83QsHjMDPfMMt1bxtxIx9qxwqmkwwEsXam5lLB1/FtPAcRIrLBxjEp+KUA69VwsMTC&#10;uI4/6XaIpUgQDgUqqGJsCymDrshimLiWOHln5y3GJH0pjccuwW0jn7NsJi3WnBYqbOm1In09/FgF&#10;35ede//Y7Z3f9id91t0pn77kSj2N+s0CRKQ+PsL/7a1RkM/g/i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nyoMMAAADbAAAADwAAAAAAAAAAAAAAAACYAgAAZHJzL2Rv&#10;d25yZXYueG1sUEsFBgAAAAAEAAQA9QAAAIgDAAAAAA==&#10;" path="m,557l,e" filled="f" strokecolor="#00a6eb" strokeweight=".5pt">
                    <v:path arrowok="t" o:connecttype="custom" o:connectlocs="0,7639;0,7082" o:connectangles="0,0"/>
                  </v:shape>
                </v:group>
                <v:group id="Group 72" o:spid="_x0000_s1033" style="position:absolute;left:850;top:7644;width:10196;height:2" coordorigin="850,7644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3" o:spid="_x0000_s1034" style="position:absolute;left:850;top:7644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MsP8MA&#10;AADbAAAADwAAAGRycy9kb3ducmV2LnhtbERPy2rCQBTdF/yH4Qrd6cSWqkRHaQuCXbQ+QdxdZq5J&#10;MHMnZMYk9es7C6HLw3nPl50tRUO1LxwrGA0TEMTamYIzBcfDajAF4QOywdIxKfglD8tF72mOqXEt&#10;76jZh0zEEPYpKshDqFIpvc7Joh+6ijhyF1dbDBHWmTQ1tjHclvIlScbSYsGxIceKPnPS1/3NKjh/&#10;rag5/rzdN5vi+3S+t/p1+6GVeu537zMQgbrwL36410bBJI6N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MsP8MAAADbAAAADwAAAAAAAAAAAAAAAACYAgAAZHJzL2Rv&#10;d25yZXYueG1sUEsFBgAAAAAEAAQA9QAAAIgDAAAAAA==&#10;" path="m,l10196,e" filled="f" strokecolor="#00a6eb" strokeweight=".5pt">
                    <v:path arrowok="t" o:connecttype="custom" o:connectlocs="0,0;1019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76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5738495</wp:posOffset>
                </wp:positionV>
                <wp:extent cx="6480810" cy="533400"/>
                <wp:effectExtent l="3175" t="4445" r="2540" b="508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533400"/>
                          <a:chOff x="845" y="9037"/>
                          <a:chExt cx="10206" cy="840"/>
                        </a:xfrm>
                      </wpg:grpSpPr>
                      <wpg:grpSp>
                        <wpg:cNvPr id="60" name="Group 69"/>
                        <wpg:cNvGrpSpPr>
                          <a:grpSpLocks/>
                        </wpg:cNvGrpSpPr>
                        <wpg:grpSpPr bwMode="auto">
                          <a:xfrm>
                            <a:off x="850" y="9042"/>
                            <a:ext cx="10196" cy="2"/>
                            <a:chOff x="850" y="9042"/>
                            <a:chExt cx="10196" cy="2"/>
                          </a:xfrm>
                        </wpg:grpSpPr>
                        <wps:wsp>
                          <wps:cNvPr id="61" name="Freeform 70"/>
                          <wps:cNvSpPr>
                            <a:spLocks/>
                          </wps:cNvSpPr>
                          <wps:spPr bwMode="auto">
                            <a:xfrm>
                              <a:off x="850" y="9042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7"/>
                        <wpg:cNvGrpSpPr>
                          <a:grpSpLocks/>
                        </wpg:cNvGrpSpPr>
                        <wpg:grpSpPr bwMode="auto">
                          <a:xfrm>
                            <a:off x="855" y="9047"/>
                            <a:ext cx="2" cy="820"/>
                            <a:chOff x="855" y="9047"/>
                            <a:chExt cx="2" cy="820"/>
                          </a:xfrm>
                        </wpg:grpSpPr>
                        <wps:wsp>
                          <wps:cNvPr id="63" name="Freeform 68"/>
                          <wps:cNvSpPr>
                            <a:spLocks/>
                          </wps:cNvSpPr>
                          <wps:spPr bwMode="auto">
                            <a:xfrm>
                              <a:off x="855" y="9047"/>
                              <a:ext cx="2" cy="820"/>
                            </a:xfrm>
                            <a:custGeom>
                              <a:avLst/>
                              <a:gdLst>
                                <a:gd name="T0" fmla="+- 0 9866 9047"/>
                                <a:gd name="T1" fmla="*/ 9866 h 820"/>
                                <a:gd name="T2" fmla="+- 0 9047 9047"/>
                                <a:gd name="T3" fmla="*/ 9047 h 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0">
                                  <a:moveTo>
                                    <a:pt x="0" y="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1041" y="9047"/>
                            <a:ext cx="2" cy="820"/>
                            <a:chOff x="11041" y="9047"/>
                            <a:chExt cx="2" cy="820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1041" y="9047"/>
                              <a:ext cx="2" cy="820"/>
                            </a:xfrm>
                            <a:custGeom>
                              <a:avLst/>
                              <a:gdLst>
                                <a:gd name="T0" fmla="+- 0 9866 9047"/>
                                <a:gd name="T1" fmla="*/ 9866 h 820"/>
                                <a:gd name="T2" fmla="+- 0 9047 9047"/>
                                <a:gd name="T3" fmla="*/ 9047 h 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0">
                                  <a:moveTo>
                                    <a:pt x="0" y="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850" y="9871"/>
                            <a:ext cx="10196" cy="2"/>
                            <a:chOff x="850" y="9871"/>
                            <a:chExt cx="10196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850" y="9871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1"/>
                        <wpg:cNvGrpSpPr>
                          <a:grpSpLocks/>
                        </wpg:cNvGrpSpPr>
                        <wpg:grpSpPr bwMode="auto">
                          <a:xfrm>
                            <a:off x="10059" y="9251"/>
                            <a:ext cx="377" cy="377"/>
                            <a:chOff x="10059" y="9251"/>
                            <a:chExt cx="377" cy="377"/>
                          </a:xfrm>
                        </wpg:grpSpPr>
                        <wps:wsp>
                          <wps:cNvPr id="69" name="Freeform 62"/>
                          <wps:cNvSpPr>
                            <a:spLocks/>
                          </wps:cNvSpPr>
                          <wps:spPr bwMode="auto">
                            <a:xfrm>
                              <a:off x="10059" y="9251"/>
                              <a:ext cx="377" cy="377"/>
                            </a:xfrm>
                            <a:custGeom>
                              <a:avLst/>
                              <a:gdLst>
                                <a:gd name="T0" fmla="+- 0 10059 10059"/>
                                <a:gd name="T1" fmla="*/ T0 w 377"/>
                                <a:gd name="T2" fmla="+- 0 9628 9251"/>
                                <a:gd name="T3" fmla="*/ 9628 h 377"/>
                                <a:gd name="T4" fmla="+- 0 10436 10059"/>
                                <a:gd name="T5" fmla="*/ T4 w 377"/>
                                <a:gd name="T6" fmla="+- 0 9628 9251"/>
                                <a:gd name="T7" fmla="*/ 9628 h 377"/>
                                <a:gd name="T8" fmla="+- 0 10436 10059"/>
                                <a:gd name="T9" fmla="*/ T8 w 377"/>
                                <a:gd name="T10" fmla="+- 0 9251 9251"/>
                                <a:gd name="T11" fmla="*/ 9251 h 377"/>
                                <a:gd name="T12" fmla="+- 0 10059 10059"/>
                                <a:gd name="T13" fmla="*/ T12 w 377"/>
                                <a:gd name="T14" fmla="+- 0 9251 9251"/>
                                <a:gd name="T15" fmla="*/ 9251 h 377"/>
                                <a:gd name="T16" fmla="+- 0 10059 10059"/>
                                <a:gd name="T17" fmla="*/ T16 w 377"/>
                                <a:gd name="T18" fmla="+- 0 9628 9251"/>
                                <a:gd name="T19" fmla="*/ 962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" h="377">
                                  <a:moveTo>
                                    <a:pt x="0" y="377"/>
                                  </a:moveTo>
                                  <a:lnTo>
                                    <a:pt x="377" y="377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45F19" id="Group 60" o:spid="_x0000_s1026" style="position:absolute;margin-left:42.25pt;margin-top:451.85pt;width:510.3pt;height:42pt;z-index:-25720;mso-position-horizontal-relative:page;mso-position-vertical-relative:page" coordorigin="845,9037" coordsize="10206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">
                <v:group id="Group 69" o:spid="_x0000_s1027" style="position:absolute;left:850;top:9042;width:10196;height:2" coordorigin="850,9042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0" o:spid="_x0000_s1028" style="position:absolute;left:850;top:9042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Tf8UA&#10;AADbAAAADwAAAGRycy9kb3ducmV2LnhtbESPQWvCQBSE7wX/w/KE3nSjpVKiq1RBsIeqtULx9th9&#10;JqHZtyG7TaK/3hWEHoeZ+YaZLTpbioZqXzhWMBomIIi1MwVnCo7f68EbCB+QDZaOScGFPCzmvacZ&#10;psa1/EXNIWQiQtinqCAPoUql9Doni37oKuLonV1tMURZZ9LU2Ea4LeU4SSbSYsFxIceKVjnp38Of&#10;VXD6WFNz3L5ed7vi8+d0bfXLfqmVeu5371MQgbrwH360N0bBZAT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BN/xQAAANsAAAAPAAAAAAAAAAAAAAAAAJgCAABkcnMv&#10;ZG93bnJldi54bWxQSwUGAAAAAAQABAD1AAAAigMAAAAA&#10;" path="m,l10196,e" filled="f" strokecolor="#00a6eb" strokeweight=".5pt">
                    <v:path arrowok="t" o:connecttype="custom" o:connectlocs="0,0;10196,0" o:connectangles="0,0"/>
                  </v:shape>
                </v:group>
                <v:group id="Group 67" o:spid="_x0000_s1029" style="position:absolute;left:855;top:9047;width:2;height:820" coordorigin="855,9047" coordsize="2,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8" o:spid="_x0000_s1030" style="position:absolute;left:855;top:9047;width:2;height:820;visibility:visible;mso-wrap-style:square;v-text-anchor:top" coordsize="2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McMMA&#10;AADbAAAADwAAAGRycy9kb3ducmV2LnhtbESP0WrCQBRE3wv+w3KFvjUbGxCJrqIStdCX1vQDLtlr&#10;Npi9G7LbJP17t1Do4zAzZ5jNbrKtGKj3jWMFiyQFQVw53XCt4Ks8vaxA+ICssXVMCn7Iw247e9pg&#10;rt3InzRcQy0ihH2OCkwIXS6lrwxZ9InriKN3c73FEGVfS93jGOG2la9pupQWG44LBjs6Gqru12+r&#10;4H2VLcxUFLq68HDO/G1f+sOHUs/zab8GEWgK/+G/9ptWsMzg9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LMcMMAAADbAAAADwAAAAAAAAAAAAAAAACYAgAAZHJzL2Rv&#10;d25yZXYueG1sUEsFBgAAAAAEAAQA9QAAAIgDAAAAAA==&#10;" path="m,819l,e" filled="f" strokecolor="#00a6eb" strokeweight=".5pt">
                    <v:path arrowok="t" o:connecttype="custom" o:connectlocs="0,9866;0,9047" o:connectangles="0,0"/>
                  </v:shape>
                </v:group>
                <v:group id="Group 65" o:spid="_x0000_s1031" style="position:absolute;left:11041;top:9047;width:2;height:820" coordorigin="11041,9047" coordsize="2,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32" style="position:absolute;left:11041;top:9047;width:2;height:820;visibility:visible;mso-wrap-style:square;v-text-anchor:top" coordsize="2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xn8IA&#10;AADbAAAADwAAAGRycy9kb3ducmV2LnhtbESP0YrCMBRE34X9h3AX9s2mKopUo7iLq4Ivru4HXJpr&#10;U2xuShNr/XsjCD4OM3OGmS87W4mWGl86VjBIUhDEudMlFwr+T7/9KQgfkDVWjknBnTwsFx+9OWba&#10;3fiP2mMoRISwz1CBCaHOpPS5IYs+cTVx9M6usRiibAqpG7xFuK3kME0n0mLJccFgTT+G8svxahXs&#10;p6OB6dZrnW+53Yz8eXXy3welvj671QxEoC68w6/2TiuYjO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/GfwgAAANsAAAAPAAAAAAAAAAAAAAAAAJgCAABkcnMvZG93&#10;bnJldi54bWxQSwUGAAAAAAQABAD1AAAAhwMAAAAA&#10;" path="m,819l,e" filled="f" strokecolor="#00a6eb" strokeweight=".5pt">
                    <v:path arrowok="t" o:connecttype="custom" o:connectlocs="0,9866;0,9047" o:connectangles="0,0"/>
                  </v:shape>
                </v:group>
                <v:group id="Group 63" o:spid="_x0000_s1033" style="position:absolute;left:850;top:9871;width:10196;height:2" coordorigin="850,9871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34" style="position:absolute;left:850;top:9871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ukMYA&#10;AADbAAAADwAAAGRycy9kb3ducmV2LnhtbESPT2vCQBTE7wW/w/KE3urGFq1EV2kLgh5a6x8Qb4/d&#10;ZxLMvg3ZNUn99F2h0OMwM79hZovOlqKh2heOFQwHCQhi7UzBmYLDfvk0AeEDssHSMSn4IQ+Lee9h&#10;hqlxLW+p2YVMRAj7FBXkIVSplF7nZNEPXEUcvbOrLYYo60yaGtsIt6V8TpKxtFhwXMixoo+c9GV3&#10;tQpO6yU1h6/RbbMpPo+nW6tfvt+1Uo/97m0KIlAX/sN/7ZVRMH6F+5f4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ukMYAAADbAAAADwAAAAAAAAAAAAAAAACYAgAAZHJz&#10;L2Rvd25yZXYueG1sUEsFBgAAAAAEAAQA9QAAAIsDAAAAAA==&#10;" path="m,l10196,e" filled="f" strokecolor="#00a6eb" strokeweight=".5pt">
                    <v:path arrowok="t" o:connecttype="custom" o:connectlocs="0,0;10196,0" o:connectangles="0,0"/>
                  </v:shape>
                </v:group>
                <v:group id="Group 61" o:spid="_x0000_s1035" style="position:absolute;left:10059;top:9251;width:377;height:377" coordorigin="10059,9251" coordsize="377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2" o:spid="_x0000_s1036" style="position:absolute;left:10059;top:9251;width:377;height:377;visibility:visible;mso-wrap-style:square;v-text-anchor:top" coordsize="377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TesMA&#10;AADbAAAADwAAAGRycy9kb3ducmV2LnhtbESPQWvCQBSE74L/YXlCL1I3liI2zUbE0qI3tYVeH9ln&#10;Esx7G7KrJv++WxA8DjPzDZOtem7UlTpfOzEwnyWgSApnaykN/Hx/Pi9B+YBisXFCBgbysMrHowxT&#10;625yoOsxlCpCxKdooAqhTbX2RUWMfuZakuidXMcYouxKbTu8RTg3+iVJFpqxlrhQYUubiorz8cIG&#10;psM+mf8O/MqXj9OmOCx5G3ZfxjxN+vU7qEB9eITv7a01sHiD/y/xB+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LTesMAAADbAAAADwAAAAAAAAAAAAAAAACYAgAAZHJzL2Rv&#10;d25yZXYueG1sUEsFBgAAAAAEAAQA9QAAAIgDAAAAAA==&#10;" path="m,377r377,l377,,,,,377xe" filled="f" strokecolor="#00a6eb" strokeweight="1pt">
                    <v:path arrowok="t" o:connecttype="custom" o:connectlocs="0,9628;377,9628;377,9251;0,9251;0,962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78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6372225</wp:posOffset>
                </wp:positionV>
                <wp:extent cx="6480810" cy="2965450"/>
                <wp:effectExtent l="6350" t="9525" r="8890" b="635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2965450"/>
                          <a:chOff x="850" y="10035"/>
                          <a:chExt cx="10206" cy="4670"/>
                        </a:xfrm>
                      </wpg:grpSpPr>
                      <wpg:grpSp>
                        <wpg:cNvPr id="31" name="Group 58"/>
                        <wpg:cNvGrpSpPr>
                          <a:grpSpLocks/>
                        </wpg:cNvGrpSpPr>
                        <wpg:grpSpPr bwMode="auto">
                          <a:xfrm>
                            <a:off x="855" y="10040"/>
                            <a:ext cx="10196" cy="2"/>
                            <a:chOff x="855" y="10040"/>
                            <a:chExt cx="10196" cy="2"/>
                          </a:xfrm>
                        </wpg:grpSpPr>
                        <wps:wsp>
                          <wps:cNvPr id="32" name="Freeform 59"/>
                          <wps:cNvSpPr>
                            <a:spLocks/>
                          </wps:cNvSpPr>
                          <wps:spPr bwMode="auto">
                            <a:xfrm>
                              <a:off x="855" y="10040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6"/>
                        <wpg:cNvGrpSpPr>
                          <a:grpSpLocks/>
                        </wpg:cNvGrpSpPr>
                        <wpg:grpSpPr bwMode="auto">
                          <a:xfrm>
                            <a:off x="860" y="10045"/>
                            <a:ext cx="2" cy="4650"/>
                            <a:chOff x="860" y="10045"/>
                            <a:chExt cx="2" cy="4650"/>
                          </a:xfrm>
                        </wpg:grpSpPr>
                        <wps:wsp>
                          <wps:cNvPr id="34" name="Freeform 57"/>
                          <wps:cNvSpPr>
                            <a:spLocks/>
                          </wps:cNvSpPr>
                          <wps:spPr bwMode="auto">
                            <a:xfrm>
                              <a:off x="860" y="10045"/>
                              <a:ext cx="2" cy="4650"/>
                            </a:xfrm>
                            <a:custGeom>
                              <a:avLst/>
                              <a:gdLst>
                                <a:gd name="T0" fmla="+- 0 10045 10045"/>
                                <a:gd name="T1" fmla="*/ 10045 h 4650"/>
                                <a:gd name="T2" fmla="+- 0 14695 10045"/>
                                <a:gd name="T3" fmla="*/ 14695 h 46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50">
                                  <a:moveTo>
                                    <a:pt x="0" y="0"/>
                                  </a:moveTo>
                                  <a:lnTo>
                                    <a:pt x="0" y="46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4710" y="10045"/>
                            <a:ext cx="2" cy="4650"/>
                            <a:chOff x="4710" y="10045"/>
                            <a:chExt cx="2" cy="4650"/>
                          </a:xfrm>
                        </wpg:grpSpPr>
                        <wps:wsp>
                          <wps:cNvPr id="36" name="Freeform 55"/>
                          <wps:cNvSpPr>
                            <a:spLocks/>
                          </wps:cNvSpPr>
                          <wps:spPr bwMode="auto">
                            <a:xfrm>
                              <a:off x="4710" y="10045"/>
                              <a:ext cx="2" cy="4650"/>
                            </a:xfrm>
                            <a:custGeom>
                              <a:avLst/>
                              <a:gdLst>
                                <a:gd name="T0" fmla="+- 0 10045 10045"/>
                                <a:gd name="T1" fmla="*/ 10045 h 4650"/>
                                <a:gd name="T2" fmla="+- 0 14695 10045"/>
                                <a:gd name="T3" fmla="*/ 14695 h 46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50">
                                  <a:moveTo>
                                    <a:pt x="0" y="0"/>
                                  </a:moveTo>
                                  <a:lnTo>
                                    <a:pt x="0" y="465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2"/>
                        <wpg:cNvGrpSpPr>
                          <a:grpSpLocks/>
                        </wpg:cNvGrpSpPr>
                        <wpg:grpSpPr bwMode="auto">
                          <a:xfrm>
                            <a:off x="11045" y="10045"/>
                            <a:ext cx="2" cy="4650"/>
                            <a:chOff x="11045" y="10045"/>
                            <a:chExt cx="2" cy="4650"/>
                          </a:xfrm>
                        </wpg:grpSpPr>
                        <wps:wsp>
                          <wps:cNvPr id="38" name="Freeform 53"/>
                          <wps:cNvSpPr>
                            <a:spLocks/>
                          </wps:cNvSpPr>
                          <wps:spPr bwMode="auto">
                            <a:xfrm>
                              <a:off x="11045" y="10045"/>
                              <a:ext cx="2" cy="4650"/>
                            </a:xfrm>
                            <a:custGeom>
                              <a:avLst/>
                              <a:gdLst>
                                <a:gd name="T0" fmla="+- 0 10045 10045"/>
                                <a:gd name="T1" fmla="*/ 10045 h 4650"/>
                                <a:gd name="T2" fmla="+- 0 14695 10045"/>
                                <a:gd name="T3" fmla="*/ 14695 h 46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50">
                                  <a:moveTo>
                                    <a:pt x="0" y="0"/>
                                  </a:moveTo>
                                  <a:lnTo>
                                    <a:pt x="0" y="465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0"/>
                        <wpg:cNvGrpSpPr>
                          <a:grpSpLocks/>
                        </wpg:cNvGrpSpPr>
                        <wpg:grpSpPr bwMode="auto">
                          <a:xfrm>
                            <a:off x="855" y="10794"/>
                            <a:ext cx="10196" cy="2"/>
                            <a:chOff x="855" y="10794"/>
                            <a:chExt cx="10196" cy="2"/>
                          </a:xfrm>
                        </wpg:grpSpPr>
                        <wps:wsp>
                          <wps:cNvPr id="40" name="Freeform 51"/>
                          <wps:cNvSpPr>
                            <a:spLocks/>
                          </wps:cNvSpPr>
                          <wps:spPr bwMode="auto">
                            <a:xfrm>
                              <a:off x="855" y="10794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8"/>
                        <wpg:cNvGrpSpPr>
                          <a:grpSpLocks/>
                        </wpg:cNvGrpSpPr>
                        <wpg:grpSpPr bwMode="auto">
                          <a:xfrm>
                            <a:off x="855" y="11188"/>
                            <a:ext cx="10196" cy="2"/>
                            <a:chOff x="855" y="11188"/>
                            <a:chExt cx="10196" cy="2"/>
                          </a:xfrm>
                        </wpg:grpSpPr>
                        <wps:wsp>
                          <wps:cNvPr id="42" name="Freeform 49"/>
                          <wps:cNvSpPr>
                            <a:spLocks/>
                          </wps:cNvSpPr>
                          <wps:spPr bwMode="auto">
                            <a:xfrm>
                              <a:off x="855" y="11188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"/>
                        <wpg:cNvGrpSpPr>
                          <a:grpSpLocks/>
                        </wpg:cNvGrpSpPr>
                        <wpg:grpSpPr bwMode="auto">
                          <a:xfrm>
                            <a:off x="855" y="11582"/>
                            <a:ext cx="10196" cy="2"/>
                            <a:chOff x="855" y="11582"/>
                            <a:chExt cx="10196" cy="2"/>
                          </a:xfrm>
                        </wpg:grpSpPr>
                        <wps:wsp>
                          <wps:cNvPr id="44" name="Freeform 47"/>
                          <wps:cNvSpPr>
                            <a:spLocks/>
                          </wps:cNvSpPr>
                          <wps:spPr bwMode="auto">
                            <a:xfrm>
                              <a:off x="855" y="11582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855" y="11976"/>
                            <a:ext cx="10196" cy="2"/>
                            <a:chOff x="855" y="11976"/>
                            <a:chExt cx="10196" cy="2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855" y="11976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855" y="12370"/>
                            <a:ext cx="10196" cy="2"/>
                            <a:chOff x="855" y="12370"/>
                            <a:chExt cx="10196" cy="2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855" y="12370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0"/>
                        <wpg:cNvGrpSpPr>
                          <a:grpSpLocks/>
                        </wpg:cNvGrpSpPr>
                        <wpg:grpSpPr bwMode="auto">
                          <a:xfrm>
                            <a:off x="855" y="13124"/>
                            <a:ext cx="10196" cy="2"/>
                            <a:chOff x="855" y="13124"/>
                            <a:chExt cx="10196" cy="2"/>
                          </a:xfrm>
                        </wpg:grpSpPr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855" y="13124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8"/>
                        <wpg:cNvGrpSpPr>
                          <a:grpSpLocks/>
                        </wpg:cNvGrpSpPr>
                        <wpg:grpSpPr bwMode="auto">
                          <a:xfrm>
                            <a:off x="855" y="13518"/>
                            <a:ext cx="10196" cy="2"/>
                            <a:chOff x="855" y="13518"/>
                            <a:chExt cx="10196" cy="2"/>
                          </a:xfrm>
                        </wpg:grpSpPr>
                        <wps:wsp>
                          <wps:cNvPr id="52" name="Freeform 39"/>
                          <wps:cNvSpPr>
                            <a:spLocks/>
                          </wps:cNvSpPr>
                          <wps:spPr bwMode="auto">
                            <a:xfrm>
                              <a:off x="855" y="13518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6"/>
                        <wpg:cNvGrpSpPr>
                          <a:grpSpLocks/>
                        </wpg:cNvGrpSpPr>
                        <wpg:grpSpPr bwMode="auto">
                          <a:xfrm>
                            <a:off x="855" y="13912"/>
                            <a:ext cx="10196" cy="2"/>
                            <a:chOff x="855" y="13912"/>
                            <a:chExt cx="10196" cy="2"/>
                          </a:xfrm>
                        </wpg:grpSpPr>
                        <wps:wsp>
                          <wps:cNvPr id="54" name="Freeform 37"/>
                          <wps:cNvSpPr>
                            <a:spLocks/>
                          </wps:cNvSpPr>
                          <wps:spPr bwMode="auto">
                            <a:xfrm>
                              <a:off x="855" y="13912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4"/>
                        <wpg:cNvGrpSpPr>
                          <a:grpSpLocks/>
                        </wpg:cNvGrpSpPr>
                        <wpg:grpSpPr bwMode="auto">
                          <a:xfrm>
                            <a:off x="855" y="14306"/>
                            <a:ext cx="10196" cy="2"/>
                            <a:chOff x="855" y="14306"/>
                            <a:chExt cx="10196" cy="2"/>
                          </a:xfrm>
                        </wpg:grpSpPr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855" y="14306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2"/>
                        <wpg:cNvGrpSpPr>
                          <a:grpSpLocks/>
                        </wpg:cNvGrpSpPr>
                        <wpg:grpSpPr bwMode="auto">
                          <a:xfrm>
                            <a:off x="855" y="14700"/>
                            <a:ext cx="10196" cy="2"/>
                            <a:chOff x="855" y="14700"/>
                            <a:chExt cx="10196" cy="2"/>
                          </a:xfrm>
                        </wpg:grpSpPr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855" y="14700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33B09" id="Group 31" o:spid="_x0000_s1026" style="position:absolute;margin-left:42.5pt;margin-top:501.75pt;width:510.3pt;height:233.5pt;z-index:-25696;mso-position-horizontal-relative:page;mso-position-vertical-relative:page" coordorigin="850,10035" coordsize="10206,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">
                <v:group id="Group 58" o:spid="_x0000_s1027" style="position:absolute;left:855;top:10040;width:10196;height:2" coordorigin="855,10040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9" o:spid="_x0000_s1028" style="position:absolute;left:855;top:10040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iFcYA&#10;AADbAAAADwAAAGRycy9kb3ducmV2LnhtbESPT2vCQBTE74V+h+UJvdWNikWiq7SCYA/1TyoUb4/d&#10;ZxKafRuy2yT66d1CocdhZn7DLFa9rURLjS8dKxgNExDE2pmScwWnz83zDIQPyAYrx6TgSh5Wy8eH&#10;BabGdXykNgu5iBD2KSooQqhTKb0uyKIfupo4ehfXWAxRNrk0DXYRbis5TpIXabHkuFBgTeuC9Hf2&#10;YxWc3zfUnnbT235ffnydb52eHN60Uk+D/nUOIlAf/sN/7a1RMBnD75f4A+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GiFcYAAADbAAAADwAAAAAAAAAAAAAAAACYAgAAZHJz&#10;L2Rvd25yZXYueG1sUEsFBgAAAAAEAAQA9QAAAIsDAAAAAA==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56" o:spid="_x0000_s1029" style="position:absolute;left:860;top:10045;width:2;height:4650" coordorigin="860,10045" coordsize="2,4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7" o:spid="_x0000_s1030" style="position:absolute;left:860;top:10045;width:2;height:4650;visibility:visible;mso-wrap-style:square;v-text-anchor:top" coordsize="2,4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2ocUA&#10;AADbAAAADwAAAGRycy9kb3ducmV2LnhtbESPzWrDMBCE74G+g9hAb7HsNm2Ka8UUQyCQQKnTQ4+L&#10;tf4h1spYiuO8fRUo9DjMzjc7WT6bXkw0us6ygiSKQRBXVnfcKPg+7VZvIJxH1thbJgU3cpBvHxYZ&#10;ptpe+Yum0jciQNilqKD1fkildFVLBl1kB+Lg1XY06IMcG6lHvAa46eVTHL9Kgx2HhhYHKlqqzuXF&#10;hDfWcoOXl2T/c9ucpmNx+JTHXa3U43L+eAfhafb/x3/pvVbwvIb7lgA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HahxQAAANsAAAAPAAAAAAAAAAAAAAAAAJgCAABkcnMv&#10;ZG93bnJldi54bWxQSwUGAAAAAAQABAD1AAAAigMAAAAA&#10;" path="m,l,4650e" filled="f" strokecolor="#00a6eb" strokeweight=".5pt">
                    <v:path arrowok="t" o:connecttype="custom" o:connectlocs="0,10045;0,14695" o:connectangles="0,0"/>
                  </v:shape>
                </v:group>
                <v:group id="Group 54" o:spid="_x0000_s1031" style="position:absolute;left:4710;top:10045;width:2;height:4650" coordorigin="4710,10045" coordsize="2,4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55" o:spid="_x0000_s1032" style="position:absolute;left:4710;top:10045;width:2;height:4650;visibility:visible;mso-wrap-style:square;v-text-anchor:top" coordsize="2,4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8+MMA&#10;AADbAAAADwAAAGRycy9kb3ducmV2LnhtbESPT4vCMBTE74LfITzBi2jqH0qpRpEFwYuH1WXx+Gie&#10;bW3zUpqstt9+Iwgeh5n5DbPZdaYWD2pdaVnBfBaBIM6sLjlX8HM5TBMQziNrrC2Tgp4c7LbDwQZT&#10;bZ/8TY+zz0WAsEtRQeF9k0rpsoIMupltiIN3s61BH2SbS93iM8BNLRdRFEuDJYeFAhv6Kiirzn9G&#10;QWX7eZL8Liw192gSn/prheVKqfGo269BeOr8J/xuH7WCZQyvL+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d8+MMAAADbAAAADwAAAAAAAAAAAAAAAACYAgAAZHJzL2Rv&#10;d25yZXYueG1sUEsFBgAAAAAEAAQA9QAAAIgDAAAAAA==&#10;" path="m,l,4650e" filled="f" strokecolor="#00a6eb" strokeweight=".17642mm">
                    <v:path arrowok="t" o:connecttype="custom" o:connectlocs="0,10045;0,14695" o:connectangles="0,0"/>
                  </v:shape>
                </v:group>
                <v:group id="Group 52" o:spid="_x0000_s1033" style="position:absolute;left:11045;top:10045;width:2;height:4650" coordorigin="11045,10045" coordsize="2,4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3" o:spid="_x0000_s1034" style="position:absolute;left:11045;top:10045;width:2;height:4650;visibility:visible;mso-wrap-style:square;v-text-anchor:top" coordsize="2,4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NEcEA&#10;AADbAAAADwAAAGRycy9kb3ducmV2LnhtbERPy2rCQBTdF/oPwy10U+okqYQQHUUEoZsuqiIuL5nb&#10;JCZzJ2TGPP6+sxBcHs57vZ1MKwbqXW1ZQbyIQBAXVtdcKjifDp8ZCOeRNbaWScFMDrab15c15tqO&#10;/EvD0ZcihLDLUUHlfZdL6YqKDLqF7YgD92d7gz7AvpS6xzGEm1YmUZRKgzWHhgo72ldUNMe7UdDY&#10;Oc6yS2Kpu0Uf6c98bbBeKvX+Nu1WIDxN/il+uL+1gq8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TRHBAAAA2wAAAA8AAAAAAAAAAAAAAAAAmAIAAGRycy9kb3du&#10;cmV2LnhtbFBLBQYAAAAABAAEAPUAAACGAwAAAAA=&#10;" path="m,l,4650e" filled="f" strokecolor="#00a6eb" strokeweight=".17642mm">
                    <v:path arrowok="t" o:connecttype="custom" o:connectlocs="0,10045;0,14695" o:connectangles="0,0"/>
                  </v:shape>
                </v:group>
                <v:group id="Group 50" o:spid="_x0000_s1035" style="position:absolute;left:855;top:10794;width:10196;height:2" coordorigin="855,10794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1" o:spid="_x0000_s1036" style="position:absolute;left:855;top:10794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nqhMMA&#10;AADbAAAADwAAAGRycy9kb3ducmV2LnhtbERPy2rCQBTdF/yH4Qrd6cS2ikRHaQuCXbQ+QdxdZq5J&#10;MHMnZMYk9es7C6HLw3nPl50tRUO1LxwrGA0TEMTamYIzBcfDajAF4QOywdIxKfglD8tF72mOqXEt&#10;76jZh0zEEPYpKshDqFIpvc7Joh+6ijhyF1dbDBHWmTQ1tjHclvIlSSbSYsGxIceKPnPS1/3NKjh/&#10;rag5/ozvm03xfTrfW/26/dBKPfe79xmIQF34Fz/ca6PgLa6P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nqhMMAAADbAAAADwAAAAAAAAAAAAAAAACYAgAAZHJzL2Rv&#10;d25yZXYueG1sUEsFBgAAAAAEAAQA9QAAAIgDAAAAAA==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48" o:spid="_x0000_s1037" style="position:absolute;left:855;top:11188;width:10196;height:2" coordorigin="855,11188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9" o:spid="_x0000_s1038" style="position:absolute;left:855;top:11188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RaMYA&#10;AADbAAAADwAAAGRycy9kb3ducmV2LnhtbESPW2vCQBSE3wv+h+UIfdON9oJEV2kLQvtgrRcQ3w67&#10;xySYPRuy2yT117uC0MdhZr5hZovOlqKh2heOFYyGCQhi7UzBmYL9bjmYgPAB2WDpmBT8kYfFvPcw&#10;w9S4ljfUbEMmIoR9igryEKpUSq9zsuiHriKO3snVFkOUdSZNjW2E21KOk+RVWiw4LuRY0UdO+rz9&#10;tQqOX0tq9t8vl/W6WB2Ol1Y//bxrpR773dsURKAu/Ifv7U+j4HkMty/xB8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fRaMYAAADbAAAADwAAAAAAAAAAAAAAAACYAgAAZHJz&#10;L2Rvd25yZXYueG1sUEsFBgAAAAAEAAQA9QAAAIsDAAAAAA==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46" o:spid="_x0000_s1039" style="position:absolute;left:855;top:11582;width:10196;height:2" coordorigin="855,11582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7" o:spid="_x0000_s1040" style="position:absolute;left:855;top:11582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sh8YA&#10;AADbAAAADwAAAGRycy9kb3ducmV2LnhtbESPQWvCQBSE7wX/w/KE3urGVktJXUULQj2orQri7bH7&#10;mgSzb0N2m0R/vSsUehxm5htmMutsKRqqfeFYwXCQgCDWzhScKTjsl09vIHxANlg6JgUX8jCb9h4m&#10;mBrX8jc1u5CJCGGfooI8hCqV0uucLPqBq4ij9+NqiyHKOpOmxjbCbSmfk+RVWiw4LuRY0UdO+rz7&#10;tQpOqyU1h834ut0W6+Pp2uqXr4VW6rHfzd9BBOrCf/iv/WkUjEZw/xJ/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Lsh8YAAADbAAAADwAAAAAAAAAAAAAAAACYAgAAZHJz&#10;L2Rvd25yZXYueG1sUEsFBgAAAAAEAAQA9QAAAIsDAAAAAA==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44" o:spid="_x0000_s1041" style="position:absolute;left:855;top:11976;width:10196;height:2" coordorigin="855,11976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5" o:spid="_x0000_s1042" style="position:absolute;left:855;top:11976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Xa8YA&#10;AADbAAAADwAAAGRycy9kb3ducmV2LnhtbESPT2vCQBTE7wW/w/KE3urG1opEV2kLgh5a6x8Qb4/d&#10;ZxLMvg3ZNUn99F2h0OMwM79hZovOlqKh2heOFQwHCQhi7UzBmYLDfvk0AeEDssHSMSn4IQ+Lee9h&#10;hqlxLW+p2YVMRAj7FBXkIVSplF7nZNEPXEUcvbOrLYYo60yaGtsIt6V8TpKxtFhwXMixoo+c9GV3&#10;tQpO6yU1h6/X22ZTfB5Pt1a/fL9rpR773dsURKAu/If/2iujYDSG+5f4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zXa8YAAADbAAAADwAAAAAAAAAAAAAAAACYAgAAZHJz&#10;L2Rvd25yZXYueG1sUEsFBgAAAAAEAAQA9QAAAIsDAAAAAA==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42" o:spid="_x0000_s1043" style="position:absolute;left:855;top:12370;width:10196;height:2" coordorigin="855,12370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44" style="position:absolute;left:855;top:12370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mgsMA&#10;AADbAAAADwAAAGRycy9kb3ducmV2LnhtbERPy2rCQBTdF/yH4Qrd6cS2ikRHaQuCXbQ+QdxdZq5J&#10;MHMnZMYk9es7C6HLw3nPl50tRUO1LxwrGA0TEMTamYIzBcfDajAF4QOywdIxKfglD8tF72mOqXEt&#10;76jZh0zEEPYpKshDqFIpvc7Joh+6ijhyF1dbDBHWmTQ1tjHclvIlSSbSYsGxIceKPnPS1/3NKjh/&#10;rag5/ozvm03xfTrfW/26/dBKPfe79xmIQF34Fz/ca6PgLY6N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/mgsMAAADbAAAADwAAAAAAAAAAAAAAAACYAgAAZHJzL2Rv&#10;d25yZXYueG1sUEsFBgAAAAAEAAQA9QAAAIgDAAAAAA==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40" o:spid="_x0000_s1045" style="position:absolute;left:855;top:13124;width:10196;height:2" coordorigin="855,13124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1" o:spid="_x0000_s1046" style="position:absolute;left:855;top:13124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8WcIA&#10;AADbAAAADwAAAGRycy9kb3ducmV2LnhtbERPy2rCQBTdF/yH4Qru6sSKRaKjaEGwi9YniLvLzDUJ&#10;Zu6EzJikfn1nUejycN7zZWdL0VDtC8cKRsMEBLF2puBMwfm0eZ2C8AHZYOmYFPyQh+Wi9zLH1LiW&#10;D9QcQyZiCPsUFeQhVKmUXudk0Q9dRRy5m6sthgjrTJoa2xhuS/mWJO/SYsGxIceKPnLS9+PDKrh+&#10;bqg5f0+eu13xdbk+Wz3er7VSg363moEI1IV/8Z97axRM4vr4Jf4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xZwgAAANsAAAAPAAAAAAAAAAAAAAAAAJgCAABkcnMvZG93&#10;bnJldi54bWxQSwUGAAAAAAQABAD1AAAAhwMAAAAA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38" o:spid="_x0000_s1047" style="position:absolute;left:855;top:13518;width:10196;height:2" coordorigin="855,13518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9" o:spid="_x0000_s1048" style="position:absolute;left:855;top:13518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5HtcUA&#10;AADbAAAADwAAAGRycy9kb3ducmV2LnhtbESPT2vCQBTE74V+h+UJvelGiyLRVdqC0B78W6F4e+w+&#10;k9Ds25DdJtFP7wpCj8PM/IaZLztbioZqXzhWMBwkIIi1MwVnCo7fq/4UhA/IBkvHpOBCHpaL56c5&#10;psa1vKfmEDIRIexTVJCHUKVSep2TRT9wFXH0zq62GKKsM2lqbCPclnKUJBNpseC4kGNFHznp38Of&#10;VXD6WlFz3Iyv222x/jldW/26e9dKvfS6txmIQF34Dz/an0bBeAT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ke1xQAAANsAAAAPAAAAAAAAAAAAAAAAAJgCAABkcnMv&#10;ZG93bnJldi54bWxQSwUGAAAAAAQABAD1AAAAigMAAAAA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36" o:spid="_x0000_s1049" style="position:absolute;left:855;top:13912;width:10196;height:2" coordorigin="855,13912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7" o:spid="_x0000_s1050" style="position:absolute;left:855;top:13912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6WsYA&#10;AADbAAAADwAAAGRycy9kb3ducmV2LnhtbESPT2vCQBTE7wW/w/KE3urGVotEV2kLgh5a6x8Qb4/d&#10;ZxLMvg3ZNUn99F2h0OMwM79hZovOlqKh2heOFQwHCQhi7UzBmYLDfvk0AeEDssHSMSn4IQ+Lee9h&#10;hqlxLW+p2YVMRAj7FBXkIVSplF7nZNEPXEUcvbOrLYYo60yaGtsIt6V8TpJXabHguJBjRR856cvu&#10;ahWc1ktqDl/j22ZTfB5Pt1a/fL9rpR773dsURKAu/If/2iujYDyC+5f4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t6WsYAAADbAAAADwAAAAAAAAAAAAAAAACYAgAAZHJz&#10;L2Rvd25yZXYueG1sUEsFBgAAAAAEAAQA9QAAAIsDAAAAAA==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34" o:spid="_x0000_s1051" style="position:absolute;left:855;top:14306;width:10196;height:2" coordorigin="855,14306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5" o:spid="_x0000_s1052" style="position:absolute;left:855;top:14306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BtsUA&#10;AADbAAAADwAAAGRycy9kb3ducmV2LnhtbESPT2vCQBTE7wW/w/IEb3VjiyLRVbQgtIfWvyDeHrvP&#10;JJh9G7Jrkvrpu4VCj8PM/IaZLztbioZqXzhWMBomIIi1MwVnCk7HzfMUhA/IBkvHpOCbPCwXvac5&#10;psa1vKfmEDIRIexTVJCHUKVSep2TRT90FXH0rq62GKKsM2lqbCPclvIlSSbSYsFxIceK3nLSt8Pd&#10;Krh8bKg5fY0f223xeb48Wv26W2ulBv1uNQMRqAv/4b/2u1EwnsDvl/g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UG2xQAAANsAAAAPAAAAAAAAAAAAAAAAAJgCAABkcnMv&#10;ZG93bnJldi54bWxQSwUGAAAAAAQABAD1AAAAigMAAAAA&#10;" path="m,l10195,e" filled="f" strokecolor="#00a6eb" strokeweight=".5pt">
                    <v:path arrowok="t" o:connecttype="custom" o:connectlocs="0,0;10195,0" o:connectangles="0,0"/>
                  </v:shape>
                </v:group>
                <v:group id="Group 32" o:spid="_x0000_s1053" style="position:absolute;left:855;top:14700;width:10196;height:2" coordorigin="855,14700" coordsize="10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33" o:spid="_x0000_s1054" style="position:absolute;left:855;top:14700;width:10196;height:2;visibility:visible;mso-wrap-style:square;v-text-anchor:top" coordsize="10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ZwX8IA&#10;AADbAAAADwAAAGRycy9kb3ducmV2LnhtbERPy2rCQBTdF/yH4Qru6sSKRaKjaEGwi9YniLvLzDUJ&#10;Zu6EzJikfn1nUejycN7zZWdL0VDtC8cKRsMEBLF2puBMwfm0eZ2C8AHZYOmYFPyQh+Wi9zLH1LiW&#10;D9QcQyZiCPsUFeQhVKmUXudk0Q9dRRy5m6sthgjrTJoa2xhuS/mWJO/SYsGxIceKPnLS9+PDKrh+&#10;bqg5f0+eu13xdbk+Wz3er7VSg363moEI1IV/8Z97axRM4tj4Jf4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nBfwgAAANsAAAAPAAAAAAAAAAAAAAAAAJgCAABkcnMvZG93&#10;bnJldi54bWxQSwUGAAAAAAQABAD1AAAAhwMAAAAA&#10;" path="m,l10195,e" filled="f" strokecolor="#00a6eb" strokeweight=".5pt">
                    <v:path arrowok="t" o:connecttype="custom" o:connectlocs="0,0;1019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808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226B37" w:rsidRDefault="00226B3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46" type="#_x0000_t202" style="position:absolute;margin-left:219.4pt;margin-top:27.85pt;width:334.55pt;height:30.05pt;z-index:-2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" filled="f" stroked="f">
                <v:textbox inset="0,0,0,0">
                  <w:txbxContent>
                    <w:p w:rsidR="00226B37" w:rsidRDefault="00226B3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226B37" w:rsidRDefault="00226B37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832" behindDoc="1" locked="0" layoutInCell="1" allowOverlap="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line="267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47" type="#_x0000_t202" style="position:absolute;margin-left:289.95pt;margin-top:802.1pt;width:15.3pt;height:14pt;z-index:-2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1ftAIAALM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spacing w:line="267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85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6375400</wp:posOffset>
                </wp:positionV>
                <wp:extent cx="2445385" cy="478790"/>
                <wp:effectExtent l="3175" t="3175" r="0" b="381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5" w:line="360" w:lineRule="atLeast"/>
                              <w:ind w:right="594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Rural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w w:val="102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undertaken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48" type="#_x0000_t202" style="position:absolute;margin-left:43pt;margin-top:502pt;width:192.55pt;height:37.7pt;z-index:-2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h3twIAALQ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5" w:line="360" w:lineRule="atLeast"/>
                        <w:ind w:right="594"/>
                        <w:rPr>
                          <w:b w:val="0"/>
                          <w:bCs w:val="0"/>
                        </w:rPr>
                      </w:pPr>
                      <w:r>
                        <w:t>Rural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w w:val="102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undertaken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880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6375400</wp:posOffset>
                </wp:positionV>
                <wp:extent cx="4023360" cy="478790"/>
                <wp:effectExtent l="0" t="3175" r="0" b="381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226B37" w:rsidRPr="0078167A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78167A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Patricia Mallon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49" type="#_x0000_t202" style="position:absolute;margin-left:235.5pt;margin-top:502pt;width:316.8pt;height:37.7pt;z-index:-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vU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226B37" w:rsidRPr="0078167A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78167A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Patricia Mallon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90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6854190</wp:posOffset>
                </wp:positionV>
                <wp:extent cx="2445385" cy="250190"/>
                <wp:effectExtent l="3175" t="0" r="0" b="127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Position/Grade: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50" type="#_x0000_t202" style="position:absolute;margin-left:43pt;margin-top:539.7pt;width:192.55pt;height:19.7pt;z-index:-2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tmtQIAALQ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Position/Grade: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928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6854190</wp:posOffset>
                </wp:positionV>
                <wp:extent cx="4023360" cy="250190"/>
                <wp:effectExtent l="0" t="0" r="0" b="127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482BF9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482BF9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Economic Development 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51" type="#_x0000_t202" style="position:absolute;margin-left:235.5pt;margin-top:539.7pt;width:316.8pt;height:19.7pt;z-index:-2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" filled="f" stroked="f">
                <v:textbox inset="0,0,0,0">
                  <w:txbxContent>
                    <w:p w:rsidR="00226B37" w:rsidRPr="00482BF9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482BF9">
                        <w:rPr>
                          <w:rFonts w:eastAsia="Times New Roman" w:cstheme="minorHAnsi"/>
                          <w:sz w:val="24"/>
                          <w:szCs w:val="24"/>
                        </w:rPr>
                        <w:t>Economic Development Manager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95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7104380</wp:posOffset>
                </wp:positionV>
                <wp:extent cx="2445385" cy="250190"/>
                <wp:effectExtent l="3175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Division/Branch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52" type="#_x0000_t202" style="position:absolute;margin-left:43pt;margin-top:559.4pt;width:192.55pt;height:19.7pt;z-index:-25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Division/Branch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0976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7104380</wp:posOffset>
                </wp:positionV>
                <wp:extent cx="4023360" cy="25019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482BF9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482BF9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Economic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53" type="#_x0000_t202" style="position:absolute;margin-left:235.5pt;margin-top:559.4pt;width:316.8pt;height:19.7pt;z-index:-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Y7tAIAALQ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" filled="f" stroked="f">
                <v:textbox inset="0,0,0,0">
                  <w:txbxContent>
                    <w:p w:rsidR="00226B37" w:rsidRPr="00482BF9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482BF9">
                        <w:rPr>
                          <w:rFonts w:eastAsia="Times New Roman" w:cstheme="minorHAnsi"/>
                          <w:sz w:val="24"/>
                          <w:szCs w:val="24"/>
                        </w:rPr>
                        <w:t>Economic 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0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7354570</wp:posOffset>
                </wp:positionV>
                <wp:extent cx="2445385" cy="250190"/>
                <wp:effectExtent l="3175" t="127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Signatur</w:t>
                            </w:r>
                            <w:r>
                              <w:rPr>
                                <w:spacing w:val="-2"/>
                              </w:rPr>
                              <w:t>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54" type="#_x0000_t202" style="position:absolute;margin-left:43pt;margin-top:579.1pt;width:192.55pt;height:19.7pt;z-index:-2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Q7tgIAALQ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Signatur</w:t>
                      </w:r>
                      <w:r>
                        <w:rPr>
                          <w:spacing w:val="-2"/>
                        </w:rPr>
                        <w:t>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02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7354570</wp:posOffset>
                </wp:positionV>
                <wp:extent cx="4023360" cy="250190"/>
                <wp:effectExtent l="0" t="127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1F2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Patricia Mallon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55" type="#_x0000_t202" style="position:absolute;margin-left:235.5pt;margin-top:579.1pt;width:316.8pt;height:19.7pt;z-index:-2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04tAIAALQ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" filled="f" stroked="f">
                <v:textbox inset="0,0,0,0">
                  <w:txbxContent>
                    <w:p w:rsidR="00226B37" w:rsidRDefault="00221F2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Patricia Mallon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04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7604760</wp:posOffset>
                </wp:positionV>
                <wp:extent cx="2445385" cy="250190"/>
                <wp:effectExtent l="3175" t="3810" r="0" b="31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56" type="#_x0000_t202" style="position:absolute;margin-left:43pt;margin-top:598.8pt;width:192.55pt;height:19.7pt;z-index:-25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JftQIAALQ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072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7604760</wp:posOffset>
                </wp:positionV>
                <wp:extent cx="4023360" cy="250190"/>
                <wp:effectExtent l="0" t="3810" r="0" b="31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482BF9" w:rsidRDefault="00221F25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23/10/23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57" type="#_x0000_t202" style="position:absolute;margin-left:235.5pt;margin-top:598.8pt;width:316.8pt;height:19.7pt;z-index:-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xKsgIAALQ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" filled="f" stroked="f">
                <v:textbox inset="0,0,0,0">
                  <w:txbxContent>
                    <w:p w:rsidR="00226B37" w:rsidRPr="00482BF9" w:rsidRDefault="00221F25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23/10/23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09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7854950</wp:posOffset>
                </wp:positionV>
                <wp:extent cx="2445385" cy="478790"/>
                <wp:effectExtent l="3175" t="0" r="0" b="63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before="5" w:line="360" w:lineRule="atLeast"/>
                              <w:ind w:right="82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Rural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w w:val="102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approved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58" type="#_x0000_t202" style="position:absolute;margin-left:43pt;margin-top:618.5pt;width:192.55pt;height:37.7pt;z-index:-25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7ktgIAALQ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before="5" w:line="360" w:lineRule="atLeast"/>
                        <w:ind w:right="821"/>
                        <w:rPr>
                          <w:b w:val="0"/>
                          <w:bCs w:val="0"/>
                        </w:rPr>
                      </w:pPr>
                      <w:r>
                        <w:t>Rural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w w:val="102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approved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120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7854950</wp:posOffset>
                </wp:positionV>
                <wp:extent cx="4023360" cy="478790"/>
                <wp:effectExtent l="0" t="0" r="0" b="63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226B37" w:rsidRPr="00482BF9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482BF9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Paul McCormick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59" type="#_x0000_t202" style="position:absolute;margin-left:235.5pt;margin-top:618.5pt;width:316.8pt;height:37.7pt;z-index:-2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1H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226B37" w:rsidRPr="00482BF9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482BF9">
                        <w:rPr>
                          <w:rFonts w:eastAsia="Times New Roman" w:cstheme="minorHAnsi"/>
                          <w:sz w:val="24"/>
                          <w:szCs w:val="24"/>
                        </w:rPr>
                        <w:t>Paul McCormick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14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8333740</wp:posOffset>
                </wp:positionV>
                <wp:extent cx="2445385" cy="250190"/>
                <wp:effectExtent l="3175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Position/Grade: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60" type="#_x0000_t202" style="position:absolute;margin-left:43pt;margin-top:656.2pt;width:192.55pt;height:19.7pt;z-index:-2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Position/Grade: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168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8333740</wp:posOffset>
                </wp:positionV>
                <wp:extent cx="4023360" cy="2501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482BF9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482BF9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Head of 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61" type="#_x0000_t202" style="position:absolute;margin-left:235.5pt;margin-top:656.2pt;width:316.8pt;height:19.7pt;z-index:-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" filled="f" stroked="f">
                <v:textbox inset="0,0,0,0">
                  <w:txbxContent>
                    <w:p w:rsidR="00226B37" w:rsidRPr="00482BF9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482BF9">
                        <w:rPr>
                          <w:rFonts w:eastAsia="Times New Roman" w:cstheme="minorHAnsi"/>
                          <w:sz w:val="24"/>
                          <w:szCs w:val="24"/>
                        </w:rPr>
                        <w:t>Head of 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19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8583930</wp:posOffset>
                </wp:positionV>
                <wp:extent cx="2445385" cy="250190"/>
                <wp:effectExtent l="3175" t="1905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Division/Branch: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62" type="#_x0000_t202" style="position:absolute;margin-left:43pt;margin-top:675.9pt;width:192.55pt;height:19.7pt;z-index:-25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Division/Branch: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216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8583930</wp:posOffset>
                </wp:positionV>
                <wp:extent cx="4023360" cy="250190"/>
                <wp:effectExtent l="0" t="1905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482BF9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482BF9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Economic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63" type="#_x0000_t202" style="position:absolute;margin-left:235.5pt;margin-top:675.9pt;width:316.8pt;height:19.7pt;z-index:-2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CoswIAALQ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" filled="f" stroked="f">
                <v:textbox inset="0,0,0,0">
                  <w:txbxContent>
                    <w:p w:rsidR="00226B37" w:rsidRPr="00482BF9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482BF9">
                        <w:rPr>
                          <w:rFonts w:eastAsia="Times New Roman" w:cstheme="minorHAnsi"/>
                          <w:sz w:val="24"/>
                          <w:szCs w:val="24"/>
                        </w:rPr>
                        <w:t>Economic 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24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8834120</wp:posOffset>
                </wp:positionV>
                <wp:extent cx="2445385" cy="250190"/>
                <wp:effectExtent l="3175" t="4445" r="0" b="254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Signatur</w:t>
                            </w:r>
                            <w:r>
                              <w:rPr>
                                <w:spacing w:val="-2"/>
                              </w:rPr>
                              <w:t>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64" type="#_x0000_t202" style="position:absolute;margin-left:43pt;margin-top:695.6pt;width:192.55pt;height:19.7pt;z-index:-2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KotQIAALQ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Signatur</w:t>
                      </w:r>
                      <w:r>
                        <w:rPr>
                          <w:spacing w:val="-2"/>
                        </w:rPr>
                        <w:t>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26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8834120</wp:posOffset>
                </wp:positionV>
                <wp:extent cx="4023360" cy="250190"/>
                <wp:effectExtent l="0" t="4445" r="0" b="254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1F25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Paul McCormick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65" type="#_x0000_t202" style="position:absolute;margin-left:235.5pt;margin-top:695.6pt;width:316.8pt;height:19.7pt;z-index:-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" filled="f" stroked="f">
                <v:textbox inset="0,0,0,0">
                  <w:txbxContent>
                    <w:p w:rsidR="00226B37" w:rsidRDefault="00221F25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Paul McCormick </w:t>
                      </w:r>
                      <w:bookmarkStart w:id="2" w:name="_GoBack"/>
                      <w:bookmarkEnd w:id="2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28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9084310</wp:posOffset>
                </wp:positionV>
                <wp:extent cx="2445385" cy="250190"/>
                <wp:effectExtent l="3175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66" type="#_x0000_t202" style="position:absolute;margin-left:43pt;margin-top:715.3pt;width:192.55pt;height:19.7pt;z-index:-2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312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9084310</wp:posOffset>
                </wp:positionV>
                <wp:extent cx="4023360" cy="25019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B253C0" w:rsidRDefault="00221F25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27/10/23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67" type="#_x0000_t202" style="position:absolute;margin-left:235.5pt;margin-top:715.3pt;width:316.8pt;height:19.7pt;z-index:-2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SLsgIAALI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" filled="f" stroked="f">
                <v:textbox inset="0,0,0,0">
                  <w:txbxContent>
                    <w:p w:rsidR="00226B37" w:rsidRPr="00B253C0" w:rsidRDefault="00221F25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27/10/23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33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5741670</wp:posOffset>
                </wp:positionV>
                <wp:extent cx="6468110" cy="52705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26B37" w:rsidRDefault="00226B37">
                            <w:pPr>
                              <w:ind w:left="8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confirm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RNIA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emplate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etained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elevant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compiled.</w:t>
                            </w:r>
                          </w:p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68" type="#_x0000_t202" style="position:absolute;margin-left:42.75pt;margin-top:452.1pt;width:509.3pt;height:41.5pt;z-index:-2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eQsw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26B37" w:rsidRDefault="00226B37">
                      <w:pPr>
                        <w:ind w:left="8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confirm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that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RNIA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0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z w:val="24"/>
                        </w:rPr>
                        <w:t>emplate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will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r</w:t>
                      </w:r>
                      <w:r>
                        <w:rPr>
                          <w:rFonts w:ascii="Arial"/>
                          <w:sz w:val="24"/>
                        </w:rPr>
                        <w:t>etained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r</w:t>
                      </w:r>
                      <w:r>
                        <w:rPr>
                          <w:rFonts w:ascii="Arial"/>
                          <w:sz w:val="24"/>
                        </w:rPr>
                        <w:t>elevant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compiled.</w:t>
                      </w:r>
                    </w:p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360" behindDoc="1" locked="0" layoutInCell="1" allowOverlap="1">
                <wp:simplePos x="0" y="0"/>
                <wp:positionH relativeFrom="page">
                  <wp:posOffset>6387465</wp:posOffset>
                </wp:positionH>
                <wp:positionV relativeFrom="page">
                  <wp:posOffset>5874385</wp:posOffset>
                </wp:positionV>
                <wp:extent cx="239395" cy="239395"/>
                <wp:effectExtent l="0" t="0" r="254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Pr="0078167A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8167A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69" type="#_x0000_t202" style="position:absolute;margin-left:502.95pt;margin-top:462.55pt;width:18.85pt;height:18.85pt;z-index:-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" filled="f" stroked="f">
                <v:textbox inset="0,0,0,0">
                  <w:txbxContent>
                    <w:p w:rsidR="00226B37" w:rsidRPr="0078167A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78167A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40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4493895</wp:posOffset>
                </wp:positionV>
                <wp:extent cx="6468110" cy="360045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91"/>
                              <w:ind w:left="80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30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30"/>
                              </w:rPr>
                              <w:t>Documenting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30"/>
                              </w:rPr>
                              <w:t>Recording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70" type="#_x0000_t202" style="position:absolute;margin-left:42.75pt;margin-top:353.85pt;width:509.3pt;height:28.35pt;z-index:-2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dkswIAALI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91"/>
                        <w:ind w:left="80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30"/>
                        </w:rPr>
                        <w:t>6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30"/>
                        </w:rPr>
                        <w:t>Documenting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3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30"/>
                        </w:rPr>
                        <w:t>Recording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432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ge">
                  <wp:posOffset>1830070</wp:posOffset>
                </wp:positionV>
                <wp:extent cx="6470650" cy="2580640"/>
                <wp:effectExtent l="3810" t="127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58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226B37" w:rsidRPr="0078167A" w:rsidRDefault="00226B37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78167A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71" type="#_x0000_t202" style="position:absolute;margin-left:42.3pt;margin-top:144.1pt;width:509.5pt;height:203.2pt;z-index:-25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UdtAIAALM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226B37" w:rsidRPr="0078167A" w:rsidRDefault="00226B37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78167A">
                        <w:rPr>
                          <w:rFonts w:eastAsia="Times New Roman" w:cstheme="minorHAnsi"/>
                          <w:sz w:val="24"/>
                          <w:szCs w:val="24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456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ge">
                  <wp:posOffset>1083310</wp:posOffset>
                </wp:positionV>
                <wp:extent cx="6470650" cy="656590"/>
                <wp:effectExtent l="3810" t="0" r="254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pStyle w:val="BodyText"/>
                              <w:spacing w:line="278" w:lineRule="auto"/>
                              <w:ind w:left="524" w:right="147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5C.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development,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adoption,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evising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3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Strategy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influenced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identified.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72" type="#_x0000_t202" style="position:absolute;margin-left:42.3pt;margin-top:85.3pt;width:509.5pt;height:51.7pt;z-index:-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Sn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" filled="f" stroked="f">
                <v:textbox inset="0,0,0,0">
                  <w:txbxContent>
                    <w:p w:rsidR="00226B37" w:rsidRDefault="00226B37">
                      <w:pPr>
                        <w:pStyle w:val="BodyText"/>
                        <w:spacing w:line="278" w:lineRule="auto"/>
                        <w:ind w:left="524" w:right="147" w:hanging="445"/>
                        <w:rPr>
                          <w:b w:val="0"/>
                          <w:bCs w:val="0"/>
                        </w:rPr>
                      </w:pPr>
                      <w:r>
                        <w:t>5C.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development,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adoption,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-2"/>
                        </w:rPr>
                        <w:t>evising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3"/>
                          <w:w w:val="10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Strategy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delivery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influenced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identified.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7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91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37" w:rsidRDefault="00226B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73" type="#_x0000_t202" style="position:absolute;margin-left:0;margin-top:0;width:595.3pt;height:62.4pt;z-index:-2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6e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" filled="f" stroked="f">
                <v:textbox inset="0,0,0,0">
                  <w:txbxContent>
                    <w:p w:rsidR="00226B37" w:rsidRDefault="00226B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06A36"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36"/>
    <w:rsid w:val="000902A2"/>
    <w:rsid w:val="000C044C"/>
    <w:rsid w:val="000D39F0"/>
    <w:rsid w:val="000E1132"/>
    <w:rsid w:val="000E547B"/>
    <w:rsid w:val="00106A36"/>
    <w:rsid w:val="001227A9"/>
    <w:rsid w:val="0021298B"/>
    <w:rsid w:val="00221F25"/>
    <w:rsid w:val="00226B37"/>
    <w:rsid w:val="00307246"/>
    <w:rsid w:val="00482BF9"/>
    <w:rsid w:val="004E7151"/>
    <w:rsid w:val="006E5189"/>
    <w:rsid w:val="0078167A"/>
    <w:rsid w:val="00785A59"/>
    <w:rsid w:val="00844737"/>
    <w:rsid w:val="00862FD4"/>
    <w:rsid w:val="008E0861"/>
    <w:rsid w:val="00970B43"/>
    <w:rsid w:val="00A06F9B"/>
    <w:rsid w:val="00A57BE7"/>
    <w:rsid w:val="00B253C0"/>
    <w:rsid w:val="00B32E71"/>
    <w:rsid w:val="00C11709"/>
    <w:rsid w:val="00D50ED1"/>
    <w:rsid w:val="00DF7287"/>
    <w:rsid w:val="00ED02D1"/>
    <w:rsid w:val="00F1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CB7F46-AABD-444A-8287-16B2B84D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  <w:ind w:left="8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Bullet Style,List Paragraph12,F5 List Paragraph,Colorful List - Accent 11,Normal numbered,List Paragraph2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Bullet Style Char,List Paragraph12 Char"/>
    <w:basedOn w:val="DefaultParagraphFont"/>
    <w:link w:val="ListParagraph"/>
    <w:uiPriority w:val="34"/>
    <w:qFormat/>
    <w:locked/>
    <w:rsid w:val="00B3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579E0216</Template>
  <TotalTime>1</TotalTime>
  <Pages>9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Rural Needs Act NI - Appendix 1</vt:lpstr>
    </vt:vector>
  </TitlesOfParts>
  <Company>NICS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Rural Needs Act NI - Appendix 1</dc:title>
  <dc:creator>Mary McSorley</dc:creator>
  <cp:lastModifiedBy>Liz Milligan</cp:lastModifiedBy>
  <cp:revision>2</cp:revision>
  <dcterms:created xsi:type="dcterms:W3CDTF">2023-11-01T11:11:00Z</dcterms:created>
  <dcterms:modified xsi:type="dcterms:W3CDTF">2023-11-01T11:11:00Z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2018-03-29T00:00:00Z</vt:filetime>
  </property>
</Properties>
</file>